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32B2" w14:textId="77777777" w:rsidR="008A11B5" w:rsidRPr="00776B67" w:rsidRDefault="0054724F" w:rsidP="00776B67">
      <w:pPr>
        <w:pStyle w:val="a1"/>
        <w:rPr>
          <w:rStyle w:val="a3"/>
          <w:rFonts w:hint="eastAsia"/>
          <w:sz w:val="36"/>
          <w:u w:val="none"/>
        </w:rPr>
      </w:pPr>
      <w:r>
        <w:rPr>
          <w:rFonts w:hint="eastAsia"/>
        </w:rPr>
        <w:t>プログラミング演習ＩＩ</w:t>
      </w:r>
      <w:r w:rsidR="008A11B5">
        <w:rPr>
          <w:rFonts w:hint="eastAsia"/>
        </w:rPr>
        <w:t xml:space="preserve">　レポート</w:t>
      </w:r>
    </w:p>
    <w:p w14:paraId="26229F59" w14:textId="77777777" w:rsidR="006D5EDC" w:rsidRPr="003768BF" w:rsidRDefault="008A11B5" w:rsidP="006D5EDC">
      <w:pPr>
        <w:ind w:firstLineChars="450" w:firstLine="1260"/>
        <w:rPr>
          <w:rFonts w:ascii="ＭＳ Ｐゴシック" w:eastAsia="ＭＳ Ｐゴシック" w:hAnsi="ＭＳ Ｐゴシック" w:hint="eastAsia"/>
          <w:sz w:val="28"/>
          <w:u w:val="single"/>
        </w:rPr>
      </w:pPr>
      <w:r>
        <w:rPr>
          <w:rStyle w:val="a3"/>
          <w:rFonts w:hint="eastAsia"/>
        </w:rPr>
        <w:t>課題名：</w:t>
      </w:r>
      <w:r w:rsidR="00666509">
        <w:rPr>
          <w:rStyle w:val="a3"/>
        </w:rPr>
        <w:t xml:space="preserve">   </w:t>
      </w:r>
      <w:r w:rsidR="0025471D">
        <w:rPr>
          <w:rStyle w:val="a3"/>
          <w:rFonts w:hint="eastAsia"/>
        </w:rPr>
        <w:t>課題4 応用</w:t>
      </w:r>
      <w:r w:rsidR="0054724F">
        <w:rPr>
          <w:rStyle w:val="a3"/>
          <w:rFonts w:hint="eastAsia"/>
        </w:rPr>
        <w:t xml:space="preserve">　(画像処理)</w:t>
      </w:r>
      <w:r w:rsidR="000A6D51">
        <w:rPr>
          <w:rStyle w:val="a3"/>
          <w:rFonts w:hint="eastAsia"/>
        </w:rPr>
        <w:t xml:space="preserve">　　　　　</w:t>
      </w:r>
      <w:r w:rsidR="0025471D">
        <w:rPr>
          <w:rStyle w:val="a3"/>
          <w:rFonts w:hint="eastAsia"/>
        </w:rPr>
        <w:t xml:space="preserve">　</w:t>
      </w:r>
      <w:r w:rsidR="00F56E61">
        <w:rPr>
          <w:rStyle w:val="a3"/>
          <w:rFonts w:hint="eastAsia"/>
        </w:rPr>
        <w:t xml:space="preserve">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080"/>
        <w:gridCol w:w="18"/>
      </w:tblGrid>
      <w:tr w:rsidR="008A11B5" w14:paraId="41CEB7B0" w14:textId="77777777">
        <w:trPr>
          <w:gridAfter w:val="1"/>
          <w:wAfter w:w="18" w:type="dxa"/>
          <w:jc w:val="center"/>
        </w:trPr>
        <w:tc>
          <w:tcPr>
            <w:tcW w:w="2160" w:type="dxa"/>
          </w:tcPr>
          <w:p w14:paraId="1947D427" w14:textId="77777777" w:rsidR="008A11B5" w:rsidRDefault="008A1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408" w:type="dxa"/>
            <w:gridSpan w:val="8"/>
          </w:tcPr>
          <w:p w14:paraId="73A2A632" w14:textId="77777777" w:rsidR="008A11B5" w:rsidRDefault="008A11B5">
            <w:pPr>
              <w:rPr>
                <w:rFonts w:hint="eastAsia"/>
              </w:rPr>
            </w:pPr>
          </w:p>
        </w:tc>
      </w:tr>
      <w:tr w:rsidR="008A11B5" w14:paraId="685A9B5C" w14:textId="77777777">
        <w:trPr>
          <w:gridAfter w:val="1"/>
          <w:wAfter w:w="18" w:type="dxa"/>
          <w:jc w:val="center"/>
        </w:trPr>
        <w:tc>
          <w:tcPr>
            <w:tcW w:w="2160" w:type="dxa"/>
          </w:tcPr>
          <w:p w14:paraId="3269A797" w14:textId="77777777" w:rsidR="008A11B5" w:rsidRDefault="008A1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08" w:type="dxa"/>
            <w:gridSpan w:val="8"/>
          </w:tcPr>
          <w:p w14:paraId="1A4F1EBB" w14:textId="77777777" w:rsidR="008A11B5" w:rsidRDefault="008A11B5">
            <w:pPr>
              <w:rPr>
                <w:rFonts w:hint="eastAsia"/>
              </w:rPr>
            </w:pPr>
          </w:p>
        </w:tc>
      </w:tr>
      <w:tr w:rsidR="008A11B5" w14:paraId="6AB23E7E" w14:textId="77777777">
        <w:trPr>
          <w:jc w:val="center"/>
        </w:trPr>
        <w:tc>
          <w:tcPr>
            <w:tcW w:w="2160" w:type="dxa"/>
          </w:tcPr>
          <w:p w14:paraId="770717CC" w14:textId="77777777" w:rsidR="008A11B5" w:rsidRDefault="00B743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初回</w:t>
            </w:r>
            <w:r w:rsidR="008A11B5"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6628E538" w14:textId="77777777" w:rsidR="008A11B5" w:rsidRDefault="003449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49EE75C7" w14:textId="77777777" w:rsidR="008A11B5" w:rsidRDefault="008A11B5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C29245D" w14:textId="77777777" w:rsidR="008A11B5" w:rsidRDefault="008A11B5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3164F228" w14:textId="77777777" w:rsidR="008A11B5" w:rsidRDefault="008A11B5">
            <w:pPr>
              <w:jc w:val="center"/>
              <w:rPr>
                <w:rFonts w:hint="eastAsia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14:paraId="08AAB15E" w14:textId="77777777" w:rsidR="008A11B5" w:rsidRDefault="008A11B5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1763058B" w14:textId="77777777" w:rsidR="008A11B5" w:rsidRDefault="008A11B5">
            <w:pPr>
              <w:ind w:left="276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4CD86748" w14:textId="77777777" w:rsidR="008A11B5" w:rsidRDefault="008A11B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98" w:type="dxa"/>
            <w:gridSpan w:val="2"/>
            <w:tcBorders>
              <w:left w:val="nil"/>
            </w:tcBorders>
          </w:tcPr>
          <w:p w14:paraId="24FF216E" w14:textId="77777777" w:rsidR="008A11B5" w:rsidRDefault="008A11B5">
            <w:pPr>
              <w:rPr>
                <w:rFonts w:hint="eastAsia"/>
              </w:rPr>
            </w:pPr>
          </w:p>
        </w:tc>
      </w:tr>
      <w:tr w:rsidR="008A11B5" w14:paraId="205D76A0" w14:textId="77777777">
        <w:trPr>
          <w:jc w:val="center"/>
        </w:trPr>
        <w:tc>
          <w:tcPr>
            <w:tcW w:w="2160" w:type="dxa"/>
          </w:tcPr>
          <w:p w14:paraId="53145731" w14:textId="77777777" w:rsidR="008A11B5" w:rsidRDefault="008A1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4E61D076" w14:textId="77777777" w:rsidR="008A11B5" w:rsidRDefault="003449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19871AA8" w14:textId="77777777" w:rsidR="008A11B5" w:rsidRDefault="008A11B5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F166610" w14:textId="77777777" w:rsidR="008A11B5" w:rsidRDefault="008A11B5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49565525" w14:textId="77777777" w:rsidR="008A11B5" w:rsidRDefault="008A11B5">
            <w:pPr>
              <w:jc w:val="center"/>
              <w:rPr>
                <w:rFonts w:hint="eastAsia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14:paraId="100D447C" w14:textId="77777777" w:rsidR="008A11B5" w:rsidRDefault="008A11B5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68090CEE" w14:textId="77777777" w:rsidR="008A11B5" w:rsidRDefault="008A11B5">
            <w:pPr>
              <w:ind w:left="276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3E41F608" w14:textId="77777777" w:rsidR="008A11B5" w:rsidRDefault="008A11B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98" w:type="dxa"/>
            <w:gridSpan w:val="2"/>
            <w:tcBorders>
              <w:left w:val="nil"/>
            </w:tcBorders>
          </w:tcPr>
          <w:p w14:paraId="03885625" w14:textId="77777777" w:rsidR="008A11B5" w:rsidRDefault="008A11B5">
            <w:pPr>
              <w:rPr>
                <w:rFonts w:hint="eastAsia"/>
              </w:rPr>
            </w:pPr>
          </w:p>
        </w:tc>
      </w:tr>
    </w:tbl>
    <w:p w14:paraId="3C9C9FE8" w14:textId="77777777" w:rsidR="008A11B5" w:rsidRDefault="008A11B5">
      <w:pPr>
        <w:rPr>
          <w:rFonts w:hint="eastAsia"/>
        </w:rPr>
      </w:pPr>
    </w:p>
    <w:p w14:paraId="5FAF6191" w14:textId="77777777" w:rsidR="008A11B5" w:rsidRDefault="008A11B5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14:paraId="663EF328" w14:textId="77777777" w:rsidR="008A11B5" w:rsidRDefault="008A11B5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900"/>
      </w:tblGrid>
      <w:tr w:rsidR="00B743A2" w14:paraId="52833424" w14:textId="77777777">
        <w:trPr>
          <w:cantSplit/>
          <w:trHeight w:val="270"/>
          <w:jc w:val="center"/>
        </w:trPr>
        <w:tc>
          <w:tcPr>
            <w:tcW w:w="3344" w:type="dxa"/>
            <w:vMerge w:val="restart"/>
            <w:vAlign w:val="center"/>
          </w:tcPr>
          <w:p w14:paraId="18032C8F" w14:textId="77777777" w:rsidR="00B743A2" w:rsidRDefault="00B743A2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900" w:type="dxa"/>
            <w:vMerge w:val="restart"/>
            <w:vAlign w:val="center"/>
          </w:tcPr>
          <w:p w14:paraId="4CD13A6C" w14:textId="77777777" w:rsidR="00B743A2" w:rsidRDefault="00B743A2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14:paraId="11BB1E39" w14:textId="77777777" w:rsidR="00B743A2" w:rsidRDefault="00B743A2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B743A2" w14:paraId="2C3D63B5" w14:textId="77777777">
        <w:trPr>
          <w:cantSplit/>
          <w:trHeight w:val="192"/>
          <w:jc w:val="center"/>
        </w:trPr>
        <w:tc>
          <w:tcPr>
            <w:tcW w:w="3344" w:type="dxa"/>
            <w:vMerge/>
            <w:vAlign w:val="center"/>
          </w:tcPr>
          <w:p w14:paraId="0E743534" w14:textId="77777777" w:rsidR="00B743A2" w:rsidRDefault="00B743A2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14:paraId="1B29C37D" w14:textId="77777777" w:rsidR="00B743A2" w:rsidRDefault="00B743A2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B743A2" w14:paraId="70B6A1BB" w14:textId="77777777">
        <w:trPr>
          <w:jc w:val="center"/>
        </w:trPr>
        <w:tc>
          <w:tcPr>
            <w:tcW w:w="3344" w:type="dxa"/>
          </w:tcPr>
          <w:p w14:paraId="4A26F3AA" w14:textId="77777777" w:rsidR="00B743A2" w:rsidRDefault="00B743A2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(1) </w:t>
            </w:r>
            <w:r>
              <w:rPr>
                <w:rStyle w:val="a2"/>
                <w:rFonts w:hint="eastAsia"/>
              </w:rPr>
              <w:t>表紙に必要事項を記入したか？</w:t>
            </w:r>
          </w:p>
        </w:tc>
        <w:tc>
          <w:tcPr>
            <w:tcW w:w="900" w:type="dxa"/>
          </w:tcPr>
          <w:p w14:paraId="535EA396" w14:textId="77777777" w:rsidR="00B743A2" w:rsidRDefault="00B743A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53CBE8C2" w14:textId="77777777">
        <w:trPr>
          <w:jc w:val="center"/>
        </w:trPr>
        <w:tc>
          <w:tcPr>
            <w:tcW w:w="3344" w:type="dxa"/>
          </w:tcPr>
          <w:p w14:paraId="296786E2" w14:textId="77777777" w:rsidR="00B743A2" w:rsidRDefault="00B743A2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(2) </w:t>
            </w:r>
            <w:r>
              <w:rPr>
                <w:rStyle w:val="a2"/>
                <w:rFonts w:hint="eastAsia"/>
              </w:rPr>
              <w:t>目的・課題の概要</w:t>
            </w:r>
          </w:p>
        </w:tc>
        <w:tc>
          <w:tcPr>
            <w:tcW w:w="900" w:type="dxa"/>
          </w:tcPr>
          <w:p w14:paraId="03AE6100" w14:textId="77777777" w:rsidR="00B743A2" w:rsidRDefault="00B743A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65E1F919" w14:textId="77777777">
        <w:trPr>
          <w:trHeight w:val="180"/>
          <w:jc w:val="center"/>
        </w:trPr>
        <w:tc>
          <w:tcPr>
            <w:tcW w:w="3344" w:type="dxa"/>
          </w:tcPr>
          <w:p w14:paraId="50AD3750" w14:textId="77777777" w:rsidR="00B743A2" w:rsidRDefault="00B743A2" w:rsidP="00776B67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(3) </w:t>
            </w:r>
            <w:r>
              <w:rPr>
                <w:rStyle w:val="a2"/>
                <w:rFonts w:hint="eastAsia"/>
              </w:rPr>
              <w:t>データ構造の説明</w:t>
            </w:r>
          </w:p>
        </w:tc>
        <w:tc>
          <w:tcPr>
            <w:tcW w:w="900" w:type="dxa"/>
          </w:tcPr>
          <w:p w14:paraId="202FD3ED" w14:textId="77777777" w:rsidR="00B743A2" w:rsidRDefault="00B743A2" w:rsidP="00776B6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30295440" w14:textId="77777777">
        <w:trPr>
          <w:trHeight w:val="180"/>
          <w:jc w:val="center"/>
        </w:trPr>
        <w:tc>
          <w:tcPr>
            <w:tcW w:w="3344" w:type="dxa"/>
          </w:tcPr>
          <w:p w14:paraId="291E114B" w14:textId="77777777" w:rsidR="00B743A2" w:rsidRDefault="00B743A2" w:rsidP="00776B67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(4) </w:t>
            </w:r>
            <w:r>
              <w:rPr>
                <w:rStyle w:val="a2"/>
                <w:rFonts w:hint="eastAsia"/>
              </w:rPr>
              <w:t>画像処理アルゴリズムの説明</w:t>
            </w:r>
          </w:p>
        </w:tc>
        <w:tc>
          <w:tcPr>
            <w:tcW w:w="900" w:type="dxa"/>
          </w:tcPr>
          <w:p w14:paraId="018A4297" w14:textId="77777777" w:rsidR="00B743A2" w:rsidRDefault="00B743A2" w:rsidP="00776B6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1E832764" w14:textId="77777777">
        <w:trPr>
          <w:trHeight w:val="180"/>
          <w:jc w:val="center"/>
        </w:trPr>
        <w:tc>
          <w:tcPr>
            <w:tcW w:w="3344" w:type="dxa"/>
          </w:tcPr>
          <w:p w14:paraId="3C91FA56" w14:textId="77777777" w:rsidR="00B743A2" w:rsidRDefault="00B743A2" w:rsidP="00776B67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(5) </w:t>
            </w:r>
            <w:r>
              <w:rPr>
                <w:rStyle w:val="a2"/>
                <w:rFonts w:hint="eastAsia"/>
              </w:rPr>
              <w:t>仕様とモジュール構成の説明</w:t>
            </w:r>
          </w:p>
        </w:tc>
        <w:tc>
          <w:tcPr>
            <w:tcW w:w="900" w:type="dxa"/>
          </w:tcPr>
          <w:p w14:paraId="473D877A" w14:textId="77777777" w:rsidR="00B743A2" w:rsidRDefault="00B743A2" w:rsidP="00776B6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10DC05CB" w14:textId="77777777">
        <w:trPr>
          <w:trHeight w:val="345"/>
          <w:jc w:val="center"/>
        </w:trPr>
        <w:tc>
          <w:tcPr>
            <w:tcW w:w="3344" w:type="dxa"/>
          </w:tcPr>
          <w:p w14:paraId="288AF987" w14:textId="77777777" w:rsidR="00B743A2" w:rsidRDefault="00B743A2" w:rsidP="00776B67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(6) </w:t>
            </w:r>
            <w:r>
              <w:rPr>
                <w:rStyle w:val="a2"/>
                <w:rFonts w:hint="eastAsia"/>
              </w:rPr>
              <w:t>ソースリストとその書式</w:t>
            </w:r>
          </w:p>
        </w:tc>
        <w:tc>
          <w:tcPr>
            <w:tcW w:w="900" w:type="dxa"/>
          </w:tcPr>
          <w:p w14:paraId="76936D7B" w14:textId="77777777" w:rsidR="00B743A2" w:rsidRDefault="00B743A2" w:rsidP="00776B6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46A95F3F" w14:textId="77777777">
        <w:trPr>
          <w:trHeight w:val="135"/>
          <w:jc w:val="center"/>
        </w:trPr>
        <w:tc>
          <w:tcPr>
            <w:tcW w:w="3344" w:type="dxa"/>
          </w:tcPr>
          <w:p w14:paraId="63D6E4D5" w14:textId="77777777" w:rsidR="00B743A2" w:rsidRDefault="00B743A2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(7) </w:t>
            </w:r>
            <w:r>
              <w:rPr>
                <w:rStyle w:val="a2"/>
                <w:rFonts w:hint="eastAsia"/>
              </w:rPr>
              <w:t>実行結果とその説明</w:t>
            </w:r>
          </w:p>
        </w:tc>
        <w:tc>
          <w:tcPr>
            <w:tcW w:w="900" w:type="dxa"/>
          </w:tcPr>
          <w:p w14:paraId="4615A009" w14:textId="77777777" w:rsidR="00B743A2" w:rsidRPr="00776B67" w:rsidRDefault="00B743A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66C87BFE" w14:textId="77777777">
        <w:trPr>
          <w:trHeight w:val="180"/>
          <w:jc w:val="center"/>
        </w:trPr>
        <w:tc>
          <w:tcPr>
            <w:tcW w:w="3344" w:type="dxa"/>
          </w:tcPr>
          <w:p w14:paraId="6AB7D5E4" w14:textId="77777777" w:rsidR="00B743A2" w:rsidRDefault="00B743A2" w:rsidP="00776B67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(8) </w:t>
            </w:r>
            <w:r>
              <w:rPr>
                <w:rStyle w:val="a2"/>
                <w:rFonts w:hint="eastAsia"/>
              </w:rPr>
              <w:t>考察</w:t>
            </w:r>
          </w:p>
        </w:tc>
        <w:tc>
          <w:tcPr>
            <w:tcW w:w="900" w:type="dxa"/>
          </w:tcPr>
          <w:p w14:paraId="29957C26" w14:textId="77777777" w:rsidR="00B743A2" w:rsidRPr="00776B67" w:rsidRDefault="00B743A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06907F01" w14:textId="77777777">
        <w:trPr>
          <w:jc w:val="center"/>
        </w:trPr>
        <w:tc>
          <w:tcPr>
            <w:tcW w:w="3344" w:type="dxa"/>
          </w:tcPr>
          <w:p w14:paraId="3449B656" w14:textId="77777777" w:rsidR="00B743A2" w:rsidRDefault="00B743A2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(9) </w:t>
            </w:r>
            <w:r>
              <w:rPr>
                <w:rStyle w:val="a2"/>
                <w:rFonts w:hint="eastAsia"/>
              </w:rPr>
              <w:t>参考文献の書式は正しいか？</w:t>
            </w:r>
          </w:p>
        </w:tc>
        <w:tc>
          <w:tcPr>
            <w:tcW w:w="900" w:type="dxa"/>
          </w:tcPr>
          <w:p w14:paraId="0AE4CCC6" w14:textId="77777777" w:rsidR="00B743A2" w:rsidRDefault="00B743A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0C6FEE71" w14:textId="77777777">
        <w:trPr>
          <w:jc w:val="center"/>
        </w:trPr>
        <w:tc>
          <w:tcPr>
            <w:tcW w:w="3344" w:type="dxa"/>
          </w:tcPr>
          <w:p w14:paraId="7065103E" w14:textId="77777777" w:rsidR="00B743A2" w:rsidRDefault="00B743A2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(10) </w:t>
            </w:r>
            <w:r>
              <w:rPr>
                <w:rStyle w:val="a2"/>
                <w:rFonts w:hint="eastAsia"/>
              </w:rPr>
              <w:t>図表番号とタイトルをつけたか？</w:t>
            </w:r>
          </w:p>
        </w:tc>
        <w:tc>
          <w:tcPr>
            <w:tcW w:w="900" w:type="dxa"/>
          </w:tcPr>
          <w:p w14:paraId="702D1448" w14:textId="77777777" w:rsidR="00B743A2" w:rsidRDefault="00B743A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36B256E9" w14:textId="77777777">
        <w:trPr>
          <w:jc w:val="center"/>
        </w:trPr>
        <w:tc>
          <w:tcPr>
            <w:tcW w:w="3344" w:type="dxa"/>
          </w:tcPr>
          <w:p w14:paraId="3D1B2843" w14:textId="77777777" w:rsidR="00B743A2" w:rsidRDefault="00B743A2">
            <w:pPr>
              <w:rPr>
                <w:rStyle w:val="a2"/>
                <w:rFonts w:hint="eastAsia"/>
              </w:rPr>
            </w:pPr>
            <w:r>
              <w:rPr>
                <w:rStyle w:val="a2"/>
                <w:rFonts w:hint="eastAsia"/>
              </w:rPr>
              <w:t xml:space="preserve">(11) </w:t>
            </w:r>
            <w:r>
              <w:rPr>
                <w:rStyle w:val="a2"/>
                <w:rFonts w:hint="eastAsia"/>
              </w:rPr>
              <w:t>ページ番号をつけたか？</w:t>
            </w:r>
          </w:p>
        </w:tc>
        <w:tc>
          <w:tcPr>
            <w:tcW w:w="900" w:type="dxa"/>
          </w:tcPr>
          <w:p w14:paraId="55E4698E" w14:textId="77777777" w:rsidR="00B743A2" w:rsidRDefault="00B743A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2C19B06A" w14:textId="77777777">
        <w:trPr>
          <w:trHeight w:val="180"/>
          <w:jc w:val="center"/>
        </w:trPr>
        <w:tc>
          <w:tcPr>
            <w:tcW w:w="3344" w:type="dxa"/>
          </w:tcPr>
          <w:p w14:paraId="72BCF8D1" w14:textId="77777777" w:rsidR="00B743A2" w:rsidRDefault="00B743A2">
            <w:pPr>
              <w:rPr>
                <w:rStyle w:val="a2"/>
                <w:rFonts w:hint="eastAsia"/>
              </w:rPr>
            </w:pPr>
            <w:r>
              <w:rPr>
                <w:rFonts w:hint="eastAsia"/>
                <w:sz w:val="18"/>
                <w:szCs w:val="16"/>
              </w:rPr>
              <w:t>※</w:t>
            </w:r>
            <w:r w:rsidR="00BE7B2F">
              <w:rPr>
                <w:rFonts w:hint="eastAsia"/>
                <w:sz w:val="18"/>
                <w:szCs w:val="16"/>
              </w:rPr>
              <w:t>1</w:t>
            </w:r>
            <w:r>
              <w:rPr>
                <w:rFonts w:hint="eastAsia"/>
                <w:sz w:val="18"/>
                <w:szCs w:val="16"/>
              </w:rPr>
              <w:t xml:space="preserve">　他の画像処理も実装したか？</w:t>
            </w:r>
          </w:p>
        </w:tc>
        <w:tc>
          <w:tcPr>
            <w:tcW w:w="900" w:type="dxa"/>
            <w:shd w:val="clear" w:color="auto" w:fill="auto"/>
          </w:tcPr>
          <w:p w14:paraId="56A25167" w14:textId="77777777" w:rsidR="00B743A2" w:rsidRPr="009B0228" w:rsidRDefault="00B743A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743A2" w14:paraId="1836EB27" w14:textId="77777777">
        <w:trPr>
          <w:trHeight w:val="180"/>
          <w:jc w:val="center"/>
        </w:trPr>
        <w:tc>
          <w:tcPr>
            <w:tcW w:w="3344" w:type="dxa"/>
          </w:tcPr>
          <w:p w14:paraId="70919DBC" w14:textId="77777777" w:rsidR="00B743A2" w:rsidRDefault="00B743A2">
            <w:pPr>
              <w:rPr>
                <w:rFonts w:hint="eastAsi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</w:t>
            </w:r>
            <w:r w:rsidR="00BE7B2F">
              <w:rPr>
                <w:rFonts w:hint="eastAsia"/>
                <w:sz w:val="18"/>
                <w:szCs w:val="16"/>
              </w:rPr>
              <w:t>2</w:t>
            </w:r>
            <w:r>
              <w:rPr>
                <w:rFonts w:hint="eastAsia"/>
                <w:sz w:val="18"/>
                <w:szCs w:val="16"/>
              </w:rPr>
              <w:t xml:space="preserve">　意見感想</w:t>
            </w:r>
          </w:p>
        </w:tc>
        <w:tc>
          <w:tcPr>
            <w:tcW w:w="900" w:type="dxa"/>
            <w:shd w:val="clear" w:color="auto" w:fill="auto"/>
          </w:tcPr>
          <w:p w14:paraId="1D5D1D3A" w14:textId="77777777" w:rsidR="00B743A2" w:rsidRDefault="00B743A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0DE7E9AC" w14:textId="77777777" w:rsidR="008A11B5" w:rsidRDefault="008A11B5">
      <w:pPr>
        <w:rPr>
          <w:rFonts w:hint="eastAsia"/>
        </w:rPr>
      </w:pPr>
    </w:p>
    <w:p w14:paraId="14FC2F4C" w14:textId="77777777" w:rsidR="008A11B5" w:rsidRDefault="008A11B5">
      <w:pPr>
        <w:rPr>
          <w:rFonts w:ascii="ＭＳ ゴシック" w:eastAsia="ＭＳ ゴシック" w:hAnsi="ＭＳ ゴシック" w:hint="eastAsia"/>
          <w:b/>
        </w:rPr>
      </w:pPr>
    </w:p>
    <w:p w14:paraId="29AF38D9" w14:textId="77777777" w:rsidR="008A11B5" w:rsidRDefault="008A11B5">
      <w:pPr>
        <w:sectPr w:rsidR="008A11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0"/>
          <w:cols w:space="425"/>
          <w:titlePg/>
          <w:docGrid w:type="lines" w:linePitch="360"/>
        </w:sectPr>
      </w:pPr>
    </w:p>
    <w:p w14:paraId="4224A630" w14:textId="77777777" w:rsidR="00666509" w:rsidRPr="00662503" w:rsidRDefault="008A11B5" w:rsidP="00662503">
      <w:pPr>
        <w:pStyle w:val="Heading1"/>
        <w:rPr>
          <w:rStyle w:val="a3"/>
          <w:rFonts w:ascii="Arial" w:eastAsia="ＭＳ ゴシック" w:hAnsi="Arial" w:hint="eastAsia"/>
          <w:sz w:val="24"/>
          <w:u w:val="none"/>
        </w:rPr>
      </w:pPr>
      <w:r>
        <w:br w:type="page"/>
      </w:r>
      <w:r w:rsidR="00666509" w:rsidRPr="00662503">
        <w:rPr>
          <w:rStyle w:val="a3"/>
          <w:rFonts w:ascii="Arial" w:eastAsia="ＭＳ ゴシック" w:hAnsi="Arial" w:hint="eastAsia"/>
          <w:sz w:val="24"/>
          <w:u w:val="none"/>
        </w:rPr>
        <w:lastRenderedPageBreak/>
        <w:t>目的・課題の概要</w:t>
      </w:r>
    </w:p>
    <w:p w14:paraId="1308529C" w14:textId="77777777" w:rsidR="009B0228" w:rsidRDefault="009B0228" w:rsidP="009B0228">
      <w:pPr>
        <w:rPr>
          <w:rFonts w:hint="eastAsia"/>
          <w:b/>
          <w:color w:val="FF0000"/>
        </w:rPr>
      </w:pPr>
      <w:r w:rsidRPr="00BF3BDC">
        <w:rPr>
          <w:rFonts w:hint="eastAsia"/>
          <w:b/>
          <w:color w:val="FF0000"/>
        </w:rPr>
        <w:t>【</w:t>
      </w:r>
      <w:r>
        <w:rPr>
          <w:rFonts w:hint="eastAsia"/>
          <w:b/>
          <w:color w:val="FF0000"/>
        </w:rPr>
        <w:t>赤</w:t>
      </w:r>
      <w:r w:rsidRPr="00BF3BDC">
        <w:rPr>
          <w:rFonts w:hint="eastAsia"/>
          <w:b/>
          <w:color w:val="FF0000"/>
        </w:rPr>
        <w:t>字はレポート作成の際にすべて消すこと</w:t>
      </w:r>
      <w:r>
        <w:rPr>
          <w:rFonts w:hint="eastAsia"/>
          <w:b/>
          <w:color w:val="FF0000"/>
        </w:rPr>
        <w:t>。章立ては原則としてこのフォーマットに従うこと</w:t>
      </w:r>
      <w:r w:rsidRPr="00BF3BDC">
        <w:rPr>
          <w:rFonts w:hint="eastAsia"/>
          <w:b/>
          <w:color w:val="FF0000"/>
        </w:rPr>
        <w:t>】</w:t>
      </w:r>
    </w:p>
    <w:p w14:paraId="4155F5FA" w14:textId="77777777" w:rsidR="00666509" w:rsidRPr="00F56E61" w:rsidRDefault="006266DB" w:rsidP="009B0228">
      <w:pPr>
        <w:ind w:firstLineChars="100" w:firstLine="210"/>
        <w:rPr>
          <w:rFonts w:hint="eastAsia"/>
          <w:color w:val="FF0000"/>
        </w:rPr>
      </w:pPr>
      <w:r>
        <w:rPr>
          <w:rFonts w:hint="eastAsia"/>
          <w:color w:val="FF0000"/>
        </w:rPr>
        <w:t>プログラミング演習Ⅱ課題４で学習したことがら</w:t>
      </w:r>
      <w:r w:rsidR="0048368B">
        <w:rPr>
          <w:rFonts w:hint="eastAsia"/>
          <w:color w:val="FF0000"/>
        </w:rPr>
        <w:t>をまとめ</w:t>
      </w:r>
      <w:r>
        <w:rPr>
          <w:rFonts w:hint="eastAsia"/>
          <w:color w:val="FF0000"/>
        </w:rPr>
        <w:t>，本課題の</w:t>
      </w:r>
      <w:r w:rsidR="00666509" w:rsidRPr="00F56E61">
        <w:rPr>
          <w:rFonts w:hint="eastAsia"/>
          <w:color w:val="FF0000"/>
        </w:rPr>
        <w:t>目的と</w:t>
      </w:r>
      <w:r w:rsidR="00143055">
        <w:rPr>
          <w:rFonts w:hint="eastAsia"/>
          <w:color w:val="FF0000"/>
        </w:rPr>
        <w:t>，</w:t>
      </w:r>
      <w:r w:rsidR="00666509" w:rsidRPr="00F56E61">
        <w:rPr>
          <w:rFonts w:hint="eastAsia"/>
          <w:color w:val="FF0000"/>
        </w:rPr>
        <w:t>課題の概要について述べること</w:t>
      </w:r>
      <w:r w:rsidR="00143055">
        <w:rPr>
          <w:rFonts w:hint="eastAsia"/>
          <w:color w:val="FF0000"/>
        </w:rPr>
        <w:t>．</w:t>
      </w:r>
    </w:p>
    <w:p w14:paraId="19CA405B" w14:textId="77777777" w:rsidR="00666509" w:rsidRPr="00666509" w:rsidRDefault="00666509" w:rsidP="00666509"/>
    <w:p w14:paraId="7F138FF0" w14:textId="77777777" w:rsidR="00666509" w:rsidRPr="00662503" w:rsidRDefault="00666509" w:rsidP="00662503">
      <w:pPr>
        <w:pStyle w:val="Heading1"/>
        <w:rPr>
          <w:rFonts w:hint="eastAsia"/>
        </w:rPr>
      </w:pPr>
      <w:r w:rsidRPr="00662503">
        <w:rPr>
          <w:rFonts w:hint="eastAsia"/>
        </w:rPr>
        <w:t>データ構造とアルゴリズム</w:t>
      </w:r>
    </w:p>
    <w:p w14:paraId="2C85E2D3" w14:textId="77777777" w:rsidR="007E3919" w:rsidRPr="00662503" w:rsidRDefault="007E3919" w:rsidP="004E0D1E">
      <w:pPr>
        <w:pStyle w:val="Heading2"/>
        <w:rPr>
          <w:rFonts w:hint="eastAsia"/>
        </w:rPr>
      </w:pPr>
      <w:r w:rsidRPr="00662503">
        <w:rPr>
          <w:rFonts w:hint="eastAsia"/>
        </w:rPr>
        <w:t>データ構造</w:t>
      </w:r>
    </w:p>
    <w:p w14:paraId="275B7D37" w14:textId="77777777" w:rsidR="00DE58C3" w:rsidRDefault="000D7883" w:rsidP="000D7883">
      <w:pPr>
        <w:ind w:firstLineChars="100" w:firstLine="210"/>
        <w:rPr>
          <w:rFonts w:hint="eastAsia"/>
          <w:color w:val="FF0000"/>
        </w:rPr>
      </w:pPr>
      <w:r>
        <w:rPr>
          <w:rFonts w:hint="eastAsia"/>
          <w:color w:val="FF0000"/>
        </w:rPr>
        <w:t>ppm</w:t>
      </w:r>
      <w:r>
        <w:rPr>
          <w:rFonts w:hint="eastAsia"/>
          <w:color w:val="FF0000"/>
        </w:rPr>
        <w:t>形式の画像データについて説明した後に，</w:t>
      </w:r>
      <w:r w:rsidR="005B199F">
        <w:rPr>
          <w:rFonts w:hint="eastAsia"/>
          <w:color w:val="FF0000"/>
        </w:rPr>
        <w:t>画像処理プログラムで</w:t>
      </w:r>
      <w:r>
        <w:rPr>
          <w:rFonts w:hint="eastAsia"/>
          <w:color w:val="FF0000"/>
        </w:rPr>
        <w:t>使用したデータ構造</w:t>
      </w:r>
      <w:r w:rsidR="0020161B">
        <w:rPr>
          <w:rFonts w:hint="eastAsia"/>
          <w:color w:val="FF0000"/>
        </w:rPr>
        <w:t>(IMAGE</w:t>
      </w:r>
      <w:r w:rsidR="0020161B">
        <w:rPr>
          <w:rFonts w:hint="eastAsia"/>
          <w:color w:val="FF0000"/>
        </w:rPr>
        <w:t>構造体</w:t>
      </w:r>
      <w:r w:rsidR="00610D2B">
        <w:rPr>
          <w:rFonts w:hint="eastAsia"/>
          <w:color w:val="FF0000"/>
        </w:rPr>
        <w:t>, PIXEL</w:t>
      </w:r>
      <w:r w:rsidR="00610D2B">
        <w:rPr>
          <w:rFonts w:hint="eastAsia"/>
          <w:color w:val="FF0000"/>
        </w:rPr>
        <w:t>構造体</w:t>
      </w:r>
      <w:r w:rsidR="0020161B">
        <w:rPr>
          <w:rFonts w:hint="eastAsia"/>
          <w:color w:val="FF0000"/>
        </w:rPr>
        <w:t xml:space="preserve">) </w:t>
      </w:r>
      <w:r>
        <w:rPr>
          <w:rFonts w:hint="eastAsia"/>
          <w:color w:val="FF0000"/>
        </w:rPr>
        <w:t>について説明すること．</w:t>
      </w:r>
    </w:p>
    <w:p w14:paraId="7BDF622C" w14:textId="77777777" w:rsidR="004E0D1E" w:rsidRPr="0020161B" w:rsidRDefault="004E0D1E" w:rsidP="00DE58C3">
      <w:pPr>
        <w:ind w:firstLineChars="100" w:firstLine="210"/>
        <w:rPr>
          <w:rFonts w:hint="eastAsia"/>
          <w:color w:val="FF0000"/>
        </w:rPr>
      </w:pPr>
    </w:p>
    <w:p w14:paraId="43C61EDB" w14:textId="77777777" w:rsidR="004E0D1E" w:rsidRPr="004E0D1E" w:rsidRDefault="00BC0AAF" w:rsidP="004E0D1E">
      <w:pPr>
        <w:pStyle w:val="Heading2"/>
        <w:rPr>
          <w:rFonts w:hint="eastAsia"/>
        </w:rPr>
      </w:pPr>
      <w:r>
        <w:rPr>
          <w:rFonts w:hint="eastAsia"/>
        </w:rPr>
        <w:t>画像処理</w:t>
      </w:r>
      <w:r w:rsidR="00666509" w:rsidRPr="00662503">
        <w:rPr>
          <w:rFonts w:hint="eastAsia"/>
        </w:rPr>
        <w:t>アルゴリズム</w:t>
      </w:r>
    </w:p>
    <w:p w14:paraId="229A8E8D" w14:textId="77777777" w:rsidR="00776B67" w:rsidRDefault="00A16E9E" w:rsidP="00505009">
      <w:pPr>
        <w:ind w:firstLineChars="100" w:firstLine="210"/>
        <w:rPr>
          <w:rFonts w:hint="eastAsia"/>
          <w:color w:val="FF0000"/>
        </w:rPr>
      </w:pPr>
      <w:r>
        <w:rPr>
          <w:rFonts w:hint="eastAsia"/>
          <w:color w:val="FF0000"/>
        </w:rPr>
        <w:t>必須課題に含まれている画像処理関数</w:t>
      </w:r>
      <w:r w:rsidR="0020161B">
        <w:rPr>
          <w:rFonts w:hint="eastAsia"/>
          <w:color w:val="FF0000"/>
        </w:rPr>
        <w:t>(</w:t>
      </w:r>
      <w:proofErr w:type="spellStart"/>
      <w:r w:rsidR="0020161B">
        <w:rPr>
          <w:rFonts w:hint="eastAsia"/>
          <w:color w:val="FF0000"/>
        </w:rPr>
        <w:t>img_proc.c</w:t>
      </w:r>
      <w:proofErr w:type="spellEnd"/>
      <w:r w:rsidR="0020161B">
        <w:rPr>
          <w:rFonts w:hint="eastAsia"/>
          <w:color w:val="FF0000"/>
        </w:rPr>
        <w:t>内</w:t>
      </w:r>
      <w:r w:rsidR="0020161B">
        <w:rPr>
          <w:rFonts w:hint="eastAsia"/>
          <w:color w:val="FF0000"/>
        </w:rPr>
        <w:t>)</w:t>
      </w:r>
      <w:r>
        <w:rPr>
          <w:rFonts w:hint="eastAsia"/>
          <w:color w:val="FF0000"/>
        </w:rPr>
        <w:t>で使用しているアルゴリズムを</w:t>
      </w:r>
      <w:r w:rsidR="00BC0AAF">
        <w:rPr>
          <w:rFonts w:hint="eastAsia"/>
          <w:color w:val="FF0000"/>
        </w:rPr>
        <w:t>，図なども用いながら説明すること．</w:t>
      </w:r>
      <w:r>
        <w:rPr>
          <w:rFonts w:hint="eastAsia"/>
          <w:color w:val="FF0000"/>
        </w:rPr>
        <w:t>フローチャート</w:t>
      </w:r>
      <w:r w:rsidR="00B743A2">
        <w:rPr>
          <w:rFonts w:hint="eastAsia"/>
          <w:color w:val="FF0000"/>
        </w:rPr>
        <w:t>は不要とする．</w:t>
      </w:r>
    </w:p>
    <w:p w14:paraId="1E5B8CA5" w14:textId="77777777" w:rsidR="00A16E9E" w:rsidRDefault="00A16E9E" w:rsidP="00505009">
      <w:pPr>
        <w:ind w:firstLineChars="100" w:firstLine="210"/>
        <w:rPr>
          <w:rFonts w:hint="eastAsia"/>
          <w:color w:val="FF0000"/>
        </w:rPr>
      </w:pPr>
      <w:r>
        <w:rPr>
          <w:rFonts w:hint="eastAsia"/>
          <w:color w:val="FF0000"/>
        </w:rPr>
        <w:t>他にも画像処理関数を作成した場合</w:t>
      </w:r>
      <w:r w:rsidR="0020161B">
        <w:rPr>
          <w:rFonts w:hint="eastAsia"/>
          <w:color w:val="FF0000"/>
        </w:rPr>
        <w:t>(</w:t>
      </w:r>
      <w:r w:rsidR="0020161B">
        <w:rPr>
          <w:rFonts w:hint="eastAsia"/>
          <w:color w:val="FF0000"/>
        </w:rPr>
        <w:t>オプション課題</w:t>
      </w:r>
      <w:r w:rsidR="0020161B">
        <w:rPr>
          <w:rFonts w:hint="eastAsia"/>
          <w:color w:val="FF0000"/>
        </w:rPr>
        <w:t>)</w:t>
      </w:r>
      <w:r>
        <w:rPr>
          <w:rFonts w:hint="eastAsia"/>
          <w:color w:val="FF0000"/>
        </w:rPr>
        <w:t>は，それについても説明すること．</w:t>
      </w:r>
    </w:p>
    <w:p w14:paraId="392F4C1E" w14:textId="77777777" w:rsidR="004E0D1E" w:rsidRPr="00B350E3" w:rsidRDefault="004E0D1E" w:rsidP="00505009">
      <w:pPr>
        <w:ind w:firstLineChars="100" w:firstLine="210"/>
        <w:rPr>
          <w:rFonts w:hint="eastAsia"/>
          <w:color w:val="FF0000"/>
        </w:rPr>
      </w:pPr>
    </w:p>
    <w:p w14:paraId="6687DAE3" w14:textId="77777777" w:rsidR="000179A7" w:rsidRDefault="000179A7" w:rsidP="004E0D1E">
      <w:pPr>
        <w:pStyle w:val="Heading2"/>
        <w:rPr>
          <w:rFonts w:hint="eastAsia"/>
        </w:rPr>
      </w:pPr>
      <w:r>
        <w:rPr>
          <w:rFonts w:hint="eastAsia"/>
        </w:rPr>
        <w:t>仕様とモジュール構成</w:t>
      </w:r>
    </w:p>
    <w:p w14:paraId="04E514F4" w14:textId="77777777" w:rsidR="007438BD" w:rsidRPr="007438BD" w:rsidRDefault="0026562C" w:rsidP="000179A7">
      <w:pPr>
        <w:rPr>
          <w:rFonts w:hint="eastAsia"/>
          <w:color w:val="FF0000"/>
        </w:rPr>
      </w:pPr>
      <w:r w:rsidRPr="007438BD">
        <w:rPr>
          <w:rFonts w:hint="eastAsia"/>
          <w:color w:val="FF0000"/>
        </w:rPr>
        <w:t xml:space="preserve">　画像処理プログラムの仕様</w:t>
      </w:r>
      <w:r w:rsidRPr="007438BD">
        <w:rPr>
          <w:rFonts w:hint="eastAsia"/>
          <w:color w:val="FF0000"/>
        </w:rPr>
        <w:t>(</w:t>
      </w:r>
      <w:r w:rsidRPr="007438BD">
        <w:rPr>
          <w:rFonts w:hint="eastAsia"/>
          <w:color w:val="FF0000"/>
        </w:rPr>
        <w:t>入力するものは何か</w:t>
      </w:r>
      <w:r w:rsidR="007438BD" w:rsidRPr="007438BD">
        <w:rPr>
          <w:rFonts w:hint="eastAsia"/>
          <w:color w:val="FF0000"/>
        </w:rPr>
        <w:t>，</w:t>
      </w:r>
      <w:r w:rsidRPr="007438BD">
        <w:rPr>
          <w:rFonts w:hint="eastAsia"/>
          <w:color w:val="FF0000"/>
        </w:rPr>
        <w:t>出力するものは何か</w:t>
      </w:r>
      <w:r w:rsidR="007438BD" w:rsidRPr="007438BD">
        <w:rPr>
          <w:rFonts w:hint="eastAsia"/>
          <w:color w:val="FF0000"/>
        </w:rPr>
        <w:t>，コマンドラインオプションの指定はどうなっているかなど</w:t>
      </w:r>
      <w:r w:rsidRPr="007438BD">
        <w:rPr>
          <w:rFonts w:hint="eastAsia"/>
          <w:color w:val="FF0000"/>
        </w:rPr>
        <w:t>)</w:t>
      </w:r>
      <w:r w:rsidR="007438BD" w:rsidRPr="007438BD">
        <w:rPr>
          <w:rFonts w:hint="eastAsia"/>
          <w:color w:val="FF0000"/>
        </w:rPr>
        <w:t>について説明せよ．</w:t>
      </w:r>
      <w:r w:rsidR="007438BD">
        <w:rPr>
          <w:rFonts w:hint="eastAsia"/>
          <w:color w:val="FF0000"/>
        </w:rPr>
        <w:t>また，モジュールの構成と</w:t>
      </w:r>
      <w:r w:rsidR="00002AC4">
        <w:rPr>
          <w:rFonts w:hint="eastAsia"/>
          <w:color w:val="FF0000"/>
        </w:rPr>
        <w:t>各モジュール内の</w:t>
      </w:r>
      <w:r w:rsidR="007438BD">
        <w:rPr>
          <w:rFonts w:hint="eastAsia"/>
          <w:color w:val="FF0000"/>
        </w:rPr>
        <w:t>関数の呼び出し関係がどのようになっているかについて説明せよ．</w:t>
      </w:r>
    </w:p>
    <w:p w14:paraId="636189FD" w14:textId="77777777" w:rsidR="0026562C" w:rsidRPr="00C720A2" w:rsidRDefault="0026562C" w:rsidP="000179A7">
      <w:pPr>
        <w:rPr>
          <w:rFonts w:hint="eastAsia"/>
        </w:rPr>
      </w:pPr>
    </w:p>
    <w:p w14:paraId="2FF79557" w14:textId="77777777" w:rsidR="00666509" w:rsidRPr="00662503" w:rsidRDefault="00666509" w:rsidP="004E0D1E">
      <w:pPr>
        <w:pStyle w:val="Heading2"/>
        <w:rPr>
          <w:rFonts w:hint="eastAsia"/>
        </w:rPr>
      </w:pPr>
      <w:r w:rsidRPr="00662503">
        <w:rPr>
          <w:rFonts w:hint="eastAsia"/>
        </w:rPr>
        <w:t>ソースリスト</w:t>
      </w:r>
    </w:p>
    <w:p w14:paraId="4828E9B2" w14:textId="77777777" w:rsidR="00776B67" w:rsidRPr="00466651" w:rsidRDefault="00466651" w:rsidP="00466651">
      <w:pPr>
        <w:ind w:firstLineChars="100" w:firstLine="210"/>
        <w:rPr>
          <w:rFonts w:hint="eastAsia"/>
          <w:color w:val="FF0000"/>
        </w:rPr>
      </w:pPr>
      <w:proofErr w:type="spellStart"/>
      <w:r w:rsidRPr="00466651">
        <w:rPr>
          <w:rFonts w:hint="eastAsia"/>
          <w:color w:val="FF0000"/>
        </w:rPr>
        <w:t>main.c</w:t>
      </w:r>
      <w:proofErr w:type="spellEnd"/>
      <w:r w:rsidRPr="00466651">
        <w:rPr>
          <w:rFonts w:hint="eastAsia"/>
          <w:color w:val="FF0000"/>
        </w:rPr>
        <w:t xml:space="preserve">, </w:t>
      </w:r>
      <w:proofErr w:type="spellStart"/>
      <w:r w:rsidRPr="00466651">
        <w:rPr>
          <w:rFonts w:hint="eastAsia"/>
          <w:color w:val="FF0000"/>
        </w:rPr>
        <w:t>img_io.c</w:t>
      </w:r>
      <w:proofErr w:type="spellEnd"/>
      <w:r w:rsidRPr="00466651">
        <w:rPr>
          <w:rFonts w:hint="eastAsia"/>
          <w:color w:val="FF0000"/>
        </w:rPr>
        <w:t xml:space="preserve">, </w:t>
      </w:r>
      <w:proofErr w:type="spellStart"/>
      <w:r w:rsidRPr="00466651">
        <w:rPr>
          <w:rFonts w:hint="eastAsia"/>
          <w:color w:val="FF0000"/>
        </w:rPr>
        <w:t>img_io.h</w:t>
      </w:r>
      <w:proofErr w:type="spellEnd"/>
      <w:r w:rsidRPr="00466651">
        <w:rPr>
          <w:rFonts w:hint="eastAsia"/>
          <w:color w:val="FF0000"/>
        </w:rPr>
        <w:t xml:space="preserve">, </w:t>
      </w:r>
      <w:proofErr w:type="spellStart"/>
      <w:r w:rsidRPr="00466651">
        <w:rPr>
          <w:rFonts w:hint="eastAsia"/>
          <w:color w:val="FF0000"/>
        </w:rPr>
        <w:t>img_proc.c</w:t>
      </w:r>
      <w:proofErr w:type="spellEnd"/>
      <w:r w:rsidRPr="00466651">
        <w:rPr>
          <w:rFonts w:hint="eastAsia"/>
          <w:color w:val="FF0000"/>
        </w:rPr>
        <w:t xml:space="preserve">, </w:t>
      </w:r>
      <w:proofErr w:type="spellStart"/>
      <w:r w:rsidRPr="00466651">
        <w:rPr>
          <w:rFonts w:hint="eastAsia"/>
          <w:color w:val="FF0000"/>
        </w:rPr>
        <w:t>img_proc.h</w:t>
      </w:r>
      <w:proofErr w:type="spellEnd"/>
      <w:r w:rsidRPr="00466651">
        <w:rPr>
          <w:rFonts w:hint="eastAsia"/>
          <w:color w:val="FF0000"/>
        </w:rPr>
        <w:t>を示すこと．</w:t>
      </w:r>
      <w:r w:rsidR="00E2066C">
        <w:rPr>
          <w:rFonts w:hint="eastAsia"/>
          <w:color w:val="FF0000"/>
        </w:rPr>
        <w:t>自分で作成した箇所</w:t>
      </w:r>
      <w:r w:rsidR="002E3F33">
        <w:rPr>
          <w:rFonts w:hint="eastAsia"/>
          <w:color w:val="FF0000"/>
        </w:rPr>
        <w:t>の強調や行番号の付加は任意だが，各行のインデント（字下げ）</w:t>
      </w:r>
      <w:r w:rsidR="004F739C">
        <w:rPr>
          <w:rFonts w:hint="eastAsia"/>
          <w:color w:val="FF0000"/>
        </w:rPr>
        <w:t>をなるべく整えること．</w:t>
      </w:r>
    </w:p>
    <w:p w14:paraId="6266D471" w14:textId="77777777" w:rsidR="00E95C98" w:rsidRDefault="00E95C98" w:rsidP="00E95C98">
      <w:pPr>
        <w:jc w:val="center"/>
      </w:pPr>
      <w:r>
        <w:rPr>
          <w:rFonts w:hint="eastAsia"/>
        </w:rPr>
        <w:t>リスト</w:t>
      </w:r>
      <w:r>
        <w:rPr>
          <w:rFonts w:hint="eastAsia"/>
        </w:rPr>
        <w:t>1</w:t>
      </w:r>
      <w:r>
        <w:rPr>
          <w:rFonts w:hint="eastAsia"/>
        </w:rPr>
        <w:t>．ソースリストの書き方の例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E95C98" w14:paraId="7405CA16" w14:textId="77777777" w:rsidTr="00E95C98">
        <w:trPr>
          <w:trHeight w:val="1200"/>
          <w:jc w:val="center"/>
        </w:trPr>
        <w:tc>
          <w:tcPr>
            <w:tcW w:w="8280" w:type="dxa"/>
            <w:shd w:val="clear" w:color="auto" w:fill="FFFFFF" w:themeFill="background1"/>
          </w:tcPr>
          <w:p w14:paraId="16139E49" w14:textId="77777777" w:rsidR="00E95C98" w:rsidRPr="00E95C98" w:rsidRDefault="00E95C98" w:rsidP="00E95C98">
            <w:pPr>
              <w:widowControl/>
              <w:shd w:val="clear" w:color="auto" w:fill="F7F7F7"/>
              <w:spacing w:line="285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</w:pPr>
            <w:r w:rsidRPr="00E95C98"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  <w:t>#include &lt;</w:t>
            </w:r>
            <w:proofErr w:type="spellStart"/>
            <w:r w:rsidRPr="00E95C98"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  <w:t>stdio.h</w:t>
            </w:r>
            <w:proofErr w:type="spellEnd"/>
            <w:r w:rsidRPr="00E95C98"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  <w:t>&gt;</w:t>
            </w:r>
          </w:p>
          <w:p w14:paraId="09AC0E1F" w14:textId="77777777" w:rsidR="00E95C98" w:rsidRPr="00E95C98" w:rsidRDefault="00E95C98" w:rsidP="00E95C98">
            <w:pPr>
              <w:widowControl/>
              <w:shd w:val="clear" w:color="auto" w:fill="F7F7F7"/>
              <w:spacing w:line="285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</w:pPr>
          </w:p>
          <w:p w14:paraId="28A66633" w14:textId="77777777" w:rsidR="00E95C98" w:rsidRPr="00E95C98" w:rsidRDefault="00E95C98" w:rsidP="00E95C98">
            <w:pPr>
              <w:widowControl/>
              <w:shd w:val="clear" w:color="auto" w:fill="F7F7F7"/>
              <w:spacing w:line="285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</w:pPr>
            <w:r w:rsidRPr="00E95C98"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  <w:t>int main() {</w:t>
            </w:r>
          </w:p>
          <w:p w14:paraId="12AB6914" w14:textId="77777777" w:rsidR="00E95C98" w:rsidRPr="00E95C98" w:rsidRDefault="00E95C98" w:rsidP="00E95C98">
            <w:pPr>
              <w:widowControl/>
              <w:shd w:val="clear" w:color="auto" w:fill="F7F7F7"/>
              <w:spacing w:line="285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</w:pPr>
            <w:r w:rsidRPr="00E95C98"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  <w:t xml:space="preserve">    </w:t>
            </w:r>
            <w:proofErr w:type="spellStart"/>
            <w:r w:rsidRPr="00E95C98"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  <w:t>printf</w:t>
            </w:r>
            <w:proofErr w:type="spellEnd"/>
            <w:r w:rsidRPr="00E95C98"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  <w:t>("Hello, World!\n");</w:t>
            </w:r>
          </w:p>
          <w:p w14:paraId="54EAE0BB" w14:textId="77777777" w:rsidR="00E95C98" w:rsidRPr="00E95C98" w:rsidRDefault="00E95C98" w:rsidP="00E95C98">
            <w:pPr>
              <w:widowControl/>
              <w:shd w:val="clear" w:color="auto" w:fill="F7F7F7"/>
              <w:spacing w:line="285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</w:pPr>
            <w:r w:rsidRPr="00E95C98"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  <w:t xml:space="preserve">    return 0;</w:t>
            </w:r>
          </w:p>
          <w:p w14:paraId="39C03AB3" w14:textId="51BC562D" w:rsidR="00E95C98" w:rsidRPr="00273D1E" w:rsidRDefault="00E95C98" w:rsidP="00E95C98">
            <w:pPr>
              <w:widowControl/>
              <w:shd w:val="clear" w:color="auto" w:fill="F7F7F7"/>
              <w:spacing w:line="285" w:lineRule="atLeast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</w:pPr>
            <w:r w:rsidRPr="00E95C98">
              <w:rPr>
                <w:rFonts w:ascii="Courier New" w:eastAsia="ＭＳ Ｐゴシック" w:hAnsi="Courier New" w:cs="Courier New"/>
                <w:color w:val="000000"/>
                <w:kern w:val="0"/>
                <w:szCs w:val="21"/>
              </w:rPr>
              <w:t>}</w:t>
            </w:r>
          </w:p>
          <w:p w14:paraId="4FD686FF" w14:textId="77777777" w:rsidR="00E95C98" w:rsidRPr="00F03560" w:rsidRDefault="00E95C98" w:rsidP="00E95C98">
            <w:pPr>
              <w:widowControl/>
              <w:shd w:val="clear" w:color="auto" w:fill="F7F7F7"/>
              <w:spacing w:line="285" w:lineRule="atLeast"/>
              <w:jc w:val="left"/>
              <w:rPr>
                <w:color w:val="4000FF"/>
                <w:kern w:val="0"/>
              </w:rPr>
            </w:pPr>
          </w:p>
        </w:tc>
      </w:tr>
    </w:tbl>
    <w:p w14:paraId="649A2941" w14:textId="77777777" w:rsidR="00666509" w:rsidRPr="00E95C98" w:rsidRDefault="00666509" w:rsidP="00666509">
      <w:pPr>
        <w:rPr>
          <w:color w:val="FF0000"/>
        </w:rPr>
      </w:pPr>
    </w:p>
    <w:p w14:paraId="48E05D44" w14:textId="77777777" w:rsidR="00E95C98" w:rsidRPr="00E2066C" w:rsidRDefault="00E95C98" w:rsidP="00666509">
      <w:pPr>
        <w:rPr>
          <w:rFonts w:hint="eastAsia"/>
          <w:color w:val="FF0000"/>
        </w:rPr>
      </w:pPr>
    </w:p>
    <w:p w14:paraId="092D896B" w14:textId="77777777" w:rsidR="00666509" w:rsidRPr="00662503" w:rsidRDefault="00666509" w:rsidP="004E0D1E">
      <w:pPr>
        <w:pStyle w:val="Heading1"/>
        <w:rPr>
          <w:rFonts w:hint="eastAsia"/>
        </w:rPr>
      </w:pPr>
      <w:r w:rsidRPr="00662503">
        <w:rPr>
          <w:rFonts w:hint="eastAsia"/>
        </w:rPr>
        <w:t>実行結果</w:t>
      </w:r>
    </w:p>
    <w:p w14:paraId="32FD8971" w14:textId="77777777" w:rsidR="007E0418" w:rsidRDefault="00896E47" w:rsidP="00816EF3">
      <w:pPr>
        <w:ind w:firstLineChars="100" w:firstLine="210"/>
        <w:rPr>
          <w:rFonts w:hint="eastAsia"/>
          <w:color w:val="FF0000"/>
        </w:rPr>
      </w:pPr>
      <w:r w:rsidRPr="00816EF3">
        <w:rPr>
          <w:rFonts w:hint="eastAsia"/>
          <w:color w:val="FF0000"/>
        </w:rPr>
        <w:t>プログラムを実行し</w:t>
      </w:r>
      <w:r w:rsidR="00143055">
        <w:rPr>
          <w:rFonts w:hint="eastAsia"/>
          <w:color w:val="FF0000"/>
        </w:rPr>
        <w:t>，</w:t>
      </w:r>
      <w:r w:rsidR="007E0418">
        <w:rPr>
          <w:rFonts w:hint="eastAsia"/>
          <w:color w:val="FF0000"/>
        </w:rPr>
        <w:t>出力される画像</w:t>
      </w:r>
      <w:r w:rsidRPr="00816EF3">
        <w:rPr>
          <w:rFonts w:hint="eastAsia"/>
          <w:color w:val="FF0000"/>
        </w:rPr>
        <w:t>を載せる</w:t>
      </w:r>
      <w:r w:rsidR="00143055">
        <w:rPr>
          <w:rFonts w:hint="eastAsia"/>
          <w:color w:val="FF0000"/>
        </w:rPr>
        <w:t>こと．</w:t>
      </w:r>
      <w:r w:rsidR="0020161B">
        <w:rPr>
          <w:rFonts w:hint="eastAsia"/>
          <w:color w:val="FF0000"/>
        </w:rPr>
        <w:t>このとき，コマンドライン引数に何を与えたかも示すこと．さらに，</w:t>
      </w:r>
      <w:r w:rsidR="007E0418">
        <w:rPr>
          <w:rFonts w:hint="eastAsia"/>
          <w:color w:val="FF0000"/>
        </w:rPr>
        <w:t>意図した通りの結果になっているか説明すること．</w:t>
      </w:r>
    </w:p>
    <w:p w14:paraId="438E7709" w14:textId="77777777" w:rsidR="00816EF3" w:rsidRPr="00816EF3" w:rsidRDefault="007E0418" w:rsidP="00816EF3">
      <w:pPr>
        <w:ind w:firstLineChars="100" w:firstLine="210"/>
        <w:rPr>
          <w:rFonts w:hint="eastAsia"/>
          <w:color w:val="FF0000"/>
        </w:rPr>
      </w:pPr>
      <w:r>
        <w:rPr>
          <w:rFonts w:hint="eastAsia"/>
          <w:color w:val="FF0000"/>
        </w:rPr>
        <w:t>また</w:t>
      </w:r>
      <w:r w:rsidR="00143055">
        <w:rPr>
          <w:rFonts w:hint="eastAsia"/>
          <w:color w:val="FF0000"/>
        </w:rPr>
        <w:t>，</w:t>
      </w:r>
      <w:r>
        <w:rPr>
          <w:color w:val="FF0000"/>
        </w:rPr>
        <w:t>メモリリークが発生していないこと</w:t>
      </w:r>
      <w:r>
        <w:rPr>
          <w:rFonts w:hint="eastAsia"/>
          <w:color w:val="FF0000"/>
        </w:rPr>
        <w:t>も</w:t>
      </w:r>
      <w:r w:rsidR="00816EF3" w:rsidRPr="00816EF3">
        <w:rPr>
          <w:rFonts w:hint="eastAsia"/>
          <w:color w:val="FF0000"/>
        </w:rPr>
        <w:t>示すこと</w:t>
      </w:r>
      <w:r w:rsidR="0020161B">
        <w:rPr>
          <w:rFonts w:hint="eastAsia"/>
          <w:color w:val="FF0000"/>
        </w:rPr>
        <w:t>(mode=</w:t>
      </w:r>
      <w:r w:rsidR="00696481">
        <w:rPr>
          <w:rFonts w:hint="eastAsia"/>
          <w:color w:val="FF0000"/>
        </w:rPr>
        <w:t>1</w:t>
      </w:r>
      <w:r w:rsidR="0020161B">
        <w:rPr>
          <w:rFonts w:hint="eastAsia"/>
          <w:color w:val="FF0000"/>
        </w:rPr>
        <w:t>の場合のみで</w:t>
      </w:r>
      <w:r w:rsidR="0020161B">
        <w:rPr>
          <w:rFonts w:hint="eastAsia"/>
          <w:color w:val="FF0000"/>
        </w:rPr>
        <w:t>OK)</w:t>
      </w:r>
      <w:r w:rsidR="00816EF3" w:rsidRPr="00816EF3">
        <w:rPr>
          <w:color w:val="FF0000"/>
        </w:rPr>
        <w:t>．</w:t>
      </w:r>
      <w:r w:rsidR="00034039">
        <w:rPr>
          <w:rFonts w:hint="eastAsia"/>
          <w:color w:val="FF0000"/>
        </w:rPr>
        <w:t>出力ウィンドウを示す</w:t>
      </w:r>
      <w:r w:rsidR="00B743A2">
        <w:rPr>
          <w:rFonts w:hint="eastAsia"/>
          <w:color w:val="FF0000"/>
        </w:rPr>
        <w:t>ときは</w:t>
      </w:r>
      <w:r w:rsidR="00034039">
        <w:rPr>
          <w:rFonts w:hint="eastAsia"/>
          <w:color w:val="FF0000"/>
        </w:rPr>
        <w:t>，一行目から最後の行まで全て掲載すること．</w:t>
      </w:r>
    </w:p>
    <w:p w14:paraId="4B797CF2" w14:textId="77777777" w:rsidR="00662503" w:rsidRPr="0020161B" w:rsidRDefault="00662503" w:rsidP="00816EF3">
      <w:pPr>
        <w:rPr>
          <w:rFonts w:hint="eastAsia"/>
        </w:rPr>
      </w:pPr>
    </w:p>
    <w:p w14:paraId="0EBB203E" w14:textId="77777777" w:rsidR="00666509" w:rsidRPr="00662503" w:rsidRDefault="00666509" w:rsidP="00662503">
      <w:pPr>
        <w:pStyle w:val="Heading1"/>
        <w:rPr>
          <w:rFonts w:hint="eastAsia"/>
        </w:rPr>
      </w:pPr>
      <w:r w:rsidRPr="00662503">
        <w:rPr>
          <w:rFonts w:hint="eastAsia"/>
        </w:rPr>
        <w:t>考察</w:t>
      </w:r>
    </w:p>
    <w:p w14:paraId="3BD09336" w14:textId="77777777" w:rsidR="004E0D1E" w:rsidRPr="00B23D17" w:rsidRDefault="00666509" w:rsidP="00B23D17">
      <w:pPr>
        <w:ind w:firstLineChars="100" w:firstLine="210"/>
        <w:rPr>
          <w:rFonts w:hint="eastAsia"/>
          <w:color w:val="FF0000"/>
        </w:rPr>
      </w:pPr>
      <w:r w:rsidRPr="00F56E61">
        <w:rPr>
          <w:rFonts w:hint="eastAsia"/>
          <w:color w:val="FF0000"/>
        </w:rPr>
        <w:t>プログラムで</w:t>
      </w:r>
      <w:r w:rsidR="00B23D17">
        <w:rPr>
          <w:rFonts w:hint="eastAsia"/>
          <w:color w:val="FF0000"/>
        </w:rPr>
        <w:t>改良すべき点</w:t>
      </w:r>
      <w:r w:rsidR="0055304C">
        <w:rPr>
          <w:rFonts w:hint="eastAsia"/>
          <w:color w:val="FF0000"/>
        </w:rPr>
        <w:t>や</w:t>
      </w:r>
      <w:r w:rsidR="0055304C" w:rsidRPr="00F56E61">
        <w:rPr>
          <w:rFonts w:hint="eastAsia"/>
          <w:color w:val="FF0000"/>
        </w:rPr>
        <w:t>工夫した点</w:t>
      </w:r>
      <w:r w:rsidR="00B23D17">
        <w:rPr>
          <w:rFonts w:hint="eastAsia"/>
          <w:color w:val="FF0000"/>
        </w:rPr>
        <w:t>などについて考察せよ</w:t>
      </w:r>
      <w:r w:rsidR="00143055">
        <w:rPr>
          <w:rFonts w:hint="eastAsia"/>
          <w:color w:val="FF0000"/>
        </w:rPr>
        <w:t>．</w:t>
      </w:r>
      <w:r w:rsidR="00B23D17">
        <w:rPr>
          <w:rFonts w:hint="eastAsia"/>
          <w:color w:val="FF0000"/>
        </w:rPr>
        <w:t xml:space="preserve"> </w:t>
      </w:r>
    </w:p>
    <w:p w14:paraId="4BAC4A4B" w14:textId="77777777" w:rsidR="004E0D1E" w:rsidRPr="004E0D1E" w:rsidRDefault="004E0D1E" w:rsidP="00666509">
      <w:pPr>
        <w:rPr>
          <w:rFonts w:hint="eastAsia"/>
        </w:rPr>
      </w:pPr>
    </w:p>
    <w:p w14:paraId="2BAB0A9F" w14:textId="77777777" w:rsidR="00666509" w:rsidRPr="00662503" w:rsidRDefault="00666509" w:rsidP="00662503">
      <w:pPr>
        <w:pStyle w:val="Heading1"/>
        <w:rPr>
          <w:rFonts w:hint="eastAsia"/>
        </w:rPr>
      </w:pPr>
      <w:r w:rsidRPr="00662503">
        <w:rPr>
          <w:rFonts w:hint="eastAsia"/>
        </w:rPr>
        <w:t>感想（任意）</w:t>
      </w:r>
    </w:p>
    <w:p w14:paraId="5BC33467" w14:textId="77777777" w:rsidR="00666509" w:rsidRPr="00F56E61" w:rsidRDefault="00666509" w:rsidP="00776B67">
      <w:pPr>
        <w:ind w:firstLineChars="100" w:firstLine="210"/>
        <w:rPr>
          <w:rFonts w:hint="eastAsia"/>
          <w:color w:val="FF0000"/>
        </w:rPr>
      </w:pPr>
      <w:r w:rsidRPr="00F56E61">
        <w:rPr>
          <w:rFonts w:hint="eastAsia"/>
          <w:color w:val="FF0000"/>
        </w:rPr>
        <w:t>演習全体を通した感想など</w:t>
      </w:r>
      <w:r w:rsidR="00143055">
        <w:rPr>
          <w:rFonts w:hint="eastAsia"/>
          <w:color w:val="FF0000"/>
        </w:rPr>
        <w:t>．</w:t>
      </w:r>
    </w:p>
    <w:p w14:paraId="6ABE278F" w14:textId="77777777" w:rsidR="00666509" w:rsidRPr="00666509" w:rsidRDefault="00666509" w:rsidP="00666509"/>
    <w:p w14:paraId="1C00987B" w14:textId="77777777" w:rsidR="00666509" w:rsidRPr="00662503" w:rsidRDefault="00666509" w:rsidP="00662503">
      <w:pPr>
        <w:pStyle w:val="Heading1"/>
        <w:rPr>
          <w:rFonts w:hint="eastAsia"/>
        </w:rPr>
      </w:pPr>
      <w:r w:rsidRPr="00662503">
        <w:rPr>
          <w:rFonts w:hint="eastAsia"/>
        </w:rPr>
        <w:t>参考文献</w:t>
      </w:r>
    </w:p>
    <w:p w14:paraId="5DE66001" w14:textId="77777777" w:rsidR="008A11B5" w:rsidRPr="00A130E1" w:rsidRDefault="00A130E1" w:rsidP="00A130E1">
      <w:pPr>
        <w:ind w:firstLineChars="100" w:firstLine="210"/>
        <w:rPr>
          <w:rFonts w:hint="eastAsia"/>
          <w:color w:val="FF0000"/>
        </w:rPr>
      </w:pPr>
      <w:r>
        <w:rPr>
          <w:rFonts w:hint="eastAsia"/>
          <w:color w:val="FF0000"/>
        </w:rPr>
        <w:t>参考に</w:t>
      </w:r>
      <w:r w:rsidR="00666509" w:rsidRPr="00F56E61">
        <w:rPr>
          <w:rFonts w:hint="eastAsia"/>
          <w:color w:val="FF0000"/>
        </w:rPr>
        <w:t>した文献の一覧を載せる</w:t>
      </w:r>
      <w:r w:rsidR="00143055">
        <w:rPr>
          <w:rFonts w:hint="eastAsia"/>
          <w:color w:val="FF0000"/>
        </w:rPr>
        <w:t>こと．</w:t>
      </w:r>
    </w:p>
    <w:sectPr w:rsidR="008A11B5" w:rsidRPr="00A130E1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17DA" w14:textId="77777777" w:rsidR="008D0C3F" w:rsidRDefault="008D0C3F">
      <w:r>
        <w:separator/>
      </w:r>
    </w:p>
  </w:endnote>
  <w:endnote w:type="continuationSeparator" w:id="0">
    <w:p w14:paraId="65976EF3" w14:textId="77777777" w:rsidR="008D0C3F" w:rsidRDefault="008D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9775" w14:textId="77777777" w:rsidR="006D5EDC" w:rsidRDefault="006D5E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CE2F8E" w14:textId="77777777" w:rsidR="006D5EDC" w:rsidRDefault="006D5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8933C" w14:textId="77777777" w:rsidR="006D5EDC" w:rsidRDefault="006D5E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0A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D548C2" w14:textId="77777777" w:rsidR="006D5EDC" w:rsidRDefault="006D5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A7C7" w14:textId="77777777" w:rsidR="009B0228" w:rsidRDefault="009B0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D6E2" w14:textId="77777777" w:rsidR="008D0C3F" w:rsidRDefault="008D0C3F">
      <w:r>
        <w:separator/>
      </w:r>
    </w:p>
  </w:footnote>
  <w:footnote w:type="continuationSeparator" w:id="0">
    <w:p w14:paraId="1E7DAD70" w14:textId="77777777" w:rsidR="008D0C3F" w:rsidRDefault="008D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4F22" w14:textId="77777777" w:rsidR="009B0228" w:rsidRDefault="009B0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C893" w14:textId="77777777" w:rsidR="009B0228" w:rsidRDefault="009B0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6163" w14:textId="77777777" w:rsidR="009B0228" w:rsidRDefault="009B0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210F0310"/>
    <w:multiLevelType w:val="hybridMultilevel"/>
    <w:tmpl w:val="33B627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66A2DAEE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60641501">
    <w:abstractNumId w:val="4"/>
  </w:num>
  <w:num w:numId="2" w16cid:durableId="1940403080">
    <w:abstractNumId w:val="21"/>
  </w:num>
  <w:num w:numId="3" w16cid:durableId="727070579">
    <w:abstractNumId w:val="18"/>
  </w:num>
  <w:num w:numId="4" w16cid:durableId="1855343605">
    <w:abstractNumId w:val="3"/>
  </w:num>
  <w:num w:numId="5" w16cid:durableId="728385600">
    <w:abstractNumId w:val="14"/>
  </w:num>
  <w:num w:numId="6" w16cid:durableId="95176402">
    <w:abstractNumId w:val="20"/>
  </w:num>
  <w:num w:numId="7" w16cid:durableId="810252660">
    <w:abstractNumId w:val="15"/>
  </w:num>
  <w:num w:numId="8" w16cid:durableId="1015154548">
    <w:abstractNumId w:val="11"/>
  </w:num>
  <w:num w:numId="9" w16cid:durableId="542670177">
    <w:abstractNumId w:val="16"/>
  </w:num>
  <w:num w:numId="10" w16cid:durableId="1402367318">
    <w:abstractNumId w:val="12"/>
  </w:num>
  <w:num w:numId="11" w16cid:durableId="1054545435">
    <w:abstractNumId w:val="2"/>
  </w:num>
  <w:num w:numId="12" w16cid:durableId="786241370">
    <w:abstractNumId w:val="7"/>
  </w:num>
  <w:num w:numId="13" w16cid:durableId="526404315">
    <w:abstractNumId w:val="10"/>
  </w:num>
  <w:num w:numId="14" w16cid:durableId="1990985149">
    <w:abstractNumId w:val="9"/>
  </w:num>
  <w:num w:numId="15" w16cid:durableId="1548488416">
    <w:abstractNumId w:val="0"/>
  </w:num>
  <w:num w:numId="16" w16cid:durableId="1786849987">
    <w:abstractNumId w:val="19"/>
  </w:num>
  <w:num w:numId="17" w16cid:durableId="909924435">
    <w:abstractNumId w:val="17"/>
  </w:num>
  <w:num w:numId="18" w16cid:durableId="771587070">
    <w:abstractNumId w:val="1"/>
  </w:num>
  <w:num w:numId="19" w16cid:durableId="291400209">
    <w:abstractNumId w:val="13"/>
  </w:num>
  <w:num w:numId="20" w16cid:durableId="1225290719">
    <w:abstractNumId w:val="6"/>
  </w:num>
  <w:num w:numId="21" w16cid:durableId="1906186207">
    <w:abstractNumId w:val="5"/>
  </w:num>
  <w:num w:numId="22" w16cid:durableId="1876698170">
    <w:abstractNumId w:val="9"/>
    <w:lvlOverride w:ilvl="0">
      <w:startOverride w:val="1"/>
    </w:lvlOverride>
  </w:num>
  <w:num w:numId="23" w16cid:durableId="2089887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B5"/>
    <w:rsid w:val="00002AC4"/>
    <w:rsid w:val="000179A7"/>
    <w:rsid w:val="00034039"/>
    <w:rsid w:val="00041F86"/>
    <w:rsid w:val="000A6D51"/>
    <w:rsid w:val="000D7883"/>
    <w:rsid w:val="00143055"/>
    <w:rsid w:val="001F7E55"/>
    <w:rsid w:val="0020161B"/>
    <w:rsid w:val="0025471D"/>
    <w:rsid w:val="0026562C"/>
    <w:rsid w:val="00273C21"/>
    <w:rsid w:val="002911B7"/>
    <w:rsid w:val="002E252A"/>
    <w:rsid w:val="002E3F33"/>
    <w:rsid w:val="002F6489"/>
    <w:rsid w:val="00332F96"/>
    <w:rsid w:val="00344908"/>
    <w:rsid w:val="003768BF"/>
    <w:rsid w:val="003C1576"/>
    <w:rsid w:val="00407274"/>
    <w:rsid w:val="00466651"/>
    <w:rsid w:val="00471655"/>
    <w:rsid w:val="0048368B"/>
    <w:rsid w:val="004B4C0D"/>
    <w:rsid w:val="004C3057"/>
    <w:rsid w:val="004E0D1E"/>
    <w:rsid w:val="004F739C"/>
    <w:rsid w:val="00503FFD"/>
    <w:rsid w:val="00505009"/>
    <w:rsid w:val="00527610"/>
    <w:rsid w:val="0054724F"/>
    <w:rsid w:val="0055304C"/>
    <w:rsid w:val="005B199F"/>
    <w:rsid w:val="00610D2B"/>
    <w:rsid w:val="006266DB"/>
    <w:rsid w:val="00662503"/>
    <w:rsid w:val="00666509"/>
    <w:rsid w:val="00696481"/>
    <w:rsid w:val="006A4006"/>
    <w:rsid w:val="006D5EDC"/>
    <w:rsid w:val="00707229"/>
    <w:rsid w:val="00737C6F"/>
    <w:rsid w:val="007438BD"/>
    <w:rsid w:val="00776B67"/>
    <w:rsid w:val="007D5310"/>
    <w:rsid w:val="007E0418"/>
    <w:rsid w:val="007E3919"/>
    <w:rsid w:val="00816EF3"/>
    <w:rsid w:val="00854C72"/>
    <w:rsid w:val="00896E47"/>
    <w:rsid w:val="008A11B5"/>
    <w:rsid w:val="008D0C3F"/>
    <w:rsid w:val="00914699"/>
    <w:rsid w:val="00933BE8"/>
    <w:rsid w:val="00943242"/>
    <w:rsid w:val="00990BEA"/>
    <w:rsid w:val="009B0228"/>
    <w:rsid w:val="00A130E1"/>
    <w:rsid w:val="00A16E9E"/>
    <w:rsid w:val="00A25A58"/>
    <w:rsid w:val="00A57E64"/>
    <w:rsid w:val="00B06BE2"/>
    <w:rsid w:val="00B23D17"/>
    <w:rsid w:val="00B350E3"/>
    <w:rsid w:val="00B663A7"/>
    <w:rsid w:val="00B743A2"/>
    <w:rsid w:val="00B7739C"/>
    <w:rsid w:val="00BC0AAF"/>
    <w:rsid w:val="00BE7B2F"/>
    <w:rsid w:val="00C30A11"/>
    <w:rsid w:val="00C720A2"/>
    <w:rsid w:val="00C83C8E"/>
    <w:rsid w:val="00CE49AE"/>
    <w:rsid w:val="00D629C0"/>
    <w:rsid w:val="00D9658F"/>
    <w:rsid w:val="00DE58C3"/>
    <w:rsid w:val="00DF25B5"/>
    <w:rsid w:val="00E2066C"/>
    <w:rsid w:val="00E4462F"/>
    <w:rsid w:val="00E84162"/>
    <w:rsid w:val="00E95C98"/>
    <w:rsid w:val="00EA0D79"/>
    <w:rsid w:val="00EC5CCF"/>
    <w:rsid w:val="00F136F0"/>
    <w:rsid w:val="00F1586C"/>
    <w:rsid w:val="00F437DD"/>
    <w:rsid w:val="00F56E61"/>
    <w:rsid w:val="00F57ADA"/>
    <w:rsid w:val="00F64AFE"/>
    <w:rsid w:val="00FE0677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92D3E"/>
  <w15:chartTrackingRefBased/>
  <w15:docId w15:val="{BC6BDCDE-DE65-4C6D-A105-36B648EF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662503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</w:rPr>
  </w:style>
  <w:style w:type="paragraph" w:styleId="Heading2">
    <w:name w:val="heading 2"/>
    <w:basedOn w:val="Normal"/>
    <w:next w:val="Normal"/>
    <w:qFormat/>
    <w:rsid w:val="0066250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Heading3">
    <w:name w:val="heading 3"/>
    <w:basedOn w:val="Normal"/>
    <w:next w:val="Normal"/>
    <w:qFormat/>
    <w:rsid w:val="00662503"/>
    <w:pPr>
      <w:keepNext/>
      <w:numPr>
        <w:ilvl w:val="2"/>
        <w:numId w:val="2"/>
      </w:numPr>
      <w:outlineLvl w:val="2"/>
    </w:pPr>
    <w:rPr>
      <w:rFonts w:ascii="Arial" w:eastAsia="ＭＳ ゴシック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8"/>
      <w:szCs w:val="18"/>
    </w:rPr>
  </w:style>
  <w:style w:type="paragraph" w:styleId="CommentText">
    <w:name w:val="annotation text"/>
    <w:basedOn w:val="Normal"/>
    <w:semiHidden/>
    <w:pPr>
      <w:jc w:val="left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Arial" w:eastAsia="ＭＳ ゴシック" w:hAnsi="Arial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0">
    <w:name w:val="ソースコード"/>
    <w:basedOn w:val="Normal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1">
    <w:name w:val="レポートタイトル"/>
    <w:basedOn w:val="Normal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2">
    <w:name w:val="チェック項目"/>
    <w:rPr>
      <w:sz w:val="18"/>
    </w:rPr>
  </w:style>
  <w:style w:type="character" w:customStyle="1" w:styleId="a3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0"/>
    <w:pPr>
      <w:numPr>
        <w:numId w:val="14"/>
      </w:numPr>
    </w:pPr>
  </w:style>
  <w:style w:type="paragraph" w:customStyle="1" w:styleId="a4">
    <w:name w:val="実行結果"/>
    <w:basedOn w:val="Normal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NormalWeb">
    <w:name w:val="Normal (Web)"/>
    <w:basedOn w:val="Normal"/>
    <w:rsid w:val="00666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B022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semiHidden/>
    <w:rsid w:val="009B02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12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359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15" w:color="auto"/>
                <w:bottom w:val="single" w:sz="6" w:space="1" w:color="auto"/>
                <w:right w:val="single" w:sz="6" w:space="15" w:color="auto"/>
              </w:divBdr>
              <w:divsChild>
                <w:div w:id="18377638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3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0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551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975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59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7328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14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60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15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7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67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520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42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296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39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20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8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3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課題4</vt:lpstr>
      <vt:lpstr>課題4</vt:lpstr>
    </vt:vector>
  </TitlesOfParts>
  <Company>Utsunomiya Univ.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課題4</dc:title>
  <dc:subject/>
  <dc:creator>Atsushi TSUKIKAWA</dc:creator>
  <cp:keywords/>
  <dc:description/>
  <cp:lastModifiedBy>篠田 一馬</cp:lastModifiedBy>
  <cp:revision>2</cp:revision>
  <cp:lastPrinted>2004-04-08T08:03:00Z</cp:lastPrinted>
  <dcterms:created xsi:type="dcterms:W3CDTF">2025-03-13T01:05:00Z</dcterms:created>
  <dcterms:modified xsi:type="dcterms:W3CDTF">2025-03-13T01:05:00Z</dcterms:modified>
</cp:coreProperties>
</file>