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D792" w14:textId="77777777" w:rsidR="005D4C1B" w:rsidRPr="00BD6498" w:rsidRDefault="005D4C1B">
      <w:pPr>
        <w:pStyle w:val="ad"/>
        <w:rPr>
          <w:rStyle w:val="af0"/>
          <w:rFonts w:ascii="Times New Roman" w:hAnsi="Times New Roman"/>
        </w:rPr>
      </w:pPr>
      <w:r w:rsidRPr="00BD6498">
        <w:rPr>
          <w:rFonts w:ascii="Times New Roman" w:hAnsi="Times New Roman"/>
        </w:rPr>
        <w:t>プログラミング演習</w:t>
      </w:r>
      <w:r w:rsidR="007E7488" w:rsidRPr="00BD6498">
        <w:rPr>
          <w:rFonts w:ascii="Times New Roman" w:hAnsi="Times New Roman"/>
        </w:rPr>
        <w:t>Ⅱ</w:t>
      </w:r>
      <w:r w:rsidRPr="00BD6498">
        <w:rPr>
          <w:rFonts w:ascii="Times New Roman" w:hAnsi="Times New Roman"/>
        </w:rPr>
        <w:t xml:space="preserve"> </w:t>
      </w:r>
      <w:r w:rsidRPr="00BD6498">
        <w:rPr>
          <w:rFonts w:ascii="Times New Roman" w:hAnsi="Times New Roman"/>
        </w:rPr>
        <w:t>レポート</w:t>
      </w:r>
    </w:p>
    <w:p w14:paraId="6075DC05" w14:textId="77777777" w:rsidR="005D4C1B" w:rsidRPr="00BD6498" w:rsidRDefault="005D4C1B">
      <w:pPr>
        <w:ind w:firstLineChars="200" w:firstLine="560"/>
        <w:rPr>
          <w:rStyle w:val="af0"/>
          <w:rFonts w:ascii="Times New Roman" w:hAnsi="Times New Roman"/>
        </w:rPr>
      </w:pPr>
      <w:r w:rsidRPr="00BD6498">
        <w:rPr>
          <w:rStyle w:val="af0"/>
          <w:rFonts w:ascii="Times New Roman" w:hAnsi="Times New Roman"/>
        </w:rPr>
        <w:t>課題名：</w:t>
      </w:r>
      <w:r w:rsidRPr="00BD6498">
        <w:rPr>
          <w:rStyle w:val="af0"/>
          <w:rFonts w:ascii="Times New Roman" w:hAnsi="Times New Roman"/>
        </w:rPr>
        <w:t xml:space="preserve">          </w:t>
      </w:r>
      <w:r w:rsidR="00420575" w:rsidRPr="00BD6498">
        <w:rPr>
          <w:rStyle w:val="af0"/>
          <w:rFonts w:ascii="Times New Roman" w:hAnsi="Times New Roman"/>
        </w:rPr>
        <w:t>課題１</w:t>
      </w:r>
      <w:r w:rsidR="00420575" w:rsidRPr="00BD6498">
        <w:rPr>
          <w:rStyle w:val="af0"/>
          <w:rFonts w:ascii="Times New Roman" w:hAnsi="Times New Roman"/>
        </w:rPr>
        <w:t xml:space="preserve">  </w:t>
      </w:r>
      <w:r w:rsidR="00420575" w:rsidRPr="00BD6498">
        <w:rPr>
          <w:rStyle w:val="af0"/>
          <w:rFonts w:ascii="Times New Roman" w:hAnsi="Times New Roman"/>
        </w:rPr>
        <w:t>文字列とポインタ</w:t>
      </w:r>
      <w:r w:rsidRPr="00BD6498">
        <w:rPr>
          <w:rStyle w:val="af0"/>
          <w:rFonts w:ascii="Times New Roman" w:hAnsi="Times New Roman"/>
        </w:rPr>
        <w:t xml:space="preserve">          </w:t>
      </w:r>
      <w:r w:rsidR="00420575" w:rsidRPr="00BD6498">
        <w:rPr>
          <w:rStyle w:val="af0"/>
          <w:rFonts w:ascii="Times New Roman" w:hAnsi="Times New Roman"/>
        </w:rPr>
        <w:t xml:space="preserve">　</w:t>
      </w:r>
      <w:r w:rsidRPr="00BD6498">
        <w:rPr>
          <w:rStyle w:val="af0"/>
          <w:rFonts w:ascii="Times New Roman" w:hAnsi="Times New Roman"/>
        </w:rPr>
        <w:t xml:space="preserve">   </w:t>
      </w:r>
      <w:r w:rsidR="00324E65" w:rsidRPr="00BD6498">
        <w:rPr>
          <w:rStyle w:val="af0"/>
          <w:rFonts w:ascii="Times New Roman" w:hAnsi="Times New Roman"/>
        </w:rPr>
        <w:t xml:space="preserve">　　</w:t>
      </w:r>
      <w:r w:rsidRPr="00BD6498">
        <w:rPr>
          <w:rStyle w:val="af0"/>
          <w:rFonts w:ascii="Times New Roman" w:hAnsi="Times New Roman"/>
        </w:rPr>
        <w:t xml:space="preserve"> </w:t>
      </w:r>
    </w:p>
    <w:p w14:paraId="24869FCF" w14:textId="77777777" w:rsidR="008F331A" w:rsidRPr="00BD6498" w:rsidRDefault="008F331A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40"/>
      </w:tblGrid>
      <w:tr w:rsidR="005D4C1B" w:rsidRPr="00BD6498" w14:paraId="2DBA6EA6" w14:textId="77777777">
        <w:trPr>
          <w:jc w:val="center"/>
        </w:trPr>
        <w:tc>
          <w:tcPr>
            <w:tcW w:w="2160" w:type="dxa"/>
          </w:tcPr>
          <w:p w14:paraId="5BAD8291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学籍番号</w:t>
            </w:r>
          </w:p>
        </w:tc>
        <w:tc>
          <w:tcPr>
            <w:tcW w:w="5648" w:type="dxa"/>
            <w:gridSpan w:val="8"/>
            <w:vAlign w:val="center"/>
          </w:tcPr>
          <w:p w14:paraId="2A76E1A0" w14:textId="77777777" w:rsidR="005D4C1B" w:rsidRPr="00BD6498" w:rsidRDefault="005D4C1B" w:rsidP="00862D56">
            <w:pPr>
              <w:jc w:val="left"/>
              <w:rPr>
                <w:rFonts w:ascii="Times New Roman" w:hAnsi="Times New Roman"/>
              </w:rPr>
            </w:pPr>
          </w:p>
        </w:tc>
      </w:tr>
      <w:tr w:rsidR="005D4C1B" w:rsidRPr="00BD6498" w14:paraId="25208B8F" w14:textId="77777777">
        <w:trPr>
          <w:jc w:val="center"/>
        </w:trPr>
        <w:tc>
          <w:tcPr>
            <w:tcW w:w="2160" w:type="dxa"/>
          </w:tcPr>
          <w:p w14:paraId="6433A0A2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氏名</w:t>
            </w:r>
          </w:p>
        </w:tc>
        <w:tc>
          <w:tcPr>
            <w:tcW w:w="5648" w:type="dxa"/>
            <w:gridSpan w:val="8"/>
            <w:vAlign w:val="center"/>
          </w:tcPr>
          <w:p w14:paraId="2BA647E3" w14:textId="77777777" w:rsidR="005D4C1B" w:rsidRPr="00BD6498" w:rsidRDefault="005D4C1B" w:rsidP="00862D56">
            <w:pPr>
              <w:jc w:val="left"/>
              <w:rPr>
                <w:rFonts w:ascii="Times New Roman" w:hAnsi="Times New Roman"/>
              </w:rPr>
            </w:pPr>
          </w:p>
        </w:tc>
      </w:tr>
      <w:tr w:rsidR="005D4C1B" w:rsidRPr="00BD6498" w14:paraId="2135A595" w14:textId="77777777">
        <w:trPr>
          <w:jc w:val="center"/>
        </w:trPr>
        <w:tc>
          <w:tcPr>
            <w:tcW w:w="2160" w:type="dxa"/>
          </w:tcPr>
          <w:p w14:paraId="6C96BA59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D77DA85" w14:textId="77777777" w:rsidR="005D4C1B" w:rsidRPr="00BD6498" w:rsidRDefault="00D76349">
            <w:pPr>
              <w:jc w:val="righ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2A0719A1" w14:textId="45121DEF" w:rsidR="005D4C1B" w:rsidRPr="00BD6498" w:rsidRDefault="005D4C1B" w:rsidP="003F07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D6EEBF5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535F183A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2315D97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月</w:t>
            </w:r>
            <w:r w:rsidRPr="00BD649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3AE00847" w14:textId="77777777" w:rsidR="005D4C1B" w:rsidRPr="00BD6498" w:rsidRDefault="005D4C1B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FAA5BE5" w14:textId="77777777" w:rsidR="005D4C1B" w:rsidRPr="00BD6498" w:rsidRDefault="005D4C1B">
            <w:pPr>
              <w:jc w:val="lef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05943158" w14:textId="77777777" w:rsidR="005D4C1B" w:rsidRPr="00BD6498" w:rsidRDefault="005D4C1B">
            <w:pPr>
              <w:rPr>
                <w:rFonts w:ascii="Times New Roman" w:hAnsi="Times New Roman"/>
              </w:rPr>
            </w:pPr>
          </w:p>
        </w:tc>
      </w:tr>
      <w:tr w:rsidR="005D4C1B" w:rsidRPr="00BD6498" w14:paraId="7AD43601" w14:textId="77777777" w:rsidTr="003F071C">
        <w:trPr>
          <w:trHeight w:val="362"/>
          <w:jc w:val="center"/>
        </w:trPr>
        <w:tc>
          <w:tcPr>
            <w:tcW w:w="2160" w:type="dxa"/>
          </w:tcPr>
          <w:p w14:paraId="221E09D7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756C463C" w14:textId="77777777" w:rsidR="005D4C1B" w:rsidRPr="00BD6498" w:rsidRDefault="00D76349">
            <w:pPr>
              <w:jc w:val="righ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55CF506D" w14:textId="737EA86C" w:rsidR="005D4C1B" w:rsidRPr="00BD6498" w:rsidRDefault="005D4C1B" w:rsidP="003F07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D4D3D58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673700FA" w14:textId="77777777" w:rsidR="005D4C1B" w:rsidRPr="00BD6498" w:rsidRDefault="005D4C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42D76DF" w14:textId="77777777" w:rsidR="005D4C1B" w:rsidRPr="00BD6498" w:rsidRDefault="005D4C1B">
            <w:pPr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月</w:t>
            </w:r>
            <w:r w:rsidRPr="00BD649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1F36331D" w14:textId="77777777" w:rsidR="005D4C1B" w:rsidRPr="00BD6498" w:rsidRDefault="005D4C1B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7D539ACD" w14:textId="77777777" w:rsidR="005D4C1B" w:rsidRPr="00BD6498" w:rsidRDefault="005D4C1B">
            <w:pPr>
              <w:jc w:val="left"/>
              <w:rPr>
                <w:rFonts w:ascii="Times New Roman" w:hAnsi="Times New Roman"/>
              </w:rPr>
            </w:pPr>
            <w:r w:rsidRPr="00BD6498">
              <w:rPr>
                <w:rFonts w:ascii="Times New Roman" w:hAnsi="Times New Roman"/>
              </w:rPr>
              <w:t>日</w:t>
            </w:r>
          </w:p>
        </w:tc>
        <w:tc>
          <w:tcPr>
            <w:tcW w:w="1140" w:type="dxa"/>
            <w:tcBorders>
              <w:left w:val="nil"/>
            </w:tcBorders>
          </w:tcPr>
          <w:p w14:paraId="0B669E51" w14:textId="77777777" w:rsidR="005D4C1B" w:rsidRPr="00BD6498" w:rsidRDefault="005D4C1B">
            <w:pPr>
              <w:rPr>
                <w:rFonts w:ascii="Times New Roman" w:hAnsi="Times New Roman"/>
              </w:rPr>
            </w:pPr>
          </w:p>
        </w:tc>
      </w:tr>
    </w:tbl>
    <w:p w14:paraId="3A28C77D" w14:textId="77777777" w:rsidR="008F331A" w:rsidRPr="00BD6498" w:rsidRDefault="008F331A">
      <w:pPr>
        <w:rPr>
          <w:rFonts w:ascii="Times New Roman" w:hAnsi="Times New Roman"/>
        </w:rPr>
      </w:pPr>
    </w:p>
    <w:p w14:paraId="4979DB74" w14:textId="77777777" w:rsidR="005D4C1B" w:rsidRPr="00BD6498" w:rsidRDefault="005D4C1B">
      <w:pPr>
        <w:rPr>
          <w:rFonts w:ascii="Times New Roman" w:eastAsia="ＭＳ ゴシック" w:hAnsi="Times New Roman"/>
          <w:b/>
        </w:rPr>
      </w:pPr>
      <w:r w:rsidRPr="00BD6498">
        <w:rPr>
          <w:rFonts w:ascii="Times New Roman" w:eastAsia="ＭＳ ゴシック" w:hAnsi="Times New Roman"/>
          <w:b/>
        </w:rPr>
        <w:t xml:space="preserve">【チェック項目】　</w:t>
      </w:r>
      <w:r w:rsidRPr="00BD6498">
        <w:rPr>
          <w:rFonts w:ascii="Times New Roman" w:eastAsia="ＭＳ ゴシック" w:hAnsi="Times New Roman"/>
          <w:b/>
        </w:rPr>
        <w:t>---------------------------------------------------------</w:t>
      </w:r>
    </w:p>
    <w:p w14:paraId="62E4D132" w14:textId="77777777" w:rsidR="005D4C1B" w:rsidRPr="00BD6498" w:rsidRDefault="005D4C1B">
      <w:pPr>
        <w:pStyle w:val="a9"/>
        <w:ind w:left="840" w:firstLine="420"/>
        <w:rPr>
          <w:rFonts w:ascii="Times New Roman" w:eastAsia="ＭＳ 明朝" w:hAnsi="Times New Roman"/>
        </w:rPr>
      </w:pPr>
      <w:r w:rsidRPr="00BD6498">
        <w:rPr>
          <w:rFonts w:ascii="Times New Roman" w:eastAsia="ＭＳ 明朝" w:hAnsi="Times New Roman"/>
        </w:rPr>
        <w:t>以下の項目が正しく記載されているか確認し，</w:t>
      </w:r>
      <w:r w:rsidRPr="00BD6498">
        <w:rPr>
          <w:rFonts w:ascii="Times New Roman" w:eastAsia="ＭＳ 明朝" w:hAnsi="Times New Roman"/>
        </w:rPr>
        <w:t>○</w:t>
      </w:r>
      <w:r w:rsidRPr="00BD6498">
        <w:rPr>
          <w:rFonts w:ascii="Times New Roman" w:eastAsia="ＭＳ 明朝" w:hAnsi="Times New Roman"/>
        </w:rPr>
        <w:t>をつけること．</w:t>
      </w:r>
    </w:p>
    <w:p w14:paraId="7F3A661E" w14:textId="77777777" w:rsidR="005D4C1B" w:rsidRPr="00BD6498" w:rsidRDefault="00060886" w:rsidP="00060886">
      <w:pPr>
        <w:pStyle w:val="a9"/>
        <w:ind w:left="1260"/>
        <w:rPr>
          <w:rFonts w:ascii="Times New Roman" w:eastAsia="ＭＳ 明朝" w:hAnsi="Times New Roman"/>
        </w:rPr>
      </w:pPr>
      <w:r w:rsidRPr="00BD6498">
        <w:rPr>
          <w:rFonts w:ascii="Times New Roman" w:eastAsia="ＭＳ 明朝" w:hAnsi="Times New Roman"/>
        </w:rPr>
        <w:t xml:space="preserve">※ </w:t>
      </w:r>
      <w:r w:rsidR="005D4C1B" w:rsidRPr="00BD6498">
        <w:rPr>
          <w:rFonts w:ascii="Times New Roman" w:eastAsia="ＭＳ 明朝" w:hAnsi="Times New Roman"/>
        </w:rPr>
        <w:t>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4"/>
        <w:gridCol w:w="992"/>
      </w:tblGrid>
      <w:tr w:rsidR="005D4C1B" w:rsidRPr="00BD6498" w14:paraId="1B00C47C" w14:textId="77777777" w:rsidTr="00C7798A">
        <w:trPr>
          <w:cantSplit/>
          <w:trHeight w:val="360"/>
          <w:jc w:val="center"/>
        </w:trPr>
        <w:tc>
          <w:tcPr>
            <w:tcW w:w="6874" w:type="dxa"/>
            <w:vMerge w:val="restart"/>
            <w:vAlign w:val="center"/>
          </w:tcPr>
          <w:p w14:paraId="7E6C8FD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Cs w:val="16"/>
              </w:rPr>
              <w:t>項目</w:t>
            </w:r>
          </w:p>
        </w:tc>
        <w:tc>
          <w:tcPr>
            <w:tcW w:w="992" w:type="dxa"/>
            <w:vMerge w:val="restart"/>
            <w:vAlign w:val="center"/>
          </w:tcPr>
          <w:p w14:paraId="25D84B56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 w:val="18"/>
                <w:szCs w:val="16"/>
              </w:rPr>
              <w:t>自己</w:t>
            </w:r>
          </w:p>
          <w:p w14:paraId="75CED650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498">
              <w:rPr>
                <w:rFonts w:ascii="Times New Roman" w:hAnsi="Times New Roman"/>
                <w:b/>
                <w:bCs/>
                <w:sz w:val="18"/>
                <w:szCs w:val="16"/>
              </w:rPr>
              <w:t>チェック</w:t>
            </w:r>
          </w:p>
        </w:tc>
      </w:tr>
      <w:tr w:rsidR="005D4C1B" w:rsidRPr="00BD6498" w14:paraId="6AC160A6" w14:textId="77777777" w:rsidTr="00C7798A">
        <w:trPr>
          <w:cantSplit/>
          <w:trHeight w:val="200"/>
          <w:jc w:val="center"/>
        </w:trPr>
        <w:tc>
          <w:tcPr>
            <w:tcW w:w="6874" w:type="dxa"/>
            <w:vMerge/>
            <w:vAlign w:val="center"/>
          </w:tcPr>
          <w:p w14:paraId="077E819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B3F698F" w14:textId="77777777" w:rsidR="005D4C1B" w:rsidRPr="00BD6498" w:rsidRDefault="005D4C1B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C1B" w:rsidRPr="00BD6498" w14:paraId="15256AB3" w14:textId="77777777" w:rsidTr="00C7798A">
        <w:trPr>
          <w:trHeight w:val="360"/>
          <w:jc w:val="center"/>
        </w:trPr>
        <w:tc>
          <w:tcPr>
            <w:tcW w:w="6874" w:type="dxa"/>
          </w:tcPr>
          <w:p w14:paraId="17A5A802" w14:textId="77777777" w:rsidR="005D4C1B" w:rsidRPr="00BD6498" w:rsidRDefault="005D4C1B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表紙に必要事項を記入したか？</w:t>
            </w:r>
          </w:p>
        </w:tc>
        <w:tc>
          <w:tcPr>
            <w:tcW w:w="992" w:type="dxa"/>
            <w:vAlign w:val="center"/>
          </w:tcPr>
          <w:p w14:paraId="492B1730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C1B" w:rsidRPr="00BD6498" w14:paraId="5AEB2EF3" w14:textId="77777777" w:rsidTr="00C7798A">
        <w:trPr>
          <w:trHeight w:val="360"/>
          <w:jc w:val="center"/>
        </w:trPr>
        <w:tc>
          <w:tcPr>
            <w:tcW w:w="6874" w:type="dxa"/>
          </w:tcPr>
          <w:p w14:paraId="577B1BD5" w14:textId="2E272D2D" w:rsidR="005D4C1B" w:rsidRPr="00BD6498" w:rsidRDefault="00D75C03" w:rsidP="00EE712F">
            <w:pPr>
              <w:rPr>
                <w:rStyle w:val="af"/>
                <w:rFonts w:ascii="Times New Roman" w:hAnsi="Times New Roman"/>
                <w:szCs w:val="18"/>
              </w:rPr>
            </w:pPr>
            <w:r>
              <w:rPr>
                <w:rStyle w:val="af"/>
                <w:rFonts w:hint="eastAsia"/>
              </w:rPr>
              <w:t>目的・課題の概要</w:t>
            </w:r>
          </w:p>
        </w:tc>
        <w:tc>
          <w:tcPr>
            <w:tcW w:w="992" w:type="dxa"/>
            <w:vAlign w:val="center"/>
          </w:tcPr>
          <w:p w14:paraId="28E7AD2C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C1B" w:rsidRPr="00BD6498" w14:paraId="343EFE4B" w14:textId="77777777" w:rsidTr="00C7798A">
        <w:trPr>
          <w:trHeight w:val="360"/>
          <w:jc w:val="center"/>
        </w:trPr>
        <w:tc>
          <w:tcPr>
            <w:tcW w:w="6874" w:type="dxa"/>
          </w:tcPr>
          <w:p w14:paraId="0B750270" w14:textId="2FFCEBDE" w:rsidR="005D4C1B" w:rsidRPr="00BD6498" w:rsidRDefault="00EE712F" w:rsidP="00FE1DC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アルゴリズ</w:t>
            </w:r>
            <w:r w:rsidR="00D75C03">
              <w:rPr>
                <w:rStyle w:val="af"/>
                <w:rFonts w:ascii="Times New Roman" w:hAnsi="Times New Roman" w:hint="eastAsia"/>
                <w:szCs w:val="18"/>
              </w:rPr>
              <w:t>ムの説明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2EB3438" w14:textId="77777777" w:rsidR="005D4C1B" w:rsidRPr="00BD6498" w:rsidRDefault="005D4C1B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C81" w:rsidRPr="00BD6498" w14:paraId="1CE878A4" w14:textId="77777777" w:rsidTr="00C7798A">
        <w:trPr>
          <w:trHeight w:val="360"/>
          <w:jc w:val="center"/>
        </w:trPr>
        <w:tc>
          <w:tcPr>
            <w:tcW w:w="6874" w:type="dxa"/>
          </w:tcPr>
          <w:p w14:paraId="02F3A543" w14:textId="14F1794B" w:rsidR="00F20C81" w:rsidRPr="00BD6498" w:rsidRDefault="001551F0" w:rsidP="00D75C03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ソースリスト</w:t>
            </w:r>
            <w:r w:rsidR="00D75C03">
              <w:rPr>
                <w:rStyle w:val="af"/>
                <w:rFonts w:ascii="Times New Roman" w:hAnsi="Times New Roman" w:hint="eastAsia"/>
                <w:szCs w:val="18"/>
              </w:rPr>
              <w:t>とその</w:t>
            </w:r>
            <w:r w:rsidR="00F20C81" w:rsidRPr="00BD6498">
              <w:rPr>
                <w:rStyle w:val="af"/>
                <w:rFonts w:ascii="Times New Roman" w:hAnsi="Times New Roman"/>
                <w:szCs w:val="18"/>
              </w:rPr>
              <w:t>書式</w:t>
            </w:r>
          </w:p>
        </w:tc>
        <w:tc>
          <w:tcPr>
            <w:tcW w:w="992" w:type="dxa"/>
            <w:vAlign w:val="center"/>
          </w:tcPr>
          <w:p w14:paraId="58179CD5" w14:textId="77777777" w:rsidR="00F20C81" w:rsidRPr="00BD6498" w:rsidRDefault="00F20C81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75473233" w14:textId="77777777" w:rsidTr="00C7798A">
        <w:trPr>
          <w:trHeight w:val="360"/>
          <w:jc w:val="center"/>
        </w:trPr>
        <w:tc>
          <w:tcPr>
            <w:tcW w:w="6874" w:type="dxa"/>
          </w:tcPr>
          <w:p w14:paraId="1D68ED38" w14:textId="53BDC770" w:rsidR="00C5241C" w:rsidRPr="00BD6498" w:rsidRDefault="00D75C03" w:rsidP="00162A87">
            <w:pPr>
              <w:rPr>
                <w:rStyle w:val="af"/>
                <w:rFonts w:ascii="Times New Roman" w:hAnsi="Times New Roman"/>
                <w:szCs w:val="18"/>
              </w:rPr>
            </w:pPr>
            <w:r>
              <w:rPr>
                <w:rStyle w:val="af"/>
                <w:rFonts w:ascii="Times New Roman" w:hAnsi="Times New Roman" w:hint="eastAsia"/>
                <w:szCs w:val="18"/>
              </w:rPr>
              <w:t>（課題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1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）</w:t>
            </w:r>
            <w:r w:rsidR="00162A87" w:rsidRPr="00BD6498">
              <w:rPr>
                <w:rStyle w:val="af"/>
                <w:rFonts w:ascii="Times New Roman" w:hAnsi="Times New Roman"/>
                <w:szCs w:val="18"/>
              </w:rPr>
              <w:t>課題での使用を禁止されたライブラリ関数を使っていないか？</w:t>
            </w:r>
            <w:r w:rsidR="00162A87" w:rsidRPr="00BD6498">
              <w:rPr>
                <w:rStyle w:val="af"/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D613550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C03" w:rsidRPr="00BD6498" w14:paraId="4468EC6E" w14:textId="77777777" w:rsidTr="00C7798A">
        <w:trPr>
          <w:trHeight w:val="360"/>
          <w:jc w:val="center"/>
        </w:trPr>
        <w:tc>
          <w:tcPr>
            <w:tcW w:w="6874" w:type="dxa"/>
          </w:tcPr>
          <w:p w14:paraId="7F7A212E" w14:textId="77905916" w:rsidR="00D75C03" w:rsidRDefault="00D75C03" w:rsidP="00D75C03">
            <w:pPr>
              <w:rPr>
                <w:rStyle w:val="af"/>
                <w:rFonts w:ascii="Times New Roman" w:hAnsi="Times New Roman"/>
                <w:szCs w:val="18"/>
              </w:rPr>
            </w:pPr>
            <w:r>
              <w:rPr>
                <w:rStyle w:val="af"/>
                <w:rFonts w:ascii="Times New Roman" w:hAnsi="Times New Roman" w:hint="eastAsia"/>
                <w:szCs w:val="18"/>
              </w:rPr>
              <w:t>（課題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3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）</w:t>
            </w:r>
            <w:r w:rsidRPr="00D75C03">
              <w:rPr>
                <w:rStyle w:val="af"/>
                <w:rFonts w:ascii="Times New Roman" w:hAnsi="Times New Roman" w:hint="eastAsia"/>
                <w:szCs w:val="18"/>
              </w:rPr>
              <w:t>ポインタを用い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た実装になっているか？</w:t>
            </w:r>
          </w:p>
        </w:tc>
        <w:tc>
          <w:tcPr>
            <w:tcW w:w="992" w:type="dxa"/>
            <w:vAlign w:val="center"/>
          </w:tcPr>
          <w:p w14:paraId="0B57DA93" w14:textId="77777777" w:rsidR="00D75C03" w:rsidRPr="00BD6498" w:rsidRDefault="00D75C03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6345" w:rsidRPr="00BD6498" w14:paraId="56AE87E5" w14:textId="77777777" w:rsidTr="00C7798A">
        <w:trPr>
          <w:trHeight w:val="360"/>
          <w:jc w:val="center"/>
        </w:trPr>
        <w:tc>
          <w:tcPr>
            <w:tcW w:w="6874" w:type="dxa"/>
          </w:tcPr>
          <w:p w14:paraId="2A475B64" w14:textId="77B691E8" w:rsidR="005E6345" w:rsidRPr="00BD6498" w:rsidRDefault="005E6345" w:rsidP="00D75C03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実行結果</w:t>
            </w:r>
            <w:r w:rsidR="00D75C03">
              <w:rPr>
                <w:rStyle w:val="af"/>
                <w:rFonts w:ascii="Times New Roman" w:hAnsi="Times New Roman" w:hint="eastAsia"/>
                <w:szCs w:val="18"/>
              </w:rPr>
              <w:t>とその説明</w:t>
            </w:r>
          </w:p>
        </w:tc>
        <w:tc>
          <w:tcPr>
            <w:tcW w:w="992" w:type="dxa"/>
            <w:vAlign w:val="center"/>
          </w:tcPr>
          <w:p w14:paraId="0E89C746" w14:textId="77777777" w:rsidR="005E6345" w:rsidRPr="00BD6498" w:rsidRDefault="005E6345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45B40EF2" w14:textId="77777777" w:rsidTr="00C7798A">
        <w:trPr>
          <w:trHeight w:val="360"/>
          <w:jc w:val="center"/>
        </w:trPr>
        <w:tc>
          <w:tcPr>
            <w:tcW w:w="6874" w:type="dxa"/>
          </w:tcPr>
          <w:p w14:paraId="21361801" w14:textId="3208674B" w:rsidR="00C5241C" w:rsidRPr="00BD6498" w:rsidRDefault="00C5241C" w:rsidP="00C97D26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考察</w:t>
            </w:r>
          </w:p>
        </w:tc>
        <w:tc>
          <w:tcPr>
            <w:tcW w:w="992" w:type="dxa"/>
            <w:vAlign w:val="center"/>
          </w:tcPr>
          <w:p w14:paraId="3343A8EB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442E5C3B" w14:textId="77777777" w:rsidTr="00C7798A">
        <w:trPr>
          <w:trHeight w:val="360"/>
          <w:jc w:val="center"/>
        </w:trPr>
        <w:tc>
          <w:tcPr>
            <w:tcW w:w="6874" w:type="dxa"/>
          </w:tcPr>
          <w:p w14:paraId="60748B40" w14:textId="6252DC2F" w:rsidR="00C5241C" w:rsidRPr="00BD6498" w:rsidRDefault="00285929" w:rsidP="00D75C03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図表番号と</w:t>
            </w:r>
            <w:r w:rsidR="00D75C03">
              <w:rPr>
                <w:rStyle w:val="af"/>
                <w:rFonts w:ascii="Times New Roman" w:hAnsi="Times New Roman" w:hint="eastAsia"/>
                <w:szCs w:val="18"/>
              </w:rPr>
              <w:t>キャプション</w:t>
            </w:r>
          </w:p>
        </w:tc>
        <w:tc>
          <w:tcPr>
            <w:tcW w:w="992" w:type="dxa"/>
            <w:vAlign w:val="center"/>
          </w:tcPr>
          <w:p w14:paraId="720EFDE0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17A73228" w14:textId="77777777" w:rsidTr="00C7798A">
        <w:trPr>
          <w:trHeight w:val="360"/>
          <w:jc w:val="center"/>
        </w:trPr>
        <w:tc>
          <w:tcPr>
            <w:tcW w:w="6874" w:type="dxa"/>
          </w:tcPr>
          <w:p w14:paraId="419525F7" w14:textId="67D7D971" w:rsidR="00C5241C" w:rsidRPr="00BD6498" w:rsidRDefault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参考文献を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1</w:t>
            </w:r>
            <w:r w:rsidRPr="00BD6498">
              <w:rPr>
                <w:rStyle w:val="af"/>
                <w:rFonts w:ascii="Times New Roman" w:hAnsi="Times New Roman"/>
                <w:szCs w:val="18"/>
              </w:rPr>
              <w:t>本以上挙げ，本文中で参照したか？</w:t>
            </w:r>
          </w:p>
        </w:tc>
        <w:tc>
          <w:tcPr>
            <w:tcW w:w="992" w:type="dxa"/>
            <w:vAlign w:val="center"/>
          </w:tcPr>
          <w:p w14:paraId="11DE491A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798A" w:rsidRPr="00BD6498" w14:paraId="346BEB65" w14:textId="77777777" w:rsidTr="00C7798A">
        <w:trPr>
          <w:trHeight w:val="360"/>
          <w:jc w:val="center"/>
        </w:trPr>
        <w:tc>
          <w:tcPr>
            <w:tcW w:w="6874" w:type="dxa"/>
          </w:tcPr>
          <w:p w14:paraId="3C060DF8" w14:textId="2718E2E2" w:rsidR="00C7798A" w:rsidRPr="00BD6498" w:rsidRDefault="00C7798A">
            <w:pPr>
              <w:rPr>
                <w:rStyle w:val="af"/>
                <w:rFonts w:ascii="Times New Roman" w:hAnsi="Times New Roman"/>
                <w:szCs w:val="18"/>
              </w:rPr>
            </w:pPr>
            <w:r w:rsidRPr="00BD6498">
              <w:rPr>
                <w:rStyle w:val="af"/>
                <w:rFonts w:ascii="Times New Roman" w:hAnsi="Times New Roman"/>
                <w:szCs w:val="18"/>
              </w:rPr>
              <w:t>ページ番号をつけたか？</w:t>
            </w:r>
          </w:p>
        </w:tc>
        <w:tc>
          <w:tcPr>
            <w:tcW w:w="992" w:type="dxa"/>
            <w:vAlign w:val="center"/>
          </w:tcPr>
          <w:p w14:paraId="4F52BEBB" w14:textId="77777777" w:rsidR="00C7798A" w:rsidRPr="00BD6498" w:rsidRDefault="00C7798A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241C" w:rsidRPr="00BD6498" w14:paraId="0FD1C7F6" w14:textId="77777777" w:rsidTr="00C7798A">
        <w:trPr>
          <w:trHeight w:val="360"/>
          <w:jc w:val="center"/>
        </w:trPr>
        <w:tc>
          <w:tcPr>
            <w:tcW w:w="6874" w:type="dxa"/>
          </w:tcPr>
          <w:p w14:paraId="043BD57E" w14:textId="6BBC8AF9" w:rsidR="00C5241C" w:rsidRPr="00BD6498" w:rsidRDefault="00D75C03">
            <w:pPr>
              <w:rPr>
                <w:rStyle w:val="af"/>
                <w:rFonts w:ascii="Times New Roman" w:hAnsi="Times New Roman"/>
                <w:szCs w:val="18"/>
              </w:rPr>
            </w:pPr>
            <w:r>
              <w:rPr>
                <w:rStyle w:val="af"/>
                <w:rFonts w:ascii="Times New Roman" w:hAnsi="Times New Roman" w:hint="eastAsia"/>
                <w:szCs w:val="18"/>
              </w:rPr>
              <w:t>取り組んだ</w:t>
            </w:r>
            <w:r w:rsidR="00C5241C" w:rsidRPr="00BD6498">
              <w:rPr>
                <w:rStyle w:val="af"/>
                <w:rFonts w:ascii="Times New Roman" w:hAnsi="Times New Roman"/>
                <w:szCs w:val="18"/>
              </w:rPr>
              <w:t>オプション課題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の個数</w:t>
            </w:r>
            <w:r w:rsidR="00C5241C" w:rsidRPr="00BD6498">
              <w:rPr>
                <w:rStyle w:val="af"/>
                <w:rFonts w:ascii="Times New Roman" w:hAnsi="Times New Roman"/>
                <w:szCs w:val="18"/>
              </w:rPr>
              <w:t>を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記入してください（なければ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0</w:t>
            </w:r>
            <w:r>
              <w:rPr>
                <w:rStyle w:val="af"/>
                <w:rFonts w:ascii="Times New Roman" w:hAnsi="Times New Roman" w:hint="eastAsia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0679F5A7" w14:textId="77777777" w:rsidR="00C5241C" w:rsidRPr="00BD6498" w:rsidRDefault="00C5241C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6DD2" w:rsidRPr="00BD6498" w14:paraId="7882FDD9" w14:textId="77777777" w:rsidTr="00C7798A">
        <w:trPr>
          <w:trHeight w:val="360"/>
          <w:jc w:val="center"/>
        </w:trPr>
        <w:tc>
          <w:tcPr>
            <w:tcW w:w="6874" w:type="dxa"/>
          </w:tcPr>
          <w:p w14:paraId="747E1397" w14:textId="768A4706" w:rsidR="00376DD2" w:rsidRDefault="00376DD2">
            <w:pPr>
              <w:rPr>
                <w:rStyle w:val="af"/>
                <w:rFonts w:ascii="Times New Roman" w:hAnsi="Times New Roman"/>
                <w:szCs w:val="18"/>
              </w:rPr>
            </w:pPr>
            <w:r>
              <w:rPr>
                <w:rStyle w:val="af"/>
                <w:rFonts w:ascii="Times New Roman" w:hAnsi="Times New Roman" w:hint="eastAsia"/>
                <w:szCs w:val="18"/>
              </w:rPr>
              <w:t>※感想</w:t>
            </w:r>
          </w:p>
        </w:tc>
        <w:tc>
          <w:tcPr>
            <w:tcW w:w="992" w:type="dxa"/>
            <w:vAlign w:val="center"/>
          </w:tcPr>
          <w:p w14:paraId="23C2855D" w14:textId="77777777" w:rsidR="00376DD2" w:rsidRPr="00BD6498" w:rsidRDefault="00376DD2" w:rsidP="0004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3BA325E" w14:textId="77777777" w:rsidR="00862D56" w:rsidRDefault="00862D56">
      <w:r>
        <w:br w:type="page"/>
      </w:r>
    </w:p>
    <w:p w14:paraId="2728D840" w14:textId="3507049E" w:rsidR="002E7631" w:rsidRDefault="002E7631" w:rsidP="0059302E">
      <w:pPr>
        <w:pStyle w:val="1"/>
      </w:pPr>
      <w:r w:rsidRPr="0059302E">
        <w:lastRenderedPageBreak/>
        <w:t>課題</w:t>
      </w:r>
      <w:r w:rsidRPr="0059302E">
        <w:t>1</w:t>
      </w:r>
      <w:r w:rsidRPr="0059302E">
        <w:t>の目的</w:t>
      </w:r>
    </w:p>
    <w:p w14:paraId="1A89B8AD" w14:textId="77777777" w:rsidR="0059302E" w:rsidRDefault="0059302E" w:rsidP="0059302E">
      <w:pPr>
        <w:rPr>
          <w:b/>
          <w:color w:val="FF0000"/>
        </w:rPr>
      </w:pPr>
      <w:r w:rsidRPr="00BF3BDC">
        <w:rPr>
          <w:rFonts w:hint="eastAsia"/>
          <w:b/>
          <w:color w:val="FF0000"/>
        </w:rPr>
        <w:t>【</w:t>
      </w:r>
      <w:r>
        <w:rPr>
          <w:rFonts w:hint="eastAsia"/>
          <w:b/>
          <w:color w:val="FF0000"/>
        </w:rPr>
        <w:t>赤</w:t>
      </w:r>
      <w:r w:rsidRPr="00BF3BDC">
        <w:rPr>
          <w:rFonts w:hint="eastAsia"/>
          <w:b/>
          <w:color w:val="FF0000"/>
        </w:rPr>
        <w:t>字はレポート作成の際にすべて消すこと</w:t>
      </w:r>
      <w:r>
        <w:rPr>
          <w:rFonts w:hint="eastAsia"/>
          <w:b/>
          <w:color w:val="FF0000"/>
        </w:rPr>
        <w:t>。章立ては原則としてこのフォーマットに従うこと</w:t>
      </w:r>
      <w:r w:rsidRPr="00BF3BDC">
        <w:rPr>
          <w:rFonts w:hint="eastAsia"/>
          <w:b/>
          <w:color w:val="FF0000"/>
        </w:rPr>
        <w:t>】</w:t>
      </w:r>
    </w:p>
    <w:p w14:paraId="091732E7" w14:textId="10A5B9EA" w:rsidR="0059302E" w:rsidRDefault="0059302E" w:rsidP="0059302E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プログラミング演習</w:t>
      </w:r>
      <w:r>
        <w:rPr>
          <w:rFonts w:hint="eastAsia"/>
          <w:color w:val="FF0000"/>
        </w:rPr>
        <w:t>II</w:t>
      </w:r>
      <w:r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で学習したことがらをまとめ，本課題の</w:t>
      </w:r>
      <w:r w:rsidRPr="00F56E61">
        <w:rPr>
          <w:rFonts w:hint="eastAsia"/>
          <w:color w:val="FF0000"/>
        </w:rPr>
        <w:t>目的</w:t>
      </w:r>
      <w:r w:rsidR="00D70992">
        <w:rPr>
          <w:rFonts w:hint="eastAsia"/>
          <w:color w:val="FF0000"/>
        </w:rPr>
        <w:t>に</w:t>
      </w:r>
      <w:r w:rsidRPr="00F56E61">
        <w:rPr>
          <w:rFonts w:hint="eastAsia"/>
          <w:color w:val="FF0000"/>
        </w:rPr>
        <w:t>ついて述べること</w:t>
      </w:r>
      <w:r>
        <w:rPr>
          <w:rFonts w:hint="eastAsia"/>
          <w:color w:val="FF0000"/>
        </w:rPr>
        <w:t>．</w:t>
      </w:r>
    </w:p>
    <w:p w14:paraId="56F4892A" w14:textId="77777777" w:rsidR="0059302E" w:rsidRPr="0059302E" w:rsidRDefault="0059302E" w:rsidP="0059302E">
      <w:pPr>
        <w:ind w:firstLineChars="100" w:firstLine="210"/>
      </w:pPr>
    </w:p>
    <w:p w14:paraId="52DAC7CE" w14:textId="1A3C1F42" w:rsidR="002E7631" w:rsidRDefault="002E7631" w:rsidP="0059302E">
      <w:pPr>
        <w:pStyle w:val="1"/>
      </w:pPr>
      <w:r w:rsidRPr="0059302E">
        <w:t>課題</w:t>
      </w:r>
      <w:r w:rsidRPr="0059302E">
        <w:t>1-1</w:t>
      </w:r>
      <w:r w:rsidR="0059302E">
        <w:rPr>
          <w:rFonts w:hint="eastAsia"/>
        </w:rPr>
        <w:t xml:space="preserve"> </w:t>
      </w:r>
      <w:r w:rsidR="0059302E">
        <w:rPr>
          <w:rFonts w:hint="eastAsia"/>
        </w:rPr>
        <w:t>文字列の検索</w:t>
      </w:r>
    </w:p>
    <w:p w14:paraId="2BB394AF" w14:textId="40DEE453" w:rsidR="00D70992" w:rsidRDefault="00D70992" w:rsidP="00D70992">
      <w:pPr>
        <w:pStyle w:val="2"/>
      </w:pPr>
      <w:r>
        <w:rPr>
          <w:rFonts w:hint="eastAsia"/>
        </w:rPr>
        <w:t>概要</w:t>
      </w:r>
    </w:p>
    <w:p w14:paraId="5EBE241F" w14:textId="7C9C2BB0" w:rsidR="00D70992" w:rsidRDefault="00D70992" w:rsidP="00D70992">
      <w:pPr>
        <w:ind w:firstLineChars="100" w:firstLine="210"/>
        <w:rPr>
          <w:color w:val="FF0000"/>
        </w:rPr>
      </w:pPr>
      <w:r w:rsidRPr="00F56E61"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1-1</w:t>
      </w:r>
      <w:r w:rsidRPr="00F56E61">
        <w:rPr>
          <w:rFonts w:hint="eastAsia"/>
          <w:color w:val="FF0000"/>
        </w:rPr>
        <w:t>の概要</w:t>
      </w:r>
      <w:r>
        <w:rPr>
          <w:rFonts w:hint="eastAsia"/>
          <w:color w:val="FF0000"/>
        </w:rPr>
        <w:t>を述べること．</w:t>
      </w:r>
    </w:p>
    <w:p w14:paraId="6A2202F8" w14:textId="77777777" w:rsidR="00DC6A21" w:rsidRPr="00D70992" w:rsidRDefault="00DC6A21" w:rsidP="00D70992">
      <w:pPr>
        <w:ind w:firstLineChars="100" w:firstLine="210"/>
      </w:pPr>
    </w:p>
    <w:p w14:paraId="2E801085" w14:textId="0281603C" w:rsidR="0059302E" w:rsidRPr="0059302E" w:rsidRDefault="0059302E" w:rsidP="0059302E">
      <w:pPr>
        <w:pStyle w:val="2"/>
      </w:pPr>
      <w:r>
        <w:rPr>
          <w:rFonts w:hint="eastAsia"/>
        </w:rPr>
        <w:t>文字列検索</w:t>
      </w:r>
      <w:r w:rsidRPr="0059302E">
        <w:t>アルゴリズムの説明</w:t>
      </w:r>
    </w:p>
    <w:p w14:paraId="651F31F9" w14:textId="1CA1CBDB" w:rsidR="007B77EE" w:rsidRDefault="0059302E" w:rsidP="0059302E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メイン関数の処理と文字列検索関数の処理を，図なども用いながら</w:t>
      </w:r>
      <w:r w:rsidR="005A7F16">
        <w:rPr>
          <w:rFonts w:hint="eastAsia"/>
          <w:color w:val="FF0000"/>
        </w:rPr>
        <w:t>それぞれ</w:t>
      </w:r>
      <w:r>
        <w:rPr>
          <w:rFonts w:hint="eastAsia"/>
          <w:color w:val="FF0000"/>
        </w:rPr>
        <w:t>説明すること．フローチャートは必須ではない．</w:t>
      </w:r>
    </w:p>
    <w:p w14:paraId="1F08AD30" w14:textId="77777777" w:rsidR="00C1284E" w:rsidRPr="0059302E" w:rsidRDefault="00C1284E" w:rsidP="0059302E">
      <w:pPr>
        <w:ind w:firstLineChars="100" w:firstLine="210"/>
        <w:rPr>
          <w:color w:val="FF0000"/>
        </w:rPr>
      </w:pPr>
    </w:p>
    <w:p w14:paraId="0617DAE3" w14:textId="709280D2" w:rsidR="005A7F16" w:rsidRPr="005A7F16" w:rsidRDefault="002E7631" w:rsidP="005A7F16">
      <w:pPr>
        <w:pStyle w:val="2"/>
      </w:pPr>
      <w:r w:rsidRPr="0059302E">
        <w:t>ソースリスト</w:t>
      </w:r>
    </w:p>
    <w:p w14:paraId="7ECEF266" w14:textId="06651345" w:rsidR="0059302E" w:rsidRDefault="00EC412F" w:rsidP="0059302E">
      <w:pPr>
        <w:ind w:firstLineChars="100" w:firstLine="210"/>
        <w:rPr>
          <w:color w:val="FF0000"/>
        </w:rPr>
      </w:pPr>
      <w:proofErr w:type="spellStart"/>
      <w:r>
        <w:rPr>
          <w:rFonts w:hint="eastAsia"/>
          <w:color w:val="FF0000"/>
        </w:rPr>
        <w:t>search_string</w:t>
      </w:r>
      <w:proofErr w:type="spellEnd"/>
      <w:r>
        <w:rPr>
          <w:rFonts w:hint="eastAsia"/>
          <w:color w:val="FF0000"/>
        </w:rPr>
        <w:t>関数のみ</w:t>
      </w:r>
      <w:r w:rsidR="0059302E" w:rsidRPr="00466651">
        <w:rPr>
          <w:rFonts w:hint="eastAsia"/>
          <w:color w:val="FF0000"/>
        </w:rPr>
        <w:t>を示すこと．</w:t>
      </w:r>
      <w:r w:rsidR="004827F3">
        <w:rPr>
          <w:rFonts w:hint="eastAsia"/>
          <w:color w:val="FF0000"/>
        </w:rPr>
        <w:t>必要に応じてコメントを追加し，</w:t>
      </w:r>
      <w:r w:rsidR="0059302E">
        <w:rPr>
          <w:rFonts w:hint="eastAsia"/>
          <w:color w:val="FF0000"/>
        </w:rPr>
        <w:t>各行のインデント（字下げ）を整え，ソースコード（行番号付）のスタイルを適用すること．</w:t>
      </w:r>
    </w:p>
    <w:p w14:paraId="77FCE0A6" w14:textId="77777777" w:rsidR="00C1284E" w:rsidRPr="0059302E" w:rsidRDefault="00C1284E" w:rsidP="0059302E">
      <w:pPr>
        <w:ind w:firstLineChars="100" w:firstLine="210"/>
      </w:pPr>
    </w:p>
    <w:p w14:paraId="6E35E945" w14:textId="77777777" w:rsidR="00F00036" w:rsidRDefault="002E7631" w:rsidP="0059302E">
      <w:pPr>
        <w:pStyle w:val="2"/>
      </w:pPr>
      <w:r w:rsidRPr="0059302E">
        <w:t>実行結果</w:t>
      </w:r>
    </w:p>
    <w:p w14:paraId="0BD70800" w14:textId="1730F7C3" w:rsidR="004B5519" w:rsidRPr="0059302E" w:rsidRDefault="004B5519" w:rsidP="004B5519">
      <w:pPr>
        <w:ind w:firstLineChars="100" w:firstLine="210"/>
      </w:pPr>
      <w:r>
        <w:rPr>
          <w:rFonts w:hint="eastAsia"/>
          <w:color w:val="FF0000"/>
        </w:rPr>
        <w:t>各実行結果をスクリーンショット（</w:t>
      </w:r>
      <w:r w:rsidRPr="004B5519">
        <w:rPr>
          <w:rFonts w:hint="eastAsia"/>
          <w:color w:val="FF0000"/>
        </w:rPr>
        <w:t>画面ダンプ</w:t>
      </w:r>
      <w:r>
        <w:rPr>
          <w:rFonts w:hint="eastAsia"/>
          <w:color w:val="FF0000"/>
        </w:rPr>
        <w:t>）とともに説明するこ</w:t>
      </w:r>
      <w:r w:rsidRPr="00466651">
        <w:rPr>
          <w:rFonts w:hint="eastAsia"/>
          <w:color w:val="FF0000"/>
        </w:rPr>
        <w:t>と．</w:t>
      </w:r>
      <w:r>
        <w:rPr>
          <w:rFonts w:hint="eastAsia"/>
          <w:color w:val="FF0000"/>
        </w:rPr>
        <w:t>このとき，入力として何を与えたか，何が出力されたか，それは意図した通りの結果になっているか説明すること．</w:t>
      </w:r>
    </w:p>
    <w:p w14:paraId="07B0CEDA" w14:textId="77777777" w:rsidR="004B5519" w:rsidRPr="004B5519" w:rsidRDefault="004B5519" w:rsidP="004B5519"/>
    <w:p w14:paraId="2542E831" w14:textId="4743BDE8" w:rsidR="00F00036" w:rsidRDefault="002E7631" w:rsidP="0059302E">
      <w:pPr>
        <w:pStyle w:val="2"/>
      </w:pPr>
      <w:r w:rsidRPr="0059302E">
        <w:t>考察</w:t>
      </w:r>
    </w:p>
    <w:p w14:paraId="603818DC" w14:textId="115AF80F" w:rsidR="00C1284E" w:rsidRPr="00B23D17" w:rsidRDefault="009C2299" w:rsidP="00C1284E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この</w:t>
      </w:r>
      <w:r w:rsidR="00C1284E" w:rsidRPr="00F56E61">
        <w:rPr>
          <w:rFonts w:hint="eastAsia"/>
          <w:color w:val="FF0000"/>
        </w:rPr>
        <w:t>プログラム</w:t>
      </w:r>
      <w:r>
        <w:rPr>
          <w:rFonts w:hint="eastAsia"/>
          <w:color w:val="FF0000"/>
        </w:rPr>
        <w:t>の問題や</w:t>
      </w:r>
      <w:r w:rsidR="00C1284E">
        <w:rPr>
          <w:rFonts w:hint="eastAsia"/>
          <w:color w:val="FF0000"/>
        </w:rPr>
        <w:t>改良すべき点などについて考察せよ．</w:t>
      </w:r>
      <w:r w:rsidR="00802CD1">
        <w:rPr>
          <w:rFonts w:hint="eastAsia"/>
          <w:color w:val="FF0000"/>
        </w:rPr>
        <w:t>他の文字列検索アルゴリズムについて調べ，実行速度や計算量を比較するのも良い．</w:t>
      </w:r>
    </w:p>
    <w:p w14:paraId="0FF46A04" w14:textId="77777777" w:rsidR="00C1284E" w:rsidRPr="00C1284E" w:rsidRDefault="00C1284E" w:rsidP="00C1284E"/>
    <w:p w14:paraId="12D2577A" w14:textId="2724F3C9" w:rsidR="002E7631" w:rsidRDefault="002E7631" w:rsidP="00D70992">
      <w:pPr>
        <w:pStyle w:val="2"/>
      </w:pPr>
      <w:r w:rsidRPr="0059302E">
        <w:t>オプション課題</w:t>
      </w:r>
      <w:r w:rsidR="00862D56">
        <w:rPr>
          <w:rFonts w:hint="eastAsia"/>
        </w:rPr>
        <w:t>1</w:t>
      </w:r>
    </w:p>
    <w:p w14:paraId="526DEF2E" w14:textId="7F6ACF2E" w:rsidR="00D70992" w:rsidRPr="00D70992" w:rsidRDefault="00D70992" w:rsidP="00D70992">
      <w:pPr>
        <w:pStyle w:val="3"/>
      </w:pPr>
      <w:r w:rsidRPr="00D70992">
        <w:rPr>
          <w:rFonts w:hint="eastAsia"/>
        </w:rPr>
        <w:t>検索文字列の発見回数を表示する</w:t>
      </w:r>
    </w:p>
    <w:p w14:paraId="33E398AB" w14:textId="32C120A9" w:rsidR="0059302E" w:rsidRDefault="00862D56" w:rsidP="0059302E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オプション課題が複数あるため見やすく載せる．オプション課題に取り組まなかった場合は，本節を削除すること．</w:t>
      </w:r>
    </w:p>
    <w:p w14:paraId="781AFE1B" w14:textId="77777777" w:rsidR="0059302E" w:rsidRPr="00862D56" w:rsidRDefault="0059302E" w:rsidP="0059302E"/>
    <w:p w14:paraId="08D38480" w14:textId="3481C922" w:rsidR="002E7631" w:rsidRPr="006D506D" w:rsidRDefault="002E7631" w:rsidP="006D506D">
      <w:pPr>
        <w:pStyle w:val="1"/>
      </w:pPr>
      <w:r w:rsidRPr="0059302E">
        <w:t>課題</w:t>
      </w:r>
      <w:r w:rsidRPr="0059302E">
        <w:t>1-2</w:t>
      </w:r>
      <w:r w:rsidR="00862D56">
        <w:rPr>
          <w:rFonts w:hint="eastAsia"/>
        </w:rPr>
        <w:t xml:space="preserve"> </w:t>
      </w:r>
      <w:r w:rsidR="006D506D" w:rsidRPr="006D506D">
        <w:rPr>
          <w:rFonts w:hint="eastAsia"/>
        </w:rPr>
        <w:t>有理数を扱うプログラム</w:t>
      </w:r>
    </w:p>
    <w:p w14:paraId="358EDF58" w14:textId="7C1B4833" w:rsidR="002E7631" w:rsidRDefault="002E7631" w:rsidP="006D506D">
      <w:pPr>
        <w:pStyle w:val="2"/>
      </w:pPr>
      <w:r w:rsidRPr="0059302E">
        <w:t>概要</w:t>
      </w:r>
    </w:p>
    <w:p w14:paraId="348146F1" w14:textId="57DEC7E1" w:rsidR="002961E8" w:rsidRDefault="002961E8" w:rsidP="002961E8">
      <w:pPr>
        <w:ind w:firstLineChars="100" w:firstLine="210"/>
        <w:rPr>
          <w:color w:val="FF0000"/>
        </w:rPr>
      </w:pPr>
      <w:r w:rsidRPr="00F56E61"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1-2</w:t>
      </w:r>
      <w:r w:rsidRPr="00F56E61">
        <w:rPr>
          <w:rFonts w:hint="eastAsia"/>
          <w:color w:val="FF0000"/>
        </w:rPr>
        <w:t>の概要</w:t>
      </w:r>
      <w:r>
        <w:rPr>
          <w:rFonts w:hint="eastAsia"/>
          <w:color w:val="FF0000"/>
        </w:rPr>
        <w:t>を述べること．</w:t>
      </w:r>
    </w:p>
    <w:p w14:paraId="02B0DEEC" w14:textId="77777777" w:rsidR="006D506D" w:rsidRPr="002961E8" w:rsidRDefault="006D506D" w:rsidP="006D506D"/>
    <w:p w14:paraId="2C4F9A1E" w14:textId="77777777" w:rsidR="006D506D" w:rsidRDefault="002E7631" w:rsidP="006D506D">
      <w:pPr>
        <w:pStyle w:val="2"/>
      </w:pPr>
      <w:r w:rsidRPr="0059302E">
        <w:t>データ構造</w:t>
      </w:r>
    </w:p>
    <w:p w14:paraId="12A7A4BA" w14:textId="1E49C2C6" w:rsidR="006D506D" w:rsidRDefault="006D506D" w:rsidP="006D506D">
      <w:pPr>
        <w:ind w:firstLineChars="100" w:firstLine="210"/>
        <w:rPr>
          <w:color w:val="FF0000"/>
        </w:rPr>
      </w:pPr>
      <w:r w:rsidRPr="006D506D">
        <w:rPr>
          <w:rFonts w:hint="eastAsia"/>
          <w:color w:val="FF0000"/>
        </w:rPr>
        <w:t>有理数を表現する構造体</w:t>
      </w:r>
      <w:r>
        <w:rPr>
          <w:rFonts w:hint="eastAsia"/>
          <w:color w:val="FF0000"/>
        </w:rPr>
        <w:t>rational</w:t>
      </w:r>
      <w:r>
        <w:rPr>
          <w:rFonts w:hint="eastAsia"/>
          <w:color w:val="FF0000"/>
        </w:rPr>
        <w:t>について説明すること．</w:t>
      </w:r>
    </w:p>
    <w:p w14:paraId="5D7CFA82" w14:textId="4467259F" w:rsidR="006D506D" w:rsidRPr="006D506D" w:rsidRDefault="006D506D" w:rsidP="006D506D">
      <w:pPr>
        <w:ind w:firstLineChars="100" w:firstLine="210"/>
      </w:pPr>
    </w:p>
    <w:p w14:paraId="1B9650C2" w14:textId="77777777" w:rsidR="002E7631" w:rsidRDefault="002E7631" w:rsidP="006D506D">
      <w:pPr>
        <w:pStyle w:val="2"/>
      </w:pPr>
      <w:r w:rsidRPr="0059302E">
        <w:t>アルゴリズムの説明</w:t>
      </w:r>
    </w:p>
    <w:p w14:paraId="6DB9281D" w14:textId="63AB04D7" w:rsidR="006D506D" w:rsidRDefault="005A6F82" w:rsidP="006D506D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最大公約数を求めるアルゴリズムについて，図なども用いながらそれぞれ説明すること．フローチャートは必須ではない．</w:t>
      </w:r>
      <w:r w:rsidR="006D506D">
        <w:rPr>
          <w:rFonts w:hint="eastAsia"/>
          <w:color w:val="FF0000"/>
        </w:rPr>
        <w:t>有理数の</w:t>
      </w:r>
      <w:r w:rsidRPr="005A6F82">
        <w:rPr>
          <w:rFonts w:hint="eastAsia"/>
          <w:color w:val="FF0000"/>
        </w:rPr>
        <w:t>既約分数</w:t>
      </w:r>
      <w:r>
        <w:rPr>
          <w:rFonts w:hint="eastAsia"/>
          <w:color w:val="FF0000"/>
        </w:rPr>
        <w:t>化，</w:t>
      </w:r>
      <w:r w:rsidR="006D506D">
        <w:rPr>
          <w:rFonts w:hint="eastAsia"/>
          <w:color w:val="FF0000"/>
        </w:rPr>
        <w:t>四則演算関数および表示関数について</w:t>
      </w:r>
      <w:r>
        <w:rPr>
          <w:rFonts w:hint="eastAsia"/>
          <w:color w:val="FF0000"/>
        </w:rPr>
        <w:t>も</w:t>
      </w:r>
      <w:r w:rsidR="006D506D">
        <w:rPr>
          <w:rFonts w:hint="eastAsia"/>
          <w:color w:val="FF0000"/>
        </w:rPr>
        <w:t>説明</w:t>
      </w:r>
      <w:r w:rsidR="006D506D">
        <w:rPr>
          <w:rFonts w:hint="eastAsia"/>
          <w:color w:val="FF0000"/>
        </w:rPr>
        <w:lastRenderedPageBreak/>
        <w:t>すること．</w:t>
      </w:r>
    </w:p>
    <w:p w14:paraId="2BAF16CF" w14:textId="77777777" w:rsidR="005A6F82" w:rsidRPr="006D506D" w:rsidRDefault="005A6F82" w:rsidP="006D506D">
      <w:pPr>
        <w:ind w:firstLineChars="100" w:firstLine="210"/>
      </w:pPr>
    </w:p>
    <w:p w14:paraId="70A4E0F7" w14:textId="77777777" w:rsidR="002E7631" w:rsidRDefault="002E7631" w:rsidP="005A6F82">
      <w:pPr>
        <w:pStyle w:val="2"/>
      </w:pPr>
      <w:r w:rsidRPr="0059302E">
        <w:t>ソースリスト</w:t>
      </w:r>
    </w:p>
    <w:p w14:paraId="5003A3E8" w14:textId="222A1E3E" w:rsidR="005A6F82" w:rsidRDefault="005A6F82" w:rsidP="005A6F82">
      <w:pPr>
        <w:rPr>
          <w:color w:val="FF0000"/>
        </w:rPr>
      </w:pPr>
      <w:proofErr w:type="spellStart"/>
      <w:r w:rsidRPr="005A6F82">
        <w:rPr>
          <w:color w:val="FF0000"/>
        </w:rPr>
        <w:t>rational_reduced</w:t>
      </w:r>
      <w:proofErr w:type="spellEnd"/>
      <w:r>
        <w:rPr>
          <w:rFonts w:hint="eastAsia"/>
          <w:color w:val="FF0000"/>
        </w:rPr>
        <w:t xml:space="preserve">, </w:t>
      </w:r>
      <w:proofErr w:type="spellStart"/>
      <w:r>
        <w:rPr>
          <w:rFonts w:hint="eastAsia"/>
          <w:color w:val="FF0000"/>
        </w:rPr>
        <w:t>rational_add</w:t>
      </w:r>
      <w:proofErr w:type="spellEnd"/>
      <w:r>
        <w:rPr>
          <w:rFonts w:hint="eastAsia"/>
          <w:color w:val="FF0000"/>
        </w:rPr>
        <w:t xml:space="preserve">, </w:t>
      </w:r>
      <w:proofErr w:type="spellStart"/>
      <w:r>
        <w:rPr>
          <w:rFonts w:hint="eastAsia"/>
          <w:color w:val="FF0000"/>
        </w:rPr>
        <w:t>rational_sub</w:t>
      </w:r>
      <w:proofErr w:type="spellEnd"/>
      <w:r>
        <w:rPr>
          <w:rFonts w:hint="eastAsia"/>
          <w:color w:val="FF0000"/>
        </w:rPr>
        <w:t xml:space="preserve">, </w:t>
      </w:r>
      <w:proofErr w:type="spellStart"/>
      <w:r>
        <w:rPr>
          <w:rFonts w:hint="eastAsia"/>
          <w:color w:val="FF0000"/>
        </w:rPr>
        <w:t>rational_mul</w:t>
      </w:r>
      <w:proofErr w:type="spellEnd"/>
      <w:r>
        <w:rPr>
          <w:rFonts w:hint="eastAsia"/>
          <w:color w:val="FF0000"/>
        </w:rPr>
        <w:t>,</w:t>
      </w:r>
      <w:r w:rsidRPr="005A6F82"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rational_div</w:t>
      </w:r>
      <w:proofErr w:type="spellEnd"/>
      <w:r>
        <w:rPr>
          <w:rFonts w:hint="eastAsia"/>
          <w:color w:val="FF0000"/>
        </w:rPr>
        <w:t xml:space="preserve">, </w:t>
      </w:r>
      <w:proofErr w:type="spellStart"/>
      <w:r>
        <w:rPr>
          <w:rFonts w:hint="eastAsia"/>
          <w:color w:val="FF0000"/>
        </w:rPr>
        <w:t>rational_print</w:t>
      </w:r>
      <w:proofErr w:type="spellEnd"/>
      <w:r>
        <w:rPr>
          <w:rFonts w:hint="eastAsia"/>
          <w:color w:val="FF0000"/>
        </w:rPr>
        <w:t>関数</w:t>
      </w:r>
      <w:r w:rsidRPr="00466651">
        <w:rPr>
          <w:rFonts w:hint="eastAsia"/>
          <w:color w:val="FF0000"/>
        </w:rPr>
        <w:t>を示すこと．</w:t>
      </w:r>
      <w:r>
        <w:rPr>
          <w:rFonts w:hint="eastAsia"/>
          <w:color w:val="FF0000"/>
        </w:rPr>
        <w:t>必要に応じてコメントを追加し，各行のインデント（字下げ）を整え，ソースコード（行番号付）のスタイルを適用すること．ページをまたぐ場合は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つ</w:t>
      </w:r>
      <w:r w:rsidR="00944327">
        <w:rPr>
          <w:rFonts w:hint="eastAsia"/>
          <w:color w:val="FF0000"/>
        </w:rPr>
        <w:t>以上</w:t>
      </w:r>
      <w:r>
        <w:rPr>
          <w:rFonts w:hint="eastAsia"/>
          <w:color w:val="FF0000"/>
        </w:rPr>
        <w:t>のリストに分割すること．</w:t>
      </w:r>
    </w:p>
    <w:p w14:paraId="2974C9B7" w14:textId="77777777" w:rsidR="00B00B54" w:rsidRPr="00944327" w:rsidRDefault="00B00B54" w:rsidP="005A6F82"/>
    <w:p w14:paraId="0057504E" w14:textId="77777777" w:rsidR="002E7631" w:rsidRDefault="002E7631" w:rsidP="00B00B54">
      <w:pPr>
        <w:pStyle w:val="2"/>
      </w:pPr>
      <w:r w:rsidRPr="0059302E">
        <w:t>実行結果</w:t>
      </w:r>
    </w:p>
    <w:p w14:paraId="4F985AB0" w14:textId="4FF6128C" w:rsidR="001B5D6B" w:rsidRPr="0059302E" w:rsidRDefault="001B5D6B" w:rsidP="001B5D6B">
      <w:pPr>
        <w:ind w:firstLineChars="100" w:firstLine="210"/>
      </w:pPr>
      <w:r w:rsidRPr="001B5D6B">
        <w:rPr>
          <w:rFonts w:hint="eastAsia"/>
          <w:color w:val="FF0000"/>
        </w:rPr>
        <w:t>最低</w:t>
      </w:r>
      <w:r w:rsidRPr="001B5D6B">
        <w:rPr>
          <w:rFonts w:hint="eastAsia"/>
          <w:color w:val="FF0000"/>
        </w:rPr>
        <w:t>3</w:t>
      </w:r>
      <w:r w:rsidRPr="001B5D6B">
        <w:rPr>
          <w:rFonts w:hint="eastAsia"/>
          <w:color w:val="FF0000"/>
        </w:rPr>
        <w:t>パターン</w:t>
      </w:r>
      <w:r>
        <w:rPr>
          <w:rFonts w:hint="eastAsia"/>
          <w:color w:val="FF0000"/>
        </w:rPr>
        <w:t>の実行結果を</w:t>
      </w:r>
      <w:r w:rsidR="00F674BC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スクリーンショット（</w:t>
      </w:r>
      <w:r w:rsidRPr="004B5519">
        <w:rPr>
          <w:rFonts w:hint="eastAsia"/>
          <w:color w:val="FF0000"/>
        </w:rPr>
        <w:t>画面ダンプ</w:t>
      </w:r>
      <w:r>
        <w:rPr>
          <w:rFonts w:hint="eastAsia"/>
          <w:color w:val="FF0000"/>
        </w:rPr>
        <w:t>）を載せて説明するこ</w:t>
      </w:r>
      <w:r w:rsidRPr="00466651">
        <w:rPr>
          <w:rFonts w:hint="eastAsia"/>
          <w:color w:val="FF0000"/>
        </w:rPr>
        <w:t>と．</w:t>
      </w:r>
      <w:r>
        <w:rPr>
          <w:rFonts w:hint="eastAsia"/>
          <w:color w:val="FF0000"/>
        </w:rPr>
        <w:t>このとき，入力として何を与えたか，何が出力されたか，それは意図した通りの結果になっているか説明すること．</w:t>
      </w:r>
    </w:p>
    <w:p w14:paraId="23174AAC" w14:textId="77777777" w:rsidR="001B5D6B" w:rsidRPr="001B5D6B" w:rsidRDefault="001B5D6B" w:rsidP="001B5D6B"/>
    <w:p w14:paraId="30B07B75" w14:textId="07D7B2EF" w:rsidR="002E7631" w:rsidRDefault="002E7631" w:rsidP="00B00B54">
      <w:pPr>
        <w:pStyle w:val="2"/>
      </w:pPr>
      <w:r w:rsidRPr="0059302E">
        <w:t>考察</w:t>
      </w:r>
    </w:p>
    <w:p w14:paraId="0F05359B" w14:textId="10DF95EB" w:rsidR="00FA2757" w:rsidRPr="00B23D17" w:rsidRDefault="005A53C4" w:rsidP="00FA275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この</w:t>
      </w:r>
      <w:r w:rsidRPr="00F56E61">
        <w:rPr>
          <w:rFonts w:hint="eastAsia"/>
          <w:color w:val="FF0000"/>
        </w:rPr>
        <w:t>プログラム</w:t>
      </w:r>
      <w:r>
        <w:rPr>
          <w:rFonts w:hint="eastAsia"/>
          <w:color w:val="FF0000"/>
        </w:rPr>
        <w:t>の問題や改良すべき点などについて考察せよ．計算機で有理数を扱う利点についても考察があると良い．</w:t>
      </w:r>
    </w:p>
    <w:p w14:paraId="4A51916E" w14:textId="77777777" w:rsidR="00FA2757" w:rsidRPr="00FA2757" w:rsidRDefault="00FA2757" w:rsidP="00FA2757"/>
    <w:p w14:paraId="7D7CF70B" w14:textId="77777777" w:rsidR="002E7631" w:rsidRDefault="002E7631" w:rsidP="00B00B54">
      <w:pPr>
        <w:pStyle w:val="2"/>
      </w:pPr>
      <w:r w:rsidRPr="0059302E">
        <w:t>オプション課題</w:t>
      </w:r>
    </w:p>
    <w:p w14:paraId="725D5239" w14:textId="77777777" w:rsidR="008A0ED4" w:rsidRDefault="008A0ED4" w:rsidP="008A0ED4"/>
    <w:p w14:paraId="034880A7" w14:textId="77777777" w:rsidR="008A0ED4" w:rsidRPr="008A0ED4" w:rsidRDefault="008A0ED4" w:rsidP="008A0ED4"/>
    <w:p w14:paraId="3E1E4A6C" w14:textId="7ED16FEC" w:rsidR="004C45CC" w:rsidRPr="0059302E" w:rsidRDefault="004C45CC" w:rsidP="00B00B54">
      <w:pPr>
        <w:pStyle w:val="1"/>
      </w:pPr>
      <w:r w:rsidRPr="0059302E">
        <w:t>課題</w:t>
      </w:r>
      <w:r w:rsidRPr="0059302E">
        <w:t>1-3</w:t>
      </w:r>
      <w:r w:rsidR="002961E8">
        <w:rPr>
          <w:rFonts w:hint="eastAsia"/>
        </w:rPr>
        <w:t xml:space="preserve"> </w:t>
      </w:r>
      <w:r w:rsidR="002961E8">
        <w:rPr>
          <w:rFonts w:hint="eastAsia"/>
        </w:rPr>
        <w:t>ポインタによる文字列操作</w:t>
      </w:r>
    </w:p>
    <w:p w14:paraId="19E3A607" w14:textId="173E981E" w:rsidR="004C45CC" w:rsidRDefault="004C45CC" w:rsidP="002961E8">
      <w:pPr>
        <w:pStyle w:val="2"/>
      </w:pPr>
      <w:r w:rsidRPr="0059302E">
        <w:t>概要</w:t>
      </w:r>
    </w:p>
    <w:p w14:paraId="18A6E62C" w14:textId="7B51F314" w:rsidR="002961E8" w:rsidRDefault="002961E8" w:rsidP="002961E8">
      <w:pPr>
        <w:ind w:firstLineChars="100" w:firstLine="210"/>
        <w:rPr>
          <w:color w:val="FF0000"/>
        </w:rPr>
      </w:pPr>
      <w:r w:rsidRPr="00F56E61"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1-3</w:t>
      </w:r>
      <w:r w:rsidRPr="00F56E61">
        <w:rPr>
          <w:rFonts w:hint="eastAsia"/>
          <w:color w:val="FF0000"/>
        </w:rPr>
        <w:t>の概要</w:t>
      </w:r>
      <w:r>
        <w:rPr>
          <w:rFonts w:hint="eastAsia"/>
          <w:color w:val="FF0000"/>
        </w:rPr>
        <w:t>を述べること．</w:t>
      </w:r>
    </w:p>
    <w:p w14:paraId="3DC5865C" w14:textId="77777777" w:rsidR="002961E8" w:rsidRPr="002961E8" w:rsidRDefault="002961E8" w:rsidP="002961E8"/>
    <w:p w14:paraId="6F644B1E" w14:textId="3A3E4C07" w:rsidR="004C45CC" w:rsidRDefault="00296DF1" w:rsidP="002961E8">
      <w:pPr>
        <w:pStyle w:val="2"/>
      </w:pPr>
      <w:r w:rsidRPr="00296DF1">
        <w:rPr>
          <w:rFonts w:hint="eastAsia"/>
        </w:rPr>
        <w:t>文字列反転と文字列表示の</w:t>
      </w:r>
      <w:r>
        <w:rPr>
          <w:rFonts w:hint="eastAsia"/>
        </w:rPr>
        <w:t>アルゴリズム</w:t>
      </w:r>
    </w:p>
    <w:p w14:paraId="70399EC1" w14:textId="245D1BCE" w:rsidR="002961E8" w:rsidRDefault="002961E8" w:rsidP="002961E8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文字列反転の処理と文字列表示の処理を，図なども用いながらそれぞれ説明すること．フローチャートは必須ではない．</w:t>
      </w:r>
    </w:p>
    <w:p w14:paraId="00276605" w14:textId="77777777" w:rsidR="002961E8" w:rsidRPr="002961E8" w:rsidRDefault="002961E8" w:rsidP="002961E8"/>
    <w:p w14:paraId="75A2B7E1" w14:textId="77777777" w:rsidR="004C45CC" w:rsidRDefault="004C45CC" w:rsidP="002961E8">
      <w:pPr>
        <w:pStyle w:val="2"/>
      </w:pPr>
      <w:r w:rsidRPr="0059302E">
        <w:t>ソースリスト</w:t>
      </w:r>
    </w:p>
    <w:p w14:paraId="166B27A8" w14:textId="5B04263B" w:rsidR="00CA208E" w:rsidRDefault="00CA208E" w:rsidP="00CA208E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作成したプログラム全体を示すこと．</w:t>
      </w:r>
    </w:p>
    <w:p w14:paraId="31301F15" w14:textId="77777777" w:rsidR="00CA208E" w:rsidRPr="00CA208E" w:rsidRDefault="00CA208E" w:rsidP="00CA208E"/>
    <w:p w14:paraId="7E7527D9" w14:textId="77777777" w:rsidR="004C45CC" w:rsidRDefault="004C45CC" w:rsidP="00F674BC">
      <w:pPr>
        <w:pStyle w:val="2"/>
      </w:pPr>
      <w:r w:rsidRPr="0059302E">
        <w:t>実行結果</w:t>
      </w:r>
    </w:p>
    <w:p w14:paraId="60E8A259" w14:textId="77777777" w:rsidR="00F674BC" w:rsidRPr="0059302E" w:rsidRDefault="00F674BC" w:rsidP="00F674BC">
      <w:pPr>
        <w:ind w:firstLineChars="100" w:firstLine="210"/>
      </w:pPr>
      <w:r>
        <w:rPr>
          <w:rFonts w:hint="eastAsia"/>
          <w:color w:val="FF0000"/>
        </w:rPr>
        <w:t>各実行結果をスクリーンショット（</w:t>
      </w:r>
      <w:r w:rsidRPr="004B5519">
        <w:rPr>
          <w:rFonts w:hint="eastAsia"/>
          <w:color w:val="FF0000"/>
        </w:rPr>
        <w:t>画面ダンプ</w:t>
      </w:r>
      <w:r>
        <w:rPr>
          <w:rFonts w:hint="eastAsia"/>
          <w:color w:val="FF0000"/>
        </w:rPr>
        <w:t>）とともに説明するこ</w:t>
      </w:r>
      <w:r w:rsidRPr="00466651">
        <w:rPr>
          <w:rFonts w:hint="eastAsia"/>
          <w:color w:val="FF0000"/>
        </w:rPr>
        <w:t>と．</w:t>
      </w:r>
      <w:r>
        <w:rPr>
          <w:rFonts w:hint="eastAsia"/>
          <w:color w:val="FF0000"/>
        </w:rPr>
        <w:t>このとき，入力として何を与えたか，何が出力されたか，それは意図した通りの結果になっているか説明すること．</w:t>
      </w:r>
    </w:p>
    <w:p w14:paraId="7181ADC9" w14:textId="77777777" w:rsidR="00F674BC" w:rsidRPr="00F674BC" w:rsidRDefault="00F674BC" w:rsidP="00F674BC"/>
    <w:p w14:paraId="6F86AC6F" w14:textId="671D2EB9" w:rsidR="004C45CC" w:rsidRDefault="004C45CC" w:rsidP="00F674BC">
      <w:pPr>
        <w:pStyle w:val="2"/>
      </w:pPr>
      <w:r w:rsidRPr="0059302E">
        <w:t>考察</w:t>
      </w:r>
    </w:p>
    <w:p w14:paraId="7B223440" w14:textId="3E9A6078" w:rsidR="009C2299" w:rsidRDefault="005D34F2" w:rsidP="00D43CA9">
      <w:pPr>
        <w:ind w:firstLineChars="100" w:firstLine="210"/>
      </w:pPr>
      <w:r>
        <w:rPr>
          <w:rFonts w:hint="eastAsia"/>
          <w:color w:val="FF0000"/>
        </w:rPr>
        <w:t>この</w:t>
      </w:r>
      <w:r w:rsidRPr="00F56E61">
        <w:rPr>
          <w:rFonts w:hint="eastAsia"/>
          <w:color w:val="FF0000"/>
        </w:rPr>
        <w:t>プログラム</w:t>
      </w:r>
      <w:r>
        <w:rPr>
          <w:rFonts w:hint="eastAsia"/>
          <w:color w:val="FF0000"/>
        </w:rPr>
        <w:t>の問題や改良すべき点などについて考察せよ．</w:t>
      </w:r>
    </w:p>
    <w:p w14:paraId="0734A848" w14:textId="77777777" w:rsidR="009C2299" w:rsidRPr="009C2299" w:rsidRDefault="009C2299" w:rsidP="009C2299"/>
    <w:p w14:paraId="1C92213A" w14:textId="77777777" w:rsidR="004C45CC" w:rsidRDefault="004C45CC" w:rsidP="009C2299">
      <w:pPr>
        <w:pStyle w:val="2"/>
      </w:pPr>
      <w:r w:rsidRPr="0059302E">
        <w:t>オプション課題</w:t>
      </w:r>
    </w:p>
    <w:p w14:paraId="71A3DAFE" w14:textId="77777777" w:rsidR="002B420B" w:rsidRPr="002B420B" w:rsidRDefault="002B420B" w:rsidP="002B420B"/>
    <w:p w14:paraId="187F9E89" w14:textId="596E27BD" w:rsidR="002E7631" w:rsidRPr="0059302E" w:rsidRDefault="002B420B" w:rsidP="002B420B">
      <w:pPr>
        <w:pStyle w:val="1"/>
      </w:pPr>
      <w:r>
        <w:rPr>
          <w:rFonts w:hint="eastAsia"/>
        </w:rPr>
        <w:lastRenderedPageBreak/>
        <w:t>感想（任意）</w:t>
      </w:r>
    </w:p>
    <w:p w14:paraId="3843A26A" w14:textId="411228D2" w:rsidR="002B420B" w:rsidRPr="00F56E61" w:rsidRDefault="002B420B" w:rsidP="002B420B">
      <w:pPr>
        <w:ind w:firstLineChars="100" w:firstLine="210"/>
        <w:rPr>
          <w:color w:val="FF0000"/>
        </w:rPr>
      </w:pPr>
      <w:r w:rsidRPr="00F56E61">
        <w:rPr>
          <w:rFonts w:hint="eastAsia"/>
          <w:color w:val="FF0000"/>
        </w:rPr>
        <w:t>演習全体を通した感想など</w:t>
      </w:r>
      <w:r>
        <w:rPr>
          <w:rFonts w:hint="eastAsia"/>
          <w:color w:val="FF0000"/>
        </w:rPr>
        <w:t>．未記入の場合は節を削除すること．</w:t>
      </w:r>
    </w:p>
    <w:p w14:paraId="5F6777E7" w14:textId="77777777" w:rsidR="00C7798A" w:rsidRPr="002B420B" w:rsidRDefault="00C7798A" w:rsidP="00C7798A">
      <w:pPr>
        <w:ind w:left="360"/>
        <w:rPr>
          <w:rFonts w:ascii="ＭＳ 明朝" w:hAnsi="ＭＳ 明朝"/>
        </w:rPr>
      </w:pPr>
    </w:p>
    <w:p w14:paraId="72F1ACA2" w14:textId="79D61649" w:rsidR="00836CA3" w:rsidRDefault="002F113A" w:rsidP="002B420B">
      <w:pPr>
        <w:pStyle w:val="1"/>
        <w:numPr>
          <w:ilvl w:val="0"/>
          <w:numId w:val="0"/>
        </w:numPr>
        <w:ind w:left="425" w:hanging="425"/>
      </w:pPr>
      <w:r w:rsidRPr="0059302E">
        <w:t>参考文献</w:t>
      </w:r>
    </w:p>
    <w:p w14:paraId="46D86D31" w14:textId="51B7C2AE" w:rsidR="001F5E64" w:rsidRPr="00A130E1" w:rsidRDefault="001F5E64" w:rsidP="006A77BC">
      <w:pPr>
        <w:rPr>
          <w:color w:val="FF0000"/>
        </w:rPr>
      </w:pPr>
      <w:r>
        <w:rPr>
          <w:rFonts w:hint="eastAsia"/>
          <w:color w:val="FF0000"/>
        </w:rPr>
        <w:t>参考に</w:t>
      </w:r>
      <w:r w:rsidRPr="00F56E61">
        <w:rPr>
          <w:rFonts w:hint="eastAsia"/>
          <w:color w:val="FF0000"/>
        </w:rPr>
        <w:t>した文献の一覧を載せる</w:t>
      </w:r>
      <w:r>
        <w:rPr>
          <w:rFonts w:hint="eastAsia"/>
          <w:color w:val="FF0000"/>
        </w:rPr>
        <w:t>こと．（</w:t>
      </w:r>
      <w:r w:rsidR="00E20C71">
        <w:rPr>
          <w:rFonts w:hint="eastAsia"/>
          <w:color w:val="FF0000"/>
        </w:rPr>
        <w:t>少なくとも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つ</w:t>
      </w:r>
      <w:r w:rsidR="00E20C71">
        <w:rPr>
          <w:rFonts w:hint="eastAsia"/>
          <w:color w:val="FF0000"/>
        </w:rPr>
        <w:t>は必須</w:t>
      </w:r>
      <w:r>
        <w:rPr>
          <w:rFonts w:hint="eastAsia"/>
          <w:color w:val="FF0000"/>
        </w:rPr>
        <w:t>）</w:t>
      </w:r>
    </w:p>
    <w:p w14:paraId="01C3EDFC" w14:textId="77777777" w:rsidR="00F52DCA" w:rsidRPr="001F5E64" w:rsidRDefault="00F52DCA" w:rsidP="00F52DCA"/>
    <w:sectPr w:rsidR="00F52DCA" w:rsidRPr="001F5E64" w:rsidSect="00B468D7">
      <w:footerReference w:type="even" r:id="rId7"/>
      <w:footerReference w:type="default" r:id="rId8"/>
      <w:pgSz w:w="11906" w:h="16838" w:code="9"/>
      <w:pgMar w:top="900" w:right="1418" w:bottom="108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098F1" w14:textId="77777777" w:rsidR="0075709F" w:rsidRDefault="0075709F">
      <w:r>
        <w:separator/>
      </w:r>
    </w:p>
  </w:endnote>
  <w:endnote w:type="continuationSeparator" w:id="0">
    <w:p w14:paraId="58F26482" w14:textId="77777777" w:rsidR="0075709F" w:rsidRDefault="0075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C05D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955F85" w14:textId="77777777" w:rsidR="006F78CB" w:rsidRDefault="006F78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44F2" w14:textId="77777777" w:rsidR="006F78CB" w:rsidRDefault="006F78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A1E">
      <w:rPr>
        <w:rStyle w:val="a5"/>
        <w:noProof/>
      </w:rPr>
      <w:t>2</w:t>
    </w:r>
    <w:r>
      <w:rPr>
        <w:rStyle w:val="a5"/>
      </w:rPr>
      <w:fldChar w:fldCharType="end"/>
    </w:r>
  </w:p>
  <w:p w14:paraId="32F5D9C6" w14:textId="77777777" w:rsidR="006F78CB" w:rsidRDefault="006F78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0A00" w14:textId="77777777" w:rsidR="0075709F" w:rsidRDefault="0075709F">
      <w:r>
        <w:separator/>
      </w:r>
    </w:p>
  </w:footnote>
  <w:footnote w:type="continuationSeparator" w:id="0">
    <w:p w14:paraId="64839388" w14:textId="77777777" w:rsidR="0075709F" w:rsidRDefault="0075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39B"/>
    <w:multiLevelType w:val="hybridMultilevel"/>
    <w:tmpl w:val="84A08530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CB94815"/>
    <w:multiLevelType w:val="hybridMultilevel"/>
    <w:tmpl w:val="3670C2A6"/>
    <w:lvl w:ilvl="0" w:tplc="672C99C4">
      <w:start w:val="1"/>
      <w:numFmt w:val="decimal"/>
      <w:lvlText w:val="4.%1."/>
      <w:lvlJc w:val="left"/>
      <w:pPr>
        <w:ind w:left="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03330DE"/>
    <w:multiLevelType w:val="hybridMultilevel"/>
    <w:tmpl w:val="7E9EF4FE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ind w:left="900" w:hanging="420"/>
      </w:pPr>
    </w:lvl>
    <w:lvl w:ilvl="4" w:tplc="04090017" w:tentative="1">
      <w:start w:val="1"/>
      <w:numFmt w:val="aiueoFullWidth"/>
      <w:lvlText w:val="(%5)"/>
      <w:lvlJc w:val="left"/>
      <w:pPr>
        <w:ind w:left="1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ind w:left="2160" w:hanging="420"/>
      </w:pPr>
    </w:lvl>
    <w:lvl w:ilvl="7" w:tplc="04090017" w:tentative="1">
      <w:start w:val="1"/>
      <w:numFmt w:val="aiueoFullWidth"/>
      <w:lvlText w:val="(%8)"/>
      <w:lvlJc w:val="left"/>
      <w:pPr>
        <w:ind w:left="2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00" w:hanging="420"/>
      </w:pPr>
    </w:lvl>
  </w:abstractNum>
  <w:abstractNum w:abstractNumId="7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D264910"/>
    <w:multiLevelType w:val="hybridMultilevel"/>
    <w:tmpl w:val="57A4A884"/>
    <w:lvl w:ilvl="0" w:tplc="DE3C2808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E673B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D62676"/>
    <w:multiLevelType w:val="hybridMultilevel"/>
    <w:tmpl w:val="56E89DF4"/>
    <w:lvl w:ilvl="0" w:tplc="A252AD1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457285"/>
    <w:multiLevelType w:val="hybridMultilevel"/>
    <w:tmpl w:val="33349B26"/>
    <w:lvl w:ilvl="0" w:tplc="DE3C2808">
      <w:start w:val="1"/>
      <w:numFmt w:val="decimal"/>
      <w:lvlText w:val="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30504"/>
    <w:multiLevelType w:val="hybridMultilevel"/>
    <w:tmpl w:val="64880D02"/>
    <w:lvl w:ilvl="0" w:tplc="333C00C0">
      <w:start w:val="1"/>
      <w:numFmt w:val="decimal"/>
      <w:lvlText w:val="6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1" w15:restartNumberingAfterBreak="0">
    <w:nsid w:val="585919D3"/>
    <w:multiLevelType w:val="hybridMultilevel"/>
    <w:tmpl w:val="1AAA67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DD6E6D"/>
    <w:multiLevelType w:val="hybridMultilevel"/>
    <w:tmpl w:val="B254F146"/>
    <w:lvl w:ilvl="0" w:tplc="6AD2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7D51F2"/>
    <w:multiLevelType w:val="hybridMultilevel"/>
    <w:tmpl w:val="FBCED546"/>
    <w:lvl w:ilvl="0" w:tplc="616857BA">
      <w:start w:val="1"/>
      <w:numFmt w:val="decimal"/>
      <w:lvlText w:val="3.3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2" w15:restartNumberingAfterBreak="0">
    <w:nsid w:val="7CF87D85"/>
    <w:multiLevelType w:val="hybridMultilevel"/>
    <w:tmpl w:val="CBA05D02"/>
    <w:lvl w:ilvl="0" w:tplc="FCEA456C">
      <w:start w:val="1"/>
      <w:numFmt w:val="decimal"/>
      <w:lvlText w:val="5.%1."/>
      <w:lvlJc w:val="left"/>
      <w:pPr>
        <w:ind w:left="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 w16cid:durableId="836001613">
    <w:abstractNumId w:val="7"/>
  </w:num>
  <w:num w:numId="2" w16cid:durableId="1440447895">
    <w:abstractNumId w:val="31"/>
  </w:num>
  <w:num w:numId="3" w16cid:durableId="1890802079">
    <w:abstractNumId w:val="27"/>
  </w:num>
  <w:num w:numId="4" w16cid:durableId="1666515623">
    <w:abstractNumId w:val="4"/>
  </w:num>
  <w:num w:numId="5" w16cid:durableId="1686513587">
    <w:abstractNumId w:val="22"/>
  </w:num>
  <w:num w:numId="6" w16cid:durableId="646739801">
    <w:abstractNumId w:val="29"/>
  </w:num>
  <w:num w:numId="7" w16cid:durableId="1794444645">
    <w:abstractNumId w:val="23"/>
  </w:num>
  <w:num w:numId="8" w16cid:durableId="2113817110">
    <w:abstractNumId w:val="16"/>
  </w:num>
  <w:num w:numId="9" w16cid:durableId="2027711666">
    <w:abstractNumId w:val="24"/>
  </w:num>
  <w:num w:numId="10" w16cid:durableId="1186677465">
    <w:abstractNumId w:val="17"/>
  </w:num>
  <w:num w:numId="11" w16cid:durableId="823006588">
    <w:abstractNumId w:val="3"/>
  </w:num>
  <w:num w:numId="12" w16cid:durableId="1822695646">
    <w:abstractNumId w:val="10"/>
  </w:num>
  <w:num w:numId="13" w16cid:durableId="351881928">
    <w:abstractNumId w:val="15"/>
  </w:num>
  <w:num w:numId="14" w16cid:durableId="223294813">
    <w:abstractNumId w:val="14"/>
  </w:num>
  <w:num w:numId="15" w16cid:durableId="1543663568">
    <w:abstractNumId w:val="0"/>
  </w:num>
  <w:num w:numId="16" w16cid:durableId="1221791139">
    <w:abstractNumId w:val="28"/>
  </w:num>
  <w:num w:numId="17" w16cid:durableId="1421294148">
    <w:abstractNumId w:val="26"/>
  </w:num>
  <w:num w:numId="18" w16cid:durableId="168446123">
    <w:abstractNumId w:val="2"/>
  </w:num>
  <w:num w:numId="19" w16cid:durableId="2043285158">
    <w:abstractNumId w:val="19"/>
  </w:num>
  <w:num w:numId="20" w16cid:durableId="549145411">
    <w:abstractNumId w:val="9"/>
  </w:num>
  <w:num w:numId="21" w16cid:durableId="265815796">
    <w:abstractNumId w:val="8"/>
  </w:num>
  <w:num w:numId="22" w16cid:durableId="1956252482">
    <w:abstractNumId w:val="14"/>
    <w:lvlOverride w:ilvl="0">
      <w:startOverride w:val="1"/>
    </w:lvlOverride>
  </w:num>
  <w:num w:numId="23" w16cid:durableId="417288707">
    <w:abstractNumId w:val="13"/>
  </w:num>
  <w:num w:numId="24" w16cid:durableId="87770482">
    <w:abstractNumId w:val="25"/>
  </w:num>
  <w:num w:numId="25" w16cid:durableId="1491287366">
    <w:abstractNumId w:val="6"/>
  </w:num>
  <w:num w:numId="26" w16cid:durableId="1643076353">
    <w:abstractNumId w:val="30"/>
  </w:num>
  <w:num w:numId="27" w16cid:durableId="191652261">
    <w:abstractNumId w:val="18"/>
  </w:num>
  <w:num w:numId="28" w16cid:durableId="1030037362">
    <w:abstractNumId w:val="11"/>
  </w:num>
  <w:num w:numId="29" w16cid:durableId="290210453">
    <w:abstractNumId w:val="1"/>
  </w:num>
  <w:num w:numId="30" w16cid:durableId="360597544">
    <w:abstractNumId w:val="5"/>
  </w:num>
  <w:num w:numId="31" w16cid:durableId="1594122206">
    <w:abstractNumId w:val="12"/>
  </w:num>
  <w:num w:numId="32" w16cid:durableId="101846105">
    <w:abstractNumId w:val="32"/>
  </w:num>
  <w:num w:numId="33" w16cid:durableId="1440644490">
    <w:abstractNumId w:val="21"/>
  </w:num>
  <w:num w:numId="34" w16cid:durableId="14942962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5"/>
    <w:rsid w:val="00024AA6"/>
    <w:rsid w:val="00030274"/>
    <w:rsid w:val="00042465"/>
    <w:rsid w:val="00046452"/>
    <w:rsid w:val="00056DF2"/>
    <w:rsid w:val="00060886"/>
    <w:rsid w:val="000623B0"/>
    <w:rsid w:val="00084BDA"/>
    <w:rsid w:val="000972F9"/>
    <w:rsid w:val="000D000D"/>
    <w:rsid w:val="001271F9"/>
    <w:rsid w:val="00141A08"/>
    <w:rsid w:val="001551F0"/>
    <w:rsid w:val="00162A87"/>
    <w:rsid w:val="00164CCB"/>
    <w:rsid w:val="00166BB9"/>
    <w:rsid w:val="00175A04"/>
    <w:rsid w:val="00175ECF"/>
    <w:rsid w:val="00193C56"/>
    <w:rsid w:val="001B1262"/>
    <w:rsid w:val="001B5D6B"/>
    <w:rsid w:val="001D61B5"/>
    <w:rsid w:val="001F45C2"/>
    <w:rsid w:val="001F5E64"/>
    <w:rsid w:val="00240CF3"/>
    <w:rsid w:val="00271DD1"/>
    <w:rsid w:val="00285929"/>
    <w:rsid w:val="002961E8"/>
    <w:rsid w:val="00296DF1"/>
    <w:rsid w:val="002B420B"/>
    <w:rsid w:val="002E7631"/>
    <w:rsid w:val="002F113A"/>
    <w:rsid w:val="002F3A1E"/>
    <w:rsid w:val="0031165F"/>
    <w:rsid w:val="00324E65"/>
    <w:rsid w:val="00364092"/>
    <w:rsid w:val="00366CAD"/>
    <w:rsid w:val="00376DD2"/>
    <w:rsid w:val="003854E0"/>
    <w:rsid w:val="00390C03"/>
    <w:rsid w:val="003B73B7"/>
    <w:rsid w:val="003F071C"/>
    <w:rsid w:val="004105B5"/>
    <w:rsid w:val="00420575"/>
    <w:rsid w:val="0047669F"/>
    <w:rsid w:val="004827F3"/>
    <w:rsid w:val="004B5519"/>
    <w:rsid w:val="004B5633"/>
    <w:rsid w:val="004B6022"/>
    <w:rsid w:val="004C45CC"/>
    <w:rsid w:val="0054691A"/>
    <w:rsid w:val="00560B16"/>
    <w:rsid w:val="005610BC"/>
    <w:rsid w:val="0059302E"/>
    <w:rsid w:val="005A53C4"/>
    <w:rsid w:val="005A6F82"/>
    <w:rsid w:val="005A7F16"/>
    <w:rsid w:val="005B68AB"/>
    <w:rsid w:val="005D34F2"/>
    <w:rsid w:val="005D4C1B"/>
    <w:rsid w:val="005E6345"/>
    <w:rsid w:val="006660C4"/>
    <w:rsid w:val="00684B87"/>
    <w:rsid w:val="006A77BC"/>
    <w:rsid w:val="006D0D6A"/>
    <w:rsid w:val="006D506D"/>
    <w:rsid w:val="006D7486"/>
    <w:rsid w:val="006F78CB"/>
    <w:rsid w:val="00700A4F"/>
    <w:rsid w:val="00701145"/>
    <w:rsid w:val="00703939"/>
    <w:rsid w:val="00732841"/>
    <w:rsid w:val="0075709F"/>
    <w:rsid w:val="0078787E"/>
    <w:rsid w:val="007B77EE"/>
    <w:rsid w:val="007E7488"/>
    <w:rsid w:val="00802CD1"/>
    <w:rsid w:val="00815686"/>
    <w:rsid w:val="0083509D"/>
    <w:rsid w:val="00836CA3"/>
    <w:rsid w:val="00862D56"/>
    <w:rsid w:val="008A0ED4"/>
    <w:rsid w:val="008C05E9"/>
    <w:rsid w:val="008E47FB"/>
    <w:rsid w:val="008F331A"/>
    <w:rsid w:val="00921E6A"/>
    <w:rsid w:val="00935719"/>
    <w:rsid w:val="00944327"/>
    <w:rsid w:val="0099328C"/>
    <w:rsid w:val="009C02A2"/>
    <w:rsid w:val="009C2299"/>
    <w:rsid w:val="009E4F8B"/>
    <w:rsid w:val="00A03ACF"/>
    <w:rsid w:val="00A12982"/>
    <w:rsid w:val="00A362DE"/>
    <w:rsid w:val="00A46BCB"/>
    <w:rsid w:val="00AE2176"/>
    <w:rsid w:val="00B00B54"/>
    <w:rsid w:val="00B03CB6"/>
    <w:rsid w:val="00B27B62"/>
    <w:rsid w:val="00B318B9"/>
    <w:rsid w:val="00B32CB9"/>
    <w:rsid w:val="00B468D7"/>
    <w:rsid w:val="00B56AC7"/>
    <w:rsid w:val="00B5736F"/>
    <w:rsid w:val="00B57F87"/>
    <w:rsid w:val="00B57FED"/>
    <w:rsid w:val="00B85150"/>
    <w:rsid w:val="00BA5765"/>
    <w:rsid w:val="00BD6498"/>
    <w:rsid w:val="00BE62EE"/>
    <w:rsid w:val="00BF4114"/>
    <w:rsid w:val="00C1284E"/>
    <w:rsid w:val="00C205B0"/>
    <w:rsid w:val="00C50979"/>
    <w:rsid w:val="00C5241C"/>
    <w:rsid w:val="00C7798A"/>
    <w:rsid w:val="00C9059E"/>
    <w:rsid w:val="00C97D26"/>
    <w:rsid w:val="00CA208E"/>
    <w:rsid w:val="00CD5111"/>
    <w:rsid w:val="00D1544E"/>
    <w:rsid w:val="00D43CA9"/>
    <w:rsid w:val="00D70992"/>
    <w:rsid w:val="00D75596"/>
    <w:rsid w:val="00D75C03"/>
    <w:rsid w:val="00D76349"/>
    <w:rsid w:val="00DB5D3D"/>
    <w:rsid w:val="00DC6A21"/>
    <w:rsid w:val="00E20C71"/>
    <w:rsid w:val="00E2530E"/>
    <w:rsid w:val="00E946B9"/>
    <w:rsid w:val="00EA2838"/>
    <w:rsid w:val="00EC412F"/>
    <w:rsid w:val="00EE712F"/>
    <w:rsid w:val="00F00036"/>
    <w:rsid w:val="00F20C81"/>
    <w:rsid w:val="00F420E1"/>
    <w:rsid w:val="00F52DCA"/>
    <w:rsid w:val="00F674BC"/>
    <w:rsid w:val="00F95F78"/>
    <w:rsid w:val="00FA047F"/>
    <w:rsid w:val="00FA2757"/>
    <w:rsid w:val="00FA4A7C"/>
    <w:rsid w:val="00FB0115"/>
    <w:rsid w:val="00FC7A3E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338C0"/>
  <w15:chartTrackingRefBased/>
  <w15:docId w15:val="{682D9C51-D319-404F-A747-E0E386E2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チェック項目"/>
    <w:rPr>
      <w:sz w:val="18"/>
    </w:rPr>
  </w:style>
  <w:style w:type="character" w:customStyle="1" w:styleId="af0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1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2">
    <w:name w:val="header"/>
    <w:basedOn w:val="a0"/>
    <w:link w:val="af3"/>
    <w:rsid w:val="0059302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rsid w:val="005930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64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プログラミング演習２「文字列とポインタ」レポート</vt:lpstr>
    </vt:vector>
  </TitlesOfParts>
  <Company>Utsunomiya Univ.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プログラミング演習２「文字列とポインタ」レポート</dc:title>
  <dc:subject>2009年度版</dc:subject>
  <dc:creator>hatano</dc:creator>
  <cp:keywords/>
  <dc:description/>
  <cp:lastModifiedBy>鶴田 直也</cp:lastModifiedBy>
  <cp:revision>46</cp:revision>
  <cp:lastPrinted>2004-04-08T08:03:00Z</cp:lastPrinted>
  <dcterms:created xsi:type="dcterms:W3CDTF">2023-03-28T06:50:00Z</dcterms:created>
  <dcterms:modified xsi:type="dcterms:W3CDTF">2025-04-09T02:16:00Z</dcterms:modified>
  <cp:category>プロ演２レポート</cp:category>
</cp:coreProperties>
</file>