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04CC5" w14:textId="77777777" w:rsidR="00C57A3A" w:rsidRDefault="00C57A3A" w:rsidP="00F4787C">
      <w:pPr>
        <w:pStyle w:val="ad"/>
        <w:tabs>
          <w:tab w:val="left" w:pos="1843"/>
        </w:tabs>
        <w:rPr>
          <w:lang w:eastAsia="zh-TW"/>
        </w:rPr>
      </w:pPr>
      <w:r>
        <w:rPr>
          <w:rFonts w:hint="eastAsia"/>
          <w:lang w:eastAsia="zh-TW"/>
        </w:rPr>
        <w:t xml:space="preserve">宇都宮大学工学部　</w:t>
      </w:r>
      <w:r w:rsidR="005A16BD">
        <w:rPr>
          <w:rFonts w:hint="eastAsia"/>
        </w:rPr>
        <w:t>基盤工学</w:t>
      </w:r>
      <w:r>
        <w:rPr>
          <w:rFonts w:hint="eastAsia"/>
          <w:lang w:eastAsia="zh-TW"/>
        </w:rPr>
        <w:t>科</w:t>
      </w:r>
    </w:p>
    <w:p w14:paraId="1FBE22BF" w14:textId="469780E2" w:rsidR="00697AEA" w:rsidRPr="00BE4012" w:rsidRDefault="00FC20E8" w:rsidP="00F4787C">
      <w:pPr>
        <w:pStyle w:val="ad"/>
        <w:tabs>
          <w:tab w:val="left" w:pos="1843"/>
        </w:tabs>
        <w:rPr>
          <w:rStyle w:val="af"/>
          <w:sz w:val="36"/>
          <w:u w:val="none"/>
        </w:rPr>
      </w:pPr>
      <w:r>
        <w:rPr>
          <w:rFonts w:hint="eastAsia"/>
        </w:rPr>
        <w:t>プログラミング演習</w:t>
      </w:r>
      <w:r w:rsidR="006541CD">
        <w:t>I</w:t>
      </w:r>
      <w:r w:rsidR="00697AEA">
        <w:rPr>
          <w:rFonts w:hint="eastAsia"/>
        </w:rPr>
        <w:t xml:space="preserve">　レポート</w:t>
      </w:r>
    </w:p>
    <w:p w14:paraId="5C47B28E" w14:textId="0C6186EC" w:rsidR="00697AEA" w:rsidRDefault="00697AEA" w:rsidP="004613DB">
      <w:pPr>
        <w:jc w:val="center"/>
        <w:rPr>
          <w:rStyle w:val="af"/>
        </w:rPr>
      </w:pPr>
      <w:r>
        <w:rPr>
          <w:rStyle w:val="af"/>
          <w:rFonts w:hint="eastAsia"/>
        </w:rPr>
        <w:t>課題名：</w:t>
      </w:r>
      <w:r w:rsidR="004613DB">
        <w:rPr>
          <w:rStyle w:val="af"/>
          <w:rFonts w:hint="eastAsia"/>
        </w:rPr>
        <w:t>アセンブリ言語による数値判定プログラムの実装・テスト</w:t>
      </w:r>
    </w:p>
    <w:p w14:paraId="4599E221" w14:textId="77777777" w:rsidR="00697AEA" w:rsidRPr="008B434E" w:rsidRDefault="00697AE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45"/>
        <w:gridCol w:w="1216"/>
        <w:gridCol w:w="426"/>
        <w:gridCol w:w="740"/>
        <w:gridCol w:w="426"/>
        <w:gridCol w:w="726"/>
        <w:gridCol w:w="729"/>
        <w:gridCol w:w="1044"/>
      </w:tblGrid>
      <w:tr w:rsidR="00697AEA" w14:paraId="07454A2C" w14:textId="77777777" w:rsidTr="009A452C">
        <w:trPr>
          <w:jc w:val="center"/>
        </w:trPr>
        <w:tc>
          <w:tcPr>
            <w:tcW w:w="2160" w:type="dxa"/>
          </w:tcPr>
          <w:p w14:paraId="3B84DF16" w14:textId="77777777" w:rsidR="00697AEA" w:rsidRDefault="00697AEA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5552" w:type="dxa"/>
            <w:gridSpan w:val="8"/>
          </w:tcPr>
          <w:p w14:paraId="736F1353" w14:textId="77777777" w:rsidR="00697AEA" w:rsidRDefault="00697AEA"/>
        </w:tc>
      </w:tr>
      <w:tr w:rsidR="00697AEA" w14:paraId="14974E96" w14:textId="77777777" w:rsidTr="009A452C">
        <w:trPr>
          <w:jc w:val="center"/>
        </w:trPr>
        <w:tc>
          <w:tcPr>
            <w:tcW w:w="2160" w:type="dxa"/>
          </w:tcPr>
          <w:p w14:paraId="083B2692" w14:textId="77777777" w:rsidR="00697AEA" w:rsidRDefault="00697AE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552" w:type="dxa"/>
            <w:gridSpan w:val="8"/>
          </w:tcPr>
          <w:p w14:paraId="6043656F" w14:textId="77777777" w:rsidR="00697AEA" w:rsidRDefault="00697AEA"/>
        </w:tc>
      </w:tr>
      <w:tr w:rsidR="00697AEA" w14:paraId="74351001" w14:textId="77777777" w:rsidTr="005759BF">
        <w:trPr>
          <w:jc w:val="center"/>
        </w:trPr>
        <w:tc>
          <w:tcPr>
            <w:tcW w:w="2160" w:type="dxa"/>
          </w:tcPr>
          <w:p w14:paraId="0BAE7C41" w14:textId="77777777" w:rsidR="00697AEA" w:rsidRDefault="00697AEA">
            <w:pPr>
              <w:jc w:val="center"/>
            </w:pPr>
            <w:r>
              <w:rPr>
                <w:rFonts w:hint="eastAsia"/>
              </w:rPr>
              <w:t>提出日</w:t>
            </w:r>
          </w:p>
        </w:tc>
        <w:tc>
          <w:tcPr>
            <w:tcW w:w="245" w:type="dxa"/>
            <w:tcBorders>
              <w:right w:val="nil"/>
            </w:tcBorders>
            <w:vAlign w:val="center"/>
          </w:tcPr>
          <w:p w14:paraId="3FE18016" w14:textId="77777777" w:rsidR="00697AEA" w:rsidRDefault="00697AEA">
            <w:pPr>
              <w:jc w:val="right"/>
            </w:pPr>
          </w:p>
        </w:tc>
        <w:tc>
          <w:tcPr>
            <w:tcW w:w="1216" w:type="dxa"/>
            <w:tcBorders>
              <w:left w:val="nil"/>
              <w:right w:val="nil"/>
            </w:tcBorders>
            <w:vAlign w:val="center"/>
          </w:tcPr>
          <w:p w14:paraId="48FBA7DB" w14:textId="77777777" w:rsidR="00697AEA" w:rsidRDefault="00F444E5" w:rsidP="00A53259">
            <w:pPr>
              <w:jc w:val="center"/>
            </w:pPr>
            <w:r>
              <w:rPr>
                <w:rFonts w:hint="eastAsia"/>
              </w:rPr>
              <w:t>20</w:t>
            </w:r>
            <w:r w:rsidR="002E792F">
              <w:rPr>
                <w:rFonts w:hint="eastAsia"/>
              </w:rPr>
              <w:t>xx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79634A8E" w14:textId="77777777" w:rsidR="00697AEA" w:rsidRDefault="00697AEA">
            <w:r>
              <w:rPr>
                <w:rFonts w:hint="eastAsia"/>
              </w:rPr>
              <w:t>年</w:t>
            </w:r>
          </w:p>
        </w:tc>
        <w:tc>
          <w:tcPr>
            <w:tcW w:w="740" w:type="dxa"/>
            <w:tcBorders>
              <w:left w:val="nil"/>
              <w:right w:val="nil"/>
            </w:tcBorders>
            <w:vAlign w:val="center"/>
          </w:tcPr>
          <w:p w14:paraId="71302D28" w14:textId="77777777" w:rsidR="00697AEA" w:rsidRDefault="00697AEA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041563C" w14:textId="77777777" w:rsidR="00697AEA" w:rsidRDefault="00697AEA"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45961BA1" w14:textId="77777777" w:rsidR="00697AEA" w:rsidRDefault="00697AEA">
            <w:pPr>
              <w:ind w:left="276"/>
              <w:jc w:val="center"/>
            </w:pP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 w14:paraId="2AAED58B" w14:textId="77777777" w:rsidR="00697AEA" w:rsidRDefault="00697AEA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044" w:type="dxa"/>
            <w:tcBorders>
              <w:left w:val="nil"/>
            </w:tcBorders>
          </w:tcPr>
          <w:p w14:paraId="1042F81C" w14:textId="77777777" w:rsidR="00697AEA" w:rsidRDefault="00697AEA"/>
        </w:tc>
      </w:tr>
      <w:tr w:rsidR="00697AEA" w14:paraId="4BD91966" w14:textId="77777777" w:rsidTr="005759BF">
        <w:trPr>
          <w:jc w:val="center"/>
        </w:trPr>
        <w:tc>
          <w:tcPr>
            <w:tcW w:w="2160" w:type="dxa"/>
          </w:tcPr>
          <w:p w14:paraId="32B3DB4B" w14:textId="77777777" w:rsidR="00697AEA" w:rsidRDefault="00697AEA">
            <w:pPr>
              <w:jc w:val="center"/>
            </w:pPr>
            <w:r>
              <w:rPr>
                <w:rFonts w:hint="eastAsia"/>
              </w:rPr>
              <w:t>書式修正版提出日</w:t>
            </w:r>
          </w:p>
        </w:tc>
        <w:tc>
          <w:tcPr>
            <w:tcW w:w="245" w:type="dxa"/>
            <w:tcBorders>
              <w:right w:val="nil"/>
            </w:tcBorders>
            <w:vAlign w:val="center"/>
          </w:tcPr>
          <w:p w14:paraId="38F0997F" w14:textId="77777777" w:rsidR="00697AEA" w:rsidRDefault="00697AEA">
            <w:pPr>
              <w:jc w:val="right"/>
            </w:pPr>
          </w:p>
        </w:tc>
        <w:tc>
          <w:tcPr>
            <w:tcW w:w="1216" w:type="dxa"/>
            <w:tcBorders>
              <w:left w:val="nil"/>
              <w:right w:val="nil"/>
            </w:tcBorders>
            <w:vAlign w:val="center"/>
          </w:tcPr>
          <w:p w14:paraId="013D8165" w14:textId="77777777" w:rsidR="00697AEA" w:rsidRDefault="00F444E5">
            <w:pPr>
              <w:jc w:val="center"/>
            </w:pPr>
            <w:r>
              <w:rPr>
                <w:rFonts w:hint="eastAsia"/>
              </w:rPr>
              <w:t>20</w:t>
            </w:r>
            <w:r w:rsidR="002E792F">
              <w:t>xx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F99B484" w14:textId="77777777" w:rsidR="00697AEA" w:rsidRDefault="00697AEA">
            <w:r>
              <w:rPr>
                <w:rFonts w:hint="eastAsia"/>
              </w:rPr>
              <w:t>年</w:t>
            </w:r>
          </w:p>
        </w:tc>
        <w:tc>
          <w:tcPr>
            <w:tcW w:w="740" w:type="dxa"/>
            <w:tcBorders>
              <w:left w:val="nil"/>
              <w:right w:val="nil"/>
            </w:tcBorders>
            <w:vAlign w:val="center"/>
          </w:tcPr>
          <w:p w14:paraId="36AF07F8" w14:textId="77777777" w:rsidR="00697AEA" w:rsidRDefault="00697AEA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73D1762B" w14:textId="77777777" w:rsidR="00697AEA" w:rsidRDefault="00697AEA"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45AF3347" w14:textId="77777777" w:rsidR="00697AEA" w:rsidRDefault="00697AEA">
            <w:pPr>
              <w:ind w:left="276"/>
              <w:jc w:val="center"/>
            </w:pP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 w14:paraId="6D4EF4BF" w14:textId="77777777" w:rsidR="00697AEA" w:rsidRDefault="00697AEA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044" w:type="dxa"/>
            <w:tcBorders>
              <w:left w:val="nil"/>
            </w:tcBorders>
          </w:tcPr>
          <w:p w14:paraId="091027F2" w14:textId="77777777" w:rsidR="00697AEA" w:rsidRDefault="00697AEA"/>
        </w:tc>
      </w:tr>
    </w:tbl>
    <w:p w14:paraId="62B03784" w14:textId="77777777" w:rsidR="000C0428" w:rsidRDefault="000C0428"/>
    <w:p w14:paraId="1D4EBE83" w14:textId="77777777" w:rsidR="00697AEA" w:rsidRDefault="00697AEA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【チェック項目】　---------------------------------------------------------</w:t>
      </w:r>
    </w:p>
    <w:p w14:paraId="70EF6F38" w14:textId="77777777" w:rsidR="00697AEA" w:rsidRPr="006429B4" w:rsidRDefault="00697AEA">
      <w:pPr>
        <w:rPr>
          <w:sz w:val="18"/>
          <w:szCs w:val="18"/>
        </w:rPr>
      </w:pPr>
      <w:r w:rsidRPr="006429B4">
        <w:rPr>
          <w:rFonts w:hint="eastAsia"/>
          <w:sz w:val="18"/>
          <w:szCs w:val="18"/>
        </w:rPr>
        <w:t>以下の項目が正しく記載されているか確認し，○をつけること．※がついているものは必須項目ではない．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4678"/>
        <w:gridCol w:w="1182"/>
      </w:tblGrid>
      <w:tr w:rsidR="001F03E8" w14:paraId="7F225DC6" w14:textId="77777777">
        <w:trPr>
          <w:trHeight w:val="475"/>
          <w:jc w:val="center"/>
        </w:trPr>
        <w:tc>
          <w:tcPr>
            <w:tcW w:w="3029" w:type="dxa"/>
          </w:tcPr>
          <w:p w14:paraId="2C8AAA0F" w14:textId="77777777" w:rsidR="001F03E8" w:rsidRDefault="001F03E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14:paraId="5EAADEE2" w14:textId="77777777" w:rsidR="001F03E8" w:rsidRDefault="001F03E8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項目</w:t>
            </w:r>
          </w:p>
        </w:tc>
        <w:tc>
          <w:tcPr>
            <w:tcW w:w="1182" w:type="dxa"/>
            <w:vAlign w:val="center"/>
          </w:tcPr>
          <w:p w14:paraId="5C357158" w14:textId="77777777" w:rsidR="001F03E8" w:rsidRDefault="001F03E8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自己</w:t>
            </w:r>
          </w:p>
          <w:p w14:paraId="094A36BB" w14:textId="77777777" w:rsidR="001F03E8" w:rsidRDefault="001F03E8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チェック</w:t>
            </w:r>
          </w:p>
        </w:tc>
      </w:tr>
      <w:tr w:rsidR="001F03E8" w14:paraId="57D6D6AD" w14:textId="77777777">
        <w:trPr>
          <w:jc w:val="center"/>
        </w:trPr>
        <w:tc>
          <w:tcPr>
            <w:tcW w:w="3029" w:type="dxa"/>
          </w:tcPr>
          <w:p w14:paraId="64747DD2" w14:textId="77777777" w:rsidR="001F03E8" w:rsidRPr="00821100" w:rsidRDefault="00F41D42">
            <w:pPr>
              <w:rPr>
                <w:rStyle w:val="ae"/>
                <w:rFonts w:asciiTheme="minorEastAsia" w:eastAsiaTheme="minorEastAsia" w:hAnsiTheme="minorEastAsia"/>
              </w:rPr>
            </w:pPr>
            <w:r w:rsidRPr="00821100">
              <w:rPr>
                <w:rStyle w:val="ae"/>
                <w:rFonts w:asciiTheme="minorEastAsia" w:eastAsiaTheme="minorEastAsia" w:hAnsiTheme="minorEastAsia" w:hint="eastAsia"/>
              </w:rPr>
              <w:t>表紙</w:t>
            </w:r>
          </w:p>
        </w:tc>
        <w:tc>
          <w:tcPr>
            <w:tcW w:w="4678" w:type="dxa"/>
            <w:vAlign w:val="center"/>
          </w:tcPr>
          <w:p w14:paraId="640BDC18" w14:textId="77777777" w:rsidR="001F03E8" w:rsidRPr="00821100" w:rsidRDefault="001F03E8" w:rsidP="000C0428">
            <w:pPr>
              <w:spacing w:line="0" w:lineRule="atLeast"/>
              <w:rPr>
                <w:rStyle w:val="ae"/>
                <w:rFonts w:asciiTheme="minorEastAsia" w:eastAsiaTheme="minorEastAsia" w:hAnsiTheme="minorEastAsia"/>
              </w:rPr>
            </w:pPr>
            <w:r w:rsidRPr="00821100">
              <w:rPr>
                <w:rStyle w:val="ae"/>
                <w:rFonts w:asciiTheme="minorEastAsia" w:eastAsiaTheme="minorEastAsia" w:hAnsiTheme="minorEastAsia" w:hint="eastAsia"/>
              </w:rPr>
              <w:t>表紙に必要事項を記入したか？</w:t>
            </w:r>
          </w:p>
        </w:tc>
        <w:tc>
          <w:tcPr>
            <w:tcW w:w="1182" w:type="dxa"/>
          </w:tcPr>
          <w:p w14:paraId="360779C2" w14:textId="77777777" w:rsidR="001F03E8" w:rsidRDefault="001F03E8">
            <w:pPr>
              <w:jc w:val="center"/>
              <w:rPr>
                <w:sz w:val="18"/>
                <w:szCs w:val="18"/>
              </w:rPr>
            </w:pPr>
          </w:p>
        </w:tc>
      </w:tr>
      <w:tr w:rsidR="001F03E8" w14:paraId="08D26295" w14:textId="77777777">
        <w:trPr>
          <w:jc w:val="center"/>
        </w:trPr>
        <w:tc>
          <w:tcPr>
            <w:tcW w:w="3029" w:type="dxa"/>
          </w:tcPr>
          <w:p w14:paraId="67F68476" w14:textId="77777777" w:rsidR="001F03E8" w:rsidRPr="00821100" w:rsidRDefault="001F03E8">
            <w:pPr>
              <w:rPr>
                <w:rStyle w:val="ae"/>
                <w:rFonts w:asciiTheme="minorEastAsia" w:eastAsiaTheme="minorEastAsia" w:hAnsiTheme="minorEastAsia"/>
              </w:rPr>
            </w:pPr>
            <w:r w:rsidRPr="00821100">
              <w:rPr>
                <w:rStyle w:val="ae"/>
                <w:rFonts w:asciiTheme="minorEastAsia" w:eastAsiaTheme="minorEastAsia" w:hAnsiTheme="minorEastAsia" w:hint="eastAsia"/>
              </w:rPr>
              <w:t>1．課題の概要</w:t>
            </w:r>
          </w:p>
        </w:tc>
        <w:tc>
          <w:tcPr>
            <w:tcW w:w="4678" w:type="dxa"/>
            <w:vAlign w:val="center"/>
          </w:tcPr>
          <w:p w14:paraId="774485FF" w14:textId="77777777" w:rsidR="001F03E8" w:rsidRPr="00821100" w:rsidRDefault="001F03E8" w:rsidP="000C0428">
            <w:pPr>
              <w:spacing w:line="0" w:lineRule="atLeast"/>
              <w:rPr>
                <w:rStyle w:val="ae"/>
                <w:rFonts w:asciiTheme="minorEastAsia" w:eastAsiaTheme="minorEastAsia" w:hAnsiTheme="minorEastAsia"/>
              </w:rPr>
            </w:pPr>
            <w:r w:rsidRPr="00821100">
              <w:rPr>
                <w:rStyle w:val="ae"/>
                <w:rFonts w:asciiTheme="minorEastAsia" w:eastAsiaTheme="minorEastAsia" w:hAnsiTheme="minorEastAsia" w:hint="eastAsia"/>
              </w:rPr>
              <w:t>課題の概要を記述したか？</w:t>
            </w:r>
          </w:p>
        </w:tc>
        <w:tc>
          <w:tcPr>
            <w:tcW w:w="1182" w:type="dxa"/>
          </w:tcPr>
          <w:p w14:paraId="1AD56D64" w14:textId="77777777" w:rsidR="001F03E8" w:rsidRDefault="001F03E8">
            <w:pPr>
              <w:jc w:val="center"/>
              <w:rPr>
                <w:sz w:val="18"/>
                <w:szCs w:val="18"/>
              </w:rPr>
            </w:pPr>
          </w:p>
        </w:tc>
      </w:tr>
      <w:tr w:rsidR="0038444E" w14:paraId="282E07D0" w14:textId="77777777">
        <w:trPr>
          <w:jc w:val="center"/>
        </w:trPr>
        <w:tc>
          <w:tcPr>
            <w:tcW w:w="3029" w:type="dxa"/>
          </w:tcPr>
          <w:p w14:paraId="0A1CAC06" w14:textId="15923985" w:rsidR="006541CD" w:rsidRPr="00821100" w:rsidRDefault="0038444E">
            <w:pPr>
              <w:rPr>
                <w:rStyle w:val="ae"/>
                <w:rFonts w:asciiTheme="minorEastAsia" w:eastAsiaTheme="minorEastAsia" w:hAnsiTheme="minorEastAsia"/>
              </w:rPr>
            </w:pPr>
            <w:r>
              <w:rPr>
                <w:rStyle w:val="ae"/>
                <w:rFonts w:asciiTheme="minorEastAsia" w:eastAsiaTheme="minorEastAsia" w:hAnsiTheme="minorEastAsia" w:hint="eastAsia"/>
              </w:rPr>
              <w:t>2</w:t>
            </w:r>
            <w:r>
              <w:rPr>
                <w:rStyle w:val="ae"/>
                <w:rFonts w:asciiTheme="minorEastAsia" w:eastAsiaTheme="minorEastAsia" w:hAnsiTheme="minorEastAsia"/>
              </w:rPr>
              <w:t xml:space="preserve">. </w:t>
            </w:r>
            <w:r w:rsidR="006541CD">
              <w:rPr>
                <w:rStyle w:val="ae"/>
                <w:rFonts w:asciiTheme="minorEastAsia" w:eastAsiaTheme="minorEastAsia" w:hAnsiTheme="minorEastAsia" w:hint="eastAsia"/>
              </w:rPr>
              <w:t>アセンブリ言語・C</w:t>
            </w:r>
            <w:r w:rsidR="006541CD">
              <w:rPr>
                <w:rStyle w:val="ae"/>
                <w:rFonts w:asciiTheme="minorEastAsia" w:eastAsiaTheme="minorEastAsia" w:hAnsiTheme="minorEastAsia"/>
              </w:rPr>
              <w:t>ASL</w:t>
            </w:r>
            <w:r w:rsidR="00C21351">
              <w:rPr>
                <w:rStyle w:val="ae"/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4678" w:type="dxa"/>
            <w:vAlign w:val="center"/>
          </w:tcPr>
          <w:p w14:paraId="09001702" w14:textId="3CBD8E28" w:rsidR="0038444E" w:rsidRPr="00821100" w:rsidRDefault="006541CD" w:rsidP="000C0428">
            <w:pPr>
              <w:spacing w:line="0" w:lineRule="atLeast"/>
              <w:rPr>
                <w:rStyle w:val="ae"/>
                <w:rFonts w:asciiTheme="minorEastAsia" w:eastAsiaTheme="minorEastAsia" w:hAnsiTheme="minorEastAsia"/>
              </w:rPr>
            </w:pPr>
            <w:r>
              <w:rPr>
                <w:rStyle w:val="ae"/>
                <w:rFonts w:asciiTheme="minorEastAsia" w:eastAsiaTheme="minorEastAsia" w:hAnsiTheme="minorEastAsia" w:hint="eastAsia"/>
              </w:rPr>
              <w:t>アセンブリ言語とC</w:t>
            </w:r>
            <w:r>
              <w:rPr>
                <w:rStyle w:val="ae"/>
                <w:rFonts w:asciiTheme="minorEastAsia" w:eastAsiaTheme="minorEastAsia" w:hAnsiTheme="minorEastAsia"/>
              </w:rPr>
              <w:t>ASL</w:t>
            </w:r>
            <w:r w:rsidR="00C21351">
              <w:rPr>
                <w:rStyle w:val="ae"/>
                <w:rFonts w:asciiTheme="minorEastAsia" w:eastAsiaTheme="minorEastAsia" w:hAnsiTheme="minorEastAsia"/>
              </w:rPr>
              <w:t>2</w:t>
            </w:r>
            <w:r>
              <w:rPr>
                <w:rStyle w:val="ae"/>
                <w:rFonts w:asciiTheme="minorEastAsia" w:eastAsiaTheme="minorEastAsia" w:hAnsiTheme="minorEastAsia" w:hint="eastAsia"/>
              </w:rPr>
              <w:t>について記述したか？</w:t>
            </w:r>
          </w:p>
        </w:tc>
        <w:tc>
          <w:tcPr>
            <w:tcW w:w="1182" w:type="dxa"/>
          </w:tcPr>
          <w:p w14:paraId="637F5D60" w14:textId="77777777" w:rsidR="0038444E" w:rsidRDefault="0038444E">
            <w:pPr>
              <w:jc w:val="center"/>
              <w:rPr>
                <w:sz w:val="18"/>
                <w:szCs w:val="18"/>
              </w:rPr>
            </w:pPr>
          </w:p>
        </w:tc>
      </w:tr>
      <w:tr w:rsidR="00821100" w14:paraId="662B286E" w14:textId="77777777" w:rsidTr="006541CD">
        <w:trPr>
          <w:jc w:val="center"/>
        </w:trPr>
        <w:tc>
          <w:tcPr>
            <w:tcW w:w="3029" w:type="dxa"/>
            <w:tcBorders>
              <w:bottom w:val="nil"/>
            </w:tcBorders>
          </w:tcPr>
          <w:p w14:paraId="08EE8B89" w14:textId="28E94014" w:rsidR="00821100" w:rsidRPr="00821100" w:rsidRDefault="0038444E" w:rsidP="00821100">
            <w:pPr>
              <w:pStyle w:val="a9"/>
              <w:rPr>
                <w:rStyle w:val="ae"/>
                <w:rFonts w:asciiTheme="minorEastAsia" w:eastAsiaTheme="minorEastAsia" w:hAnsiTheme="minorEastAsia"/>
                <w:szCs w:val="24"/>
              </w:rPr>
            </w:pPr>
            <w:r>
              <w:rPr>
                <w:rStyle w:val="ae"/>
                <w:rFonts w:asciiTheme="minorEastAsia" w:eastAsiaTheme="minorEastAsia" w:hAnsiTheme="minorEastAsia"/>
                <w:szCs w:val="24"/>
              </w:rPr>
              <w:t>3</w:t>
            </w:r>
            <w:r w:rsidR="00821100" w:rsidRPr="00821100">
              <w:rPr>
                <w:rStyle w:val="ae"/>
                <w:rFonts w:asciiTheme="minorEastAsia" w:eastAsiaTheme="minorEastAsia" w:hAnsiTheme="minorEastAsia" w:hint="eastAsia"/>
                <w:szCs w:val="24"/>
              </w:rPr>
              <w:t>．</w:t>
            </w:r>
            <w:r w:rsidR="006541CD">
              <w:rPr>
                <w:rStyle w:val="ae"/>
                <w:rFonts w:asciiTheme="minorEastAsia" w:eastAsiaTheme="minorEastAsia" w:hAnsiTheme="minorEastAsia" w:hint="eastAsia"/>
                <w:szCs w:val="24"/>
              </w:rPr>
              <w:t>データ構造・アルゴリズム</w:t>
            </w:r>
          </w:p>
        </w:tc>
        <w:tc>
          <w:tcPr>
            <w:tcW w:w="4678" w:type="dxa"/>
            <w:vAlign w:val="center"/>
          </w:tcPr>
          <w:p w14:paraId="426BB97F" w14:textId="2D5837C4" w:rsidR="00821100" w:rsidRPr="00821100" w:rsidRDefault="006541CD" w:rsidP="00821100">
            <w:pPr>
              <w:pStyle w:val="a9"/>
              <w:spacing w:line="0" w:lineRule="atLeast"/>
              <w:rPr>
                <w:rStyle w:val="ae"/>
                <w:rFonts w:asciiTheme="minorEastAsia" w:eastAsiaTheme="minorEastAsia" w:hAnsiTheme="minorEastAsia"/>
                <w:szCs w:val="24"/>
              </w:rPr>
            </w:pPr>
            <w:r>
              <w:rPr>
                <w:rStyle w:val="ae"/>
                <w:rFonts w:asciiTheme="minorEastAsia" w:eastAsiaTheme="minorEastAsia" w:hAnsiTheme="minorEastAsia" w:hint="eastAsia"/>
                <w:szCs w:val="24"/>
              </w:rPr>
              <w:t>数値判定プログラム</w:t>
            </w:r>
            <w:r w:rsidR="00930CD0">
              <w:rPr>
                <w:rStyle w:val="ae"/>
                <w:rFonts w:asciiTheme="minorEastAsia" w:eastAsiaTheme="minorEastAsia" w:hAnsiTheme="minorEastAsia" w:hint="eastAsia"/>
                <w:szCs w:val="24"/>
              </w:rPr>
              <w:t>の</w:t>
            </w:r>
            <w:r>
              <w:rPr>
                <w:rStyle w:val="ae"/>
                <w:rFonts w:asciiTheme="minorEastAsia" w:eastAsiaTheme="minorEastAsia" w:hAnsiTheme="minorEastAsia" w:hint="eastAsia"/>
                <w:szCs w:val="24"/>
              </w:rPr>
              <w:t>D</w:t>
            </w:r>
            <w:r>
              <w:rPr>
                <w:rStyle w:val="ae"/>
                <w:rFonts w:asciiTheme="minorEastAsia" w:eastAsiaTheme="minorEastAsia" w:hAnsiTheme="minorEastAsia"/>
                <w:szCs w:val="24"/>
              </w:rPr>
              <w:t>C</w:t>
            </w:r>
            <w:r>
              <w:rPr>
                <w:rStyle w:val="ae"/>
                <w:rFonts w:asciiTheme="minorEastAsia" w:eastAsiaTheme="minorEastAsia" w:hAnsiTheme="minorEastAsia" w:hint="eastAsia"/>
                <w:szCs w:val="24"/>
              </w:rPr>
              <w:t>・D</w:t>
            </w:r>
            <w:r>
              <w:rPr>
                <w:rStyle w:val="ae"/>
                <w:rFonts w:asciiTheme="minorEastAsia" w:eastAsiaTheme="minorEastAsia" w:hAnsiTheme="minorEastAsia"/>
                <w:szCs w:val="24"/>
              </w:rPr>
              <w:t>S</w:t>
            </w:r>
            <w:r>
              <w:rPr>
                <w:rStyle w:val="ae"/>
                <w:rFonts w:asciiTheme="minorEastAsia" w:eastAsiaTheme="minorEastAsia" w:hAnsiTheme="minorEastAsia" w:hint="eastAsia"/>
                <w:szCs w:val="24"/>
              </w:rPr>
              <w:t>命令で定義されたデータについて説明したか？</w:t>
            </w:r>
          </w:p>
        </w:tc>
        <w:tc>
          <w:tcPr>
            <w:tcW w:w="1182" w:type="dxa"/>
          </w:tcPr>
          <w:p w14:paraId="39B815DA" w14:textId="77777777" w:rsidR="00821100" w:rsidRDefault="00821100" w:rsidP="00821100">
            <w:pPr>
              <w:jc w:val="center"/>
              <w:rPr>
                <w:sz w:val="18"/>
                <w:szCs w:val="18"/>
              </w:rPr>
            </w:pPr>
          </w:p>
        </w:tc>
      </w:tr>
      <w:tr w:rsidR="006541CD" w14:paraId="387C8CC2" w14:textId="77777777" w:rsidTr="006541CD">
        <w:trPr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DD820" w14:textId="77777777" w:rsidR="006541CD" w:rsidRDefault="006541CD" w:rsidP="00821100">
            <w:pPr>
              <w:pStyle w:val="a9"/>
              <w:rPr>
                <w:rStyle w:val="ae"/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5778F826" w14:textId="1321E507" w:rsidR="006541CD" w:rsidRPr="00930CD0" w:rsidRDefault="00930CD0" w:rsidP="00821100">
            <w:pPr>
              <w:pStyle w:val="a9"/>
              <w:spacing w:line="0" w:lineRule="atLeast"/>
              <w:rPr>
                <w:rStyle w:val="ae"/>
                <w:rFonts w:asciiTheme="minorEastAsia" w:eastAsiaTheme="minorEastAsia" w:hAnsiTheme="minorEastAsia"/>
                <w:szCs w:val="24"/>
              </w:rPr>
            </w:pPr>
            <w:r>
              <w:rPr>
                <w:rStyle w:val="ae"/>
                <w:rFonts w:asciiTheme="minorEastAsia" w:eastAsiaTheme="minorEastAsia" w:hAnsiTheme="minorEastAsia" w:hint="eastAsia"/>
                <w:szCs w:val="24"/>
              </w:rPr>
              <w:t>数値判定プログラムのアルゴリズムについて説明したか？</w:t>
            </w:r>
          </w:p>
        </w:tc>
        <w:tc>
          <w:tcPr>
            <w:tcW w:w="1182" w:type="dxa"/>
          </w:tcPr>
          <w:p w14:paraId="56D4B04E" w14:textId="77777777" w:rsidR="006541CD" w:rsidRDefault="006541CD" w:rsidP="00821100">
            <w:pPr>
              <w:jc w:val="center"/>
              <w:rPr>
                <w:sz w:val="18"/>
                <w:szCs w:val="18"/>
              </w:rPr>
            </w:pPr>
          </w:p>
        </w:tc>
      </w:tr>
      <w:tr w:rsidR="00930CD0" w14:paraId="321E67CB" w14:textId="77777777" w:rsidTr="006541CD">
        <w:trPr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E34AA" w14:textId="77777777" w:rsidR="00930CD0" w:rsidRDefault="00930CD0" w:rsidP="00821100">
            <w:pPr>
              <w:pStyle w:val="a9"/>
              <w:rPr>
                <w:rStyle w:val="ae"/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78974621" w14:textId="371F203C" w:rsidR="00930CD0" w:rsidRDefault="00930CD0" w:rsidP="00821100">
            <w:pPr>
              <w:pStyle w:val="a9"/>
              <w:spacing w:line="0" w:lineRule="atLeast"/>
              <w:rPr>
                <w:rStyle w:val="ae"/>
                <w:rFonts w:asciiTheme="minorEastAsia" w:eastAsiaTheme="minorEastAsia" w:hAnsiTheme="minorEastAsia"/>
                <w:szCs w:val="24"/>
              </w:rPr>
            </w:pPr>
            <w:r>
              <w:rPr>
                <w:rStyle w:val="ae"/>
                <w:rFonts w:asciiTheme="minorEastAsia" w:eastAsiaTheme="minorEastAsia" w:hAnsiTheme="minorEastAsia" w:hint="eastAsia"/>
                <w:szCs w:val="24"/>
              </w:rPr>
              <w:t>数値判定プログラムのアルゴリズムのフローチャートを作成したか？</w:t>
            </w:r>
          </w:p>
        </w:tc>
        <w:tc>
          <w:tcPr>
            <w:tcW w:w="1182" w:type="dxa"/>
          </w:tcPr>
          <w:p w14:paraId="5E6A612A" w14:textId="77777777" w:rsidR="00930CD0" w:rsidRDefault="00930CD0" w:rsidP="00821100">
            <w:pPr>
              <w:jc w:val="center"/>
              <w:rPr>
                <w:sz w:val="18"/>
                <w:szCs w:val="18"/>
              </w:rPr>
            </w:pPr>
          </w:p>
        </w:tc>
      </w:tr>
      <w:tr w:rsidR="00821100" w14:paraId="5796E6DA" w14:textId="77777777" w:rsidTr="006541CD">
        <w:trPr>
          <w:jc w:val="center"/>
        </w:trPr>
        <w:tc>
          <w:tcPr>
            <w:tcW w:w="3029" w:type="dxa"/>
            <w:tcBorders>
              <w:top w:val="nil"/>
              <w:bottom w:val="single" w:sz="4" w:space="0" w:color="auto"/>
            </w:tcBorders>
          </w:tcPr>
          <w:p w14:paraId="20BAF4CE" w14:textId="40246D85" w:rsidR="00821100" w:rsidRPr="00821100" w:rsidRDefault="00821100" w:rsidP="00672653">
            <w:pPr>
              <w:pStyle w:val="a9"/>
              <w:rPr>
                <w:rStyle w:val="ae"/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F4E4B71" w14:textId="68928667" w:rsidR="00821100" w:rsidRPr="00821100" w:rsidRDefault="00930CD0" w:rsidP="00821100">
            <w:pPr>
              <w:pStyle w:val="a9"/>
              <w:spacing w:line="0" w:lineRule="atLeast"/>
              <w:rPr>
                <w:rStyle w:val="ae"/>
                <w:rFonts w:asciiTheme="minorEastAsia" w:eastAsiaTheme="minorEastAsia" w:hAnsiTheme="minorEastAsia"/>
                <w:szCs w:val="24"/>
              </w:rPr>
            </w:pPr>
            <w:r>
              <w:rPr>
                <w:rStyle w:val="ae"/>
                <w:rFonts w:asciiTheme="minorEastAsia" w:eastAsiaTheme="minorEastAsia" w:hAnsiTheme="minorEastAsia" w:hint="eastAsia"/>
                <w:szCs w:val="24"/>
              </w:rPr>
              <w:t>サブルーチンのフローチャートを作成したか？</w:t>
            </w:r>
          </w:p>
        </w:tc>
        <w:tc>
          <w:tcPr>
            <w:tcW w:w="1182" w:type="dxa"/>
          </w:tcPr>
          <w:p w14:paraId="39B10844" w14:textId="77777777" w:rsidR="00821100" w:rsidRDefault="00821100" w:rsidP="00821100">
            <w:pPr>
              <w:jc w:val="center"/>
              <w:rPr>
                <w:sz w:val="18"/>
                <w:szCs w:val="18"/>
              </w:rPr>
            </w:pPr>
          </w:p>
        </w:tc>
      </w:tr>
      <w:tr w:rsidR="00145A6D" w14:paraId="7303019D" w14:textId="77777777" w:rsidTr="00672653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232458" w14:textId="79D5769D" w:rsidR="00145A6D" w:rsidRPr="00821100" w:rsidRDefault="00930CD0" w:rsidP="00145A6D">
            <w:pPr>
              <w:pStyle w:val="a9"/>
              <w:rPr>
                <w:rStyle w:val="ae"/>
                <w:rFonts w:asciiTheme="minorEastAsia" w:eastAsiaTheme="minorEastAsia" w:hAnsiTheme="minorEastAsia"/>
                <w:szCs w:val="24"/>
              </w:rPr>
            </w:pPr>
            <w:r>
              <w:rPr>
                <w:rStyle w:val="ae"/>
                <w:rFonts w:asciiTheme="minorEastAsia" w:eastAsiaTheme="minorEastAsia" w:hAnsiTheme="minorEastAsia" w:hint="eastAsia"/>
              </w:rPr>
              <w:t>4</w:t>
            </w:r>
            <w:r w:rsidR="00145A6D" w:rsidRPr="00821100">
              <w:rPr>
                <w:rStyle w:val="ae"/>
                <w:rFonts w:asciiTheme="minorEastAsia" w:eastAsiaTheme="minorEastAsia" w:hAnsiTheme="minorEastAsia" w:hint="eastAsia"/>
              </w:rPr>
              <w:t>．</w:t>
            </w:r>
            <w:r w:rsidR="00145A6D">
              <w:rPr>
                <w:rStyle w:val="ae"/>
                <w:rFonts w:asciiTheme="minorEastAsia" w:eastAsiaTheme="minorEastAsia" w:hAnsiTheme="minorEastAsia" w:hint="eastAsia"/>
              </w:rPr>
              <w:t>プログラム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06361412" w14:textId="77777777" w:rsidR="00145A6D" w:rsidRPr="00821100" w:rsidRDefault="00145A6D" w:rsidP="00145A6D">
            <w:pPr>
              <w:spacing w:line="0" w:lineRule="atLeast"/>
              <w:rPr>
                <w:rStyle w:val="ae"/>
                <w:rFonts w:asciiTheme="minorEastAsia" w:eastAsiaTheme="minorEastAsia" w:hAnsiTheme="minorEastAsia"/>
              </w:rPr>
            </w:pPr>
            <w:r w:rsidRPr="00821100">
              <w:rPr>
                <w:rStyle w:val="ae"/>
                <w:rFonts w:asciiTheme="minorEastAsia" w:eastAsiaTheme="minorEastAsia" w:hAnsiTheme="minorEastAsia" w:hint="eastAsia"/>
              </w:rPr>
              <w:t>ソースの書式は見やすいか？（プログラムではインデント(字下げ)を行い，空行や空白を適宜入れて見やすい形に整えること．また，行番号をつけること．）</w:t>
            </w:r>
          </w:p>
        </w:tc>
        <w:tc>
          <w:tcPr>
            <w:tcW w:w="1182" w:type="dxa"/>
          </w:tcPr>
          <w:p w14:paraId="63ACB0AE" w14:textId="77777777" w:rsidR="00145A6D" w:rsidRDefault="00145A6D" w:rsidP="00145A6D">
            <w:pPr>
              <w:jc w:val="center"/>
              <w:rPr>
                <w:sz w:val="18"/>
                <w:szCs w:val="18"/>
              </w:rPr>
            </w:pPr>
          </w:p>
        </w:tc>
      </w:tr>
      <w:tr w:rsidR="00145A6D" w14:paraId="0BE2612A" w14:textId="77777777" w:rsidTr="00672653">
        <w:trPr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1CE48" w14:textId="77777777" w:rsidR="00145A6D" w:rsidRPr="00821100" w:rsidRDefault="00145A6D" w:rsidP="00145A6D">
            <w:pPr>
              <w:pStyle w:val="a9"/>
              <w:rPr>
                <w:rStyle w:val="ae"/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24338FE0" w14:textId="52640B1F" w:rsidR="00145A6D" w:rsidRPr="00821100" w:rsidRDefault="00930CD0" w:rsidP="00145A6D">
            <w:pPr>
              <w:spacing w:line="0" w:lineRule="atLeast"/>
              <w:rPr>
                <w:rStyle w:val="ae"/>
                <w:rFonts w:asciiTheme="minorEastAsia" w:eastAsiaTheme="minorEastAsia" w:hAnsiTheme="minorEastAsia"/>
              </w:rPr>
            </w:pPr>
            <w:r>
              <w:rPr>
                <w:rStyle w:val="ae"/>
                <w:rFonts w:asciiTheme="minorEastAsia" w:eastAsiaTheme="minorEastAsia" w:hAnsiTheme="minorEastAsia" w:hint="eastAsia"/>
              </w:rPr>
              <w:t>行番号を参照しつつ，ソースコードの説明をしているか？</w:t>
            </w:r>
          </w:p>
        </w:tc>
        <w:tc>
          <w:tcPr>
            <w:tcW w:w="1182" w:type="dxa"/>
          </w:tcPr>
          <w:p w14:paraId="6923578B" w14:textId="77777777" w:rsidR="00145A6D" w:rsidRDefault="00145A6D" w:rsidP="00145A6D">
            <w:pPr>
              <w:jc w:val="center"/>
              <w:rPr>
                <w:sz w:val="18"/>
                <w:szCs w:val="18"/>
              </w:rPr>
            </w:pPr>
          </w:p>
        </w:tc>
      </w:tr>
      <w:tr w:rsidR="00145A6D" w14:paraId="011F4F41" w14:textId="77777777" w:rsidTr="00672653">
        <w:trPr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650CB" w14:textId="77777777" w:rsidR="00145A6D" w:rsidRPr="00821100" w:rsidRDefault="00145A6D" w:rsidP="00145A6D">
            <w:pPr>
              <w:pStyle w:val="a9"/>
              <w:rPr>
                <w:rStyle w:val="ae"/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1B4628A1" w14:textId="1138D236" w:rsidR="00145A6D" w:rsidRPr="00821100" w:rsidRDefault="00930CD0" w:rsidP="00145A6D">
            <w:pPr>
              <w:spacing w:line="0" w:lineRule="atLeast"/>
              <w:rPr>
                <w:rStyle w:val="ae"/>
                <w:rFonts w:asciiTheme="minorEastAsia" w:eastAsiaTheme="minorEastAsia" w:hAnsiTheme="minorEastAsia"/>
              </w:rPr>
            </w:pPr>
            <w:r>
              <w:rPr>
                <w:rStyle w:val="ae"/>
                <w:rFonts w:asciiTheme="minorEastAsia" w:eastAsiaTheme="minorEastAsia" w:hAnsiTheme="minorEastAsia" w:hint="eastAsia"/>
              </w:rPr>
              <w:t>プログラムの要件を満たしたプログラムとなっているか？</w:t>
            </w:r>
          </w:p>
        </w:tc>
        <w:tc>
          <w:tcPr>
            <w:tcW w:w="1182" w:type="dxa"/>
          </w:tcPr>
          <w:p w14:paraId="6D917AC2" w14:textId="77777777" w:rsidR="00145A6D" w:rsidRDefault="00145A6D" w:rsidP="00145A6D">
            <w:pPr>
              <w:jc w:val="center"/>
              <w:rPr>
                <w:sz w:val="18"/>
                <w:szCs w:val="18"/>
              </w:rPr>
            </w:pPr>
          </w:p>
        </w:tc>
      </w:tr>
      <w:tr w:rsidR="00145A6D" w14:paraId="068C739D" w14:textId="77777777" w:rsidTr="00930CD0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301DF2" w14:textId="779E3F0A" w:rsidR="00145A6D" w:rsidRPr="00821100" w:rsidRDefault="00930CD0" w:rsidP="00145A6D">
            <w:pPr>
              <w:pStyle w:val="a9"/>
              <w:rPr>
                <w:rStyle w:val="ae"/>
                <w:rFonts w:asciiTheme="minorEastAsia" w:eastAsiaTheme="minorEastAsia" w:hAnsiTheme="minorEastAsia"/>
                <w:szCs w:val="24"/>
              </w:rPr>
            </w:pPr>
            <w:r>
              <w:rPr>
                <w:rStyle w:val="ae"/>
                <w:rFonts w:asciiTheme="minorEastAsia" w:eastAsiaTheme="minorEastAsia" w:hAnsiTheme="minorEastAsia" w:hint="eastAsia"/>
                <w:szCs w:val="24"/>
              </w:rPr>
              <w:t>5</w:t>
            </w:r>
            <w:r w:rsidR="00145A6D">
              <w:rPr>
                <w:rStyle w:val="ae"/>
                <w:rFonts w:asciiTheme="minorEastAsia" w:eastAsiaTheme="minorEastAsia" w:hAnsiTheme="minorEastAsia" w:hint="eastAsia"/>
                <w:szCs w:val="24"/>
              </w:rPr>
              <w:t>. 実行結果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35F9A2A2" w14:textId="5A7E8E88" w:rsidR="00930CD0" w:rsidRPr="00821100" w:rsidRDefault="00930CD0" w:rsidP="00145A6D">
            <w:pPr>
              <w:spacing w:line="0" w:lineRule="atLeast"/>
              <w:rPr>
                <w:rStyle w:val="ae"/>
                <w:rFonts w:asciiTheme="minorEastAsia" w:eastAsiaTheme="minorEastAsia" w:hAnsiTheme="minorEastAsia"/>
              </w:rPr>
            </w:pPr>
            <w:r>
              <w:rPr>
                <w:rStyle w:val="ae"/>
                <w:rFonts w:asciiTheme="minorEastAsia" w:eastAsiaTheme="minorEastAsia" w:hAnsiTheme="minorEastAsia" w:hint="eastAsia"/>
              </w:rPr>
              <w:t>判定する対象が0</w:t>
            </w:r>
            <w:r>
              <w:rPr>
                <w:rStyle w:val="ae"/>
                <w:rFonts w:asciiTheme="minorEastAsia" w:eastAsiaTheme="minorEastAsia" w:hAnsiTheme="minorEastAsia"/>
              </w:rPr>
              <w:t>, 1</w:t>
            </w:r>
            <w:r>
              <w:rPr>
                <w:rStyle w:val="ae"/>
                <w:rFonts w:asciiTheme="minorEastAsia" w:eastAsiaTheme="minorEastAsia" w:hAnsiTheme="minorEastAsia" w:hint="eastAsia"/>
              </w:rPr>
              <w:t>の実行結果が記載されているか？</w:t>
            </w:r>
          </w:p>
        </w:tc>
        <w:tc>
          <w:tcPr>
            <w:tcW w:w="1182" w:type="dxa"/>
          </w:tcPr>
          <w:p w14:paraId="44E0FE66" w14:textId="77777777" w:rsidR="00145A6D" w:rsidRDefault="00145A6D" w:rsidP="00145A6D">
            <w:pPr>
              <w:jc w:val="center"/>
              <w:rPr>
                <w:sz w:val="18"/>
                <w:szCs w:val="18"/>
              </w:rPr>
            </w:pPr>
          </w:p>
        </w:tc>
      </w:tr>
      <w:tr w:rsidR="00145A6D" w14:paraId="3222627F" w14:textId="77777777" w:rsidTr="00930CD0">
        <w:trPr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BF85E" w14:textId="77777777" w:rsidR="00145A6D" w:rsidRPr="00821100" w:rsidRDefault="00145A6D" w:rsidP="00145A6D">
            <w:pPr>
              <w:pStyle w:val="a9"/>
              <w:rPr>
                <w:rStyle w:val="ae"/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78B42009" w14:textId="20AB8142" w:rsidR="00145A6D" w:rsidRPr="00821100" w:rsidRDefault="00930CD0" w:rsidP="00145A6D">
            <w:pPr>
              <w:spacing w:line="0" w:lineRule="atLeast"/>
              <w:rPr>
                <w:rStyle w:val="ae"/>
                <w:rFonts w:asciiTheme="minorEastAsia" w:eastAsiaTheme="minorEastAsia" w:hAnsiTheme="minorEastAsia"/>
              </w:rPr>
            </w:pPr>
            <w:r>
              <w:rPr>
                <w:rStyle w:val="ae"/>
                <w:rFonts w:asciiTheme="minorEastAsia" w:eastAsiaTheme="minorEastAsia" w:hAnsiTheme="minorEastAsia" w:hint="eastAsia"/>
              </w:rPr>
              <w:t>判定する対象が素数の実行結果が記載されているか？</w:t>
            </w:r>
          </w:p>
        </w:tc>
        <w:tc>
          <w:tcPr>
            <w:tcW w:w="1182" w:type="dxa"/>
          </w:tcPr>
          <w:p w14:paraId="313DFD12" w14:textId="77777777" w:rsidR="00145A6D" w:rsidRDefault="00145A6D" w:rsidP="00145A6D">
            <w:pPr>
              <w:jc w:val="center"/>
              <w:rPr>
                <w:sz w:val="18"/>
                <w:szCs w:val="18"/>
              </w:rPr>
            </w:pPr>
          </w:p>
        </w:tc>
      </w:tr>
      <w:tr w:rsidR="00930CD0" w14:paraId="274ADFAE" w14:textId="77777777" w:rsidTr="00930CD0">
        <w:trPr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B426A" w14:textId="77777777" w:rsidR="00930CD0" w:rsidRPr="00821100" w:rsidRDefault="00930CD0" w:rsidP="00145A6D">
            <w:pPr>
              <w:pStyle w:val="a9"/>
              <w:rPr>
                <w:rStyle w:val="ae"/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672FD8A9" w14:textId="4FCC2D1A" w:rsidR="00930CD0" w:rsidRDefault="00930CD0" w:rsidP="00145A6D">
            <w:pPr>
              <w:spacing w:line="0" w:lineRule="atLeast"/>
              <w:rPr>
                <w:rStyle w:val="ae"/>
                <w:rFonts w:asciiTheme="minorEastAsia" w:eastAsiaTheme="minorEastAsia" w:hAnsiTheme="minorEastAsia"/>
              </w:rPr>
            </w:pPr>
            <w:r>
              <w:rPr>
                <w:rStyle w:val="ae"/>
                <w:rFonts w:asciiTheme="minorEastAsia" w:eastAsiaTheme="minorEastAsia" w:hAnsiTheme="minorEastAsia" w:hint="eastAsia"/>
              </w:rPr>
              <w:t>判定する対象が1</w:t>
            </w:r>
            <w:r>
              <w:rPr>
                <w:rStyle w:val="ae"/>
                <w:rFonts w:asciiTheme="minorEastAsia" w:eastAsiaTheme="minorEastAsia" w:hAnsiTheme="minorEastAsia"/>
              </w:rPr>
              <w:t>6</w:t>
            </w:r>
            <w:r>
              <w:rPr>
                <w:rStyle w:val="ae"/>
                <w:rFonts w:asciiTheme="minorEastAsia" w:eastAsiaTheme="minorEastAsia" w:hAnsiTheme="minorEastAsia" w:hint="eastAsia"/>
              </w:rPr>
              <w:t>の倍数・8の倍数・4の倍数・偶数・奇数の実行結果が記載されているか？</w:t>
            </w:r>
          </w:p>
        </w:tc>
        <w:tc>
          <w:tcPr>
            <w:tcW w:w="1182" w:type="dxa"/>
          </w:tcPr>
          <w:p w14:paraId="3197CAC6" w14:textId="77777777" w:rsidR="00930CD0" w:rsidRDefault="00930CD0" w:rsidP="00145A6D">
            <w:pPr>
              <w:jc w:val="center"/>
              <w:rPr>
                <w:sz w:val="18"/>
                <w:szCs w:val="18"/>
              </w:rPr>
            </w:pPr>
          </w:p>
        </w:tc>
      </w:tr>
      <w:tr w:rsidR="00930CD0" w14:paraId="4B4E3536" w14:textId="77777777" w:rsidTr="00930CD0">
        <w:trPr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C5A30" w14:textId="77777777" w:rsidR="00930CD0" w:rsidRPr="00821100" w:rsidRDefault="00930CD0" w:rsidP="00145A6D">
            <w:pPr>
              <w:pStyle w:val="a9"/>
              <w:rPr>
                <w:rStyle w:val="ae"/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65DCBA21" w14:textId="232AC95D" w:rsidR="00930CD0" w:rsidRDefault="00124225" w:rsidP="00145A6D">
            <w:pPr>
              <w:spacing w:line="0" w:lineRule="atLeast"/>
              <w:rPr>
                <w:rStyle w:val="ae"/>
                <w:rFonts w:asciiTheme="minorEastAsia" w:eastAsiaTheme="minorEastAsia" w:hAnsiTheme="minorEastAsia"/>
              </w:rPr>
            </w:pPr>
            <w:r>
              <w:rPr>
                <w:rStyle w:val="ae"/>
                <w:rFonts w:asciiTheme="minorEastAsia" w:eastAsiaTheme="minorEastAsia" w:hAnsiTheme="minorEastAsia" w:hint="eastAsia"/>
              </w:rPr>
              <w:t>判定する対象が負の数の実行結果が記載されているか？</w:t>
            </w:r>
          </w:p>
        </w:tc>
        <w:tc>
          <w:tcPr>
            <w:tcW w:w="1182" w:type="dxa"/>
          </w:tcPr>
          <w:p w14:paraId="5FDD63E5" w14:textId="77777777" w:rsidR="00930CD0" w:rsidRDefault="00930CD0" w:rsidP="00145A6D">
            <w:pPr>
              <w:jc w:val="center"/>
              <w:rPr>
                <w:sz w:val="18"/>
                <w:szCs w:val="18"/>
              </w:rPr>
            </w:pPr>
          </w:p>
        </w:tc>
      </w:tr>
      <w:tr w:rsidR="00930CD0" w14:paraId="511F321F" w14:textId="77777777" w:rsidTr="00930CD0">
        <w:trPr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5653" w14:textId="77777777" w:rsidR="00930CD0" w:rsidRPr="00821100" w:rsidRDefault="00930CD0" w:rsidP="00145A6D">
            <w:pPr>
              <w:pStyle w:val="a9"/>
              <w:rPr>
                <w:rStyle w:val="ae"/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549F9D45" w14:textId="6E8A2B76" w:rsidR="00930CD0" w:rsidRDefault="00124225" w:rsidP="00145A6D">
            <w:pPr>
              <w:spacing w:line="0" w:lineRule="atLeast"/>
              <w:rPr>
                <w:rStyle w:val="ae"/>
                <w:rFonts w:asciiTheme="minorEastAsia" w:eastAsiaTheme="minorEastAsia" w:hAnsiTheme="minorEastAsia"/>
              </w:rPr>
            </w:pPr>
            <w:r>
              <w:rPr>
                <w:rStyle w:val="ae"/>
                <w:rFonts w:asciiTheme="minorEastAsia" w:eastAsiaTheme="minorEastAsia" w:hAnsiTheme="minorEastAsia" w:hint="eastAsia"/>
              </w:rPr>
              <w:t>各実行結果について文章で説明しているか？</w:t>
            </w:r>
          </w:p>
        </w:tc>
        <w:tc>
          <w:tcPr>
            <w:tcW w:w="1182" w:type="dxa"/>
          </w:tcPr>
          <w:p w14:paraId="0A61484C" w14:textId="77777777" w:rsidR="00930CD0" w:rsidRDefault="00930CD0" w:rsidP="00145A6D">
            <w:pPr>
              <w:jc w:val="center"/>
              <w:rPr>
                <w:sz w:val="18"/>
                <w:szCs w:val="18"/>
              </w:rPr>
            </w:pPr>
          </w:p>
        </w:tc>
      </w:tr>
      <w:tr w:rsidR="00145A6D" w14:paraId="59FF08C6" w14:textId="77777777" w:rsidTr="00C21351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7C7F" w14:textId="00555C40" w:rsidR="00145A6D" w:rsidRPr="00821100" w:rsidRDefault="00124225" w:rsidP="00145A6D">
            <w:pPr>
              <w:pStyle w:val="a9"/>
              <w:rPr>
                <w:rStyle w:val="ae"/>
                <w:rFonts w:asciiTheme="minorEastAsia" w:eastAsiaTheme="minorEastAsia" w:hAnsiTheme="minorEastAsia"/>
                <w:szCs w:val="24"/>
              </w:rPr>
            </w:pPr>
            <w:r>
              <w:rPr>
                <w:rStyle w:val="ae"/>
                <w:rFonts w:asciiTheme="minorEastAsia" w:eastAsiaTheme="minorEastAsia" w:hAnsiTheme="minorEastAsia" w:hint="eastAsia"/>
                <w:szCs w:val="24"/>
              </w:rPr>
              <w:t>6</w:t>
            </w:r>
            <w:r w:rsidR="00145A6D" w:rsidRPr="00672653">
              <w:rPr>
                <w:rStyle w:val="ae"/>
                <w:rFonts w:asciiTheme="minorEastAsia" w:eastAsiaTheme="minorEastAsia" w:hAnsiTheme="minorEastAsia" w:hint="eastAsia"/>
                <w:szCs w:val="24"/>
              </w:rPr>
              <w:t>．考察課題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9A1697" w14:textId="12346DEA" w:rsidR="00145A6D" w:rsidRPr="00693E2C" w:rsidRDefault="00124225" w:rsidP="00145A6D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考察課題が実施したか？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48615B79" w14:textId="77777777" w:rsidR="00145A6D" w:rsidRDefault="00145A6D" w:rsidP="00145A6D">
            <w:pPr>
              <w:jc w:val="center"/>
              <w:rPr>
                <w:sz w:val="18"/>
                <w:szCs w:val="18"/>
              </w:rPr>
            </w:pPr>
          </w:p>
        </w:tc>
      </w:tr>
      <w:tr w:rsidR="00145A6D" w14:paraId="636D7C48" w14:textId="77777777" w:rsidTr="00C21351">
        <w:trPr>
          <w:jc w:val="center"/>
        </w:trPr>
        <w:tc>
          <w:tcPr>
            <w:tcW w:w="3029" w:type="dxa"/>
            <w:tcBorders>
              <w:top w:val="single" w:sz="4" w:space="0" w:color="auto"/>
              <w:bottom w:val="nil"/>
            </w:tcBorders>
          </w:tcPr>
          <w:p w14:paraId="28006946" w14:textId="373A41E8" w:rsidR="00145A6D" w:rsidRPr="00821100" w:rsidRDefault="00124225" w:rsidP="00145A6D">
            <w:pPr>
              <w:pStyle w:val="a9"/>
              <w:rPr>
                <w:rStyle w:val="ae"/>
                <w:rFonts w:asciiTheme="minorEastAsia" w:eastAsiaTheme="minorEastAsia" w:hAnsiTheme="minorEastAsia"/>
                <w:szCs w:val="24"/>
              </w:rPr>
            </w:pPr>
            <w:r>
              <w:rPr>
                <w:rStyle w:val="ae"/>
                <w:rFonts w:asciiTheme="minorEastAsia" w:eastAsiaTheme="minorEastAsia" w:hAnsiTheme="minorEastAsia" w:hint="eastAsia"/>
                <w:szCs w:val="24"/>
              </w:rPr>
              <w:t>7</w:t>
            </w:r>
            <w:r w:rsidR="00145A6D" w:rsidRPr="00821100">
              <w:rPr>
                <w:rStyle w:val="ae"/>
                <w:rFonts w:asciiTheme="minorEastAsia" w:eastAsiaTheme="minorEastAsia" w:hAnsiTheme="minorEastAsia" w:hint="eastAsia"/>
                <w:szCs w:val="24"/>
              </w:rPr>
              <w:t>．参考文献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37800" w14:textId="77777777" w:rsidR="00145A6D" w:rsidRPr="00821100" w:rsidRDefault="00145A6D" w:rsidP="00145A6D">
            <w:pPr>
              <w:spacing w:line="0" w:lineRule="atLeast"/>
              <w:rPr>
                <w:rStyle w:val="ae"/>
                <w:rFonts w:asciiTheme="minorEastAsia" w:eastAsiaTheme="minorEastAsia" w:hAnsiTheme="minorEastAsia"/>
              </w:rPr>
            </w:pPr>
            <w:r w:rsidRPr="00821100">
              <w:rPr>
                <w:rStyle w:val="ae"/>
                <w:rFonts w:asciiTheme="minorEastAsia" w:eastAsiaTheme="minorEastAsia" w:hAnsiTheme="minorEastAsia" w:hint="eastAsia"/>
              </w:rPr>
              <w:t>１つ以上参考文献を記述したか？書式は正しいか？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75AF5C1B" w14:textId="77777777" w:rsidR="00145A6D" w:rsidRPr="008070AA" w:rsidRDefault="00145A6D" w:rsidP="00145A6D">
            <w:pPr>
              <w:jc w:val="center"/>
              <w:rPr>
                <w:sz w:val="18"/>
                <w:szCs w:val="18"/>
              </w:rPr>
            </w:pPr>
          </w:p>
        </w:tc>
      </w:tr>
      <w:tr w:rsidR="00C21351" w14:paraId="27F517E3" w14:textId="77777777" w:rsidTr="00C21351">
        <w:trPr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AF34" w14:textId="77777777" w:rsidR="00C21351" w:rsidRDefault="00C21351" w:rsidP="00145A6D">
            <w:pPr>
              <w:pStyle w:val="a9"/>
              <w:rPr>
                <w:rStyle w:val="ae"/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363B" w14:textId="597706A5" w:rsidR="00C21351" w:rsidRPr="00821100" w:rsidRDefault="00C21351" w:rsidP="00145A6D">
            <w:pPr>
              <w:spacing w:line="0" w:lineRule="atLeast"/>
              <w:rPr>
                <w:rStyle w:val="ae"/>
                <w:rFonts w:asciiTheme="minorEastAsia" w:eastAsiaTheme="minorEastAsia" w:hAnsiTheme="minorEastAsia"/>
              </w:rPr>
            </w:pPr>
            <w:r>
              <w:rPr>
                <w:rStyle w:val="ae"/>
                <w:rFonts w:asciiTheme="minorEastAsia" w:eastAsiaTheme="minorEastAsia" w:hAnsiTheme="minorEastAsia" w:hint="eastAsia"/>
              </w:rPr>
              <w:t>C</w:t>
            </w:r>
            <w:r>
              <w:rPr>
                <w:rStyle w:val="ae"/>
                <w:rFonts w:asciiTheme="minorEastAsia" w:eastAsiaTheme="minorEastAsia" w:hAnsiTheme="minorEastAsia"/>
              </w:rPr>
              <w:t>ASL</w:t>
            </w:r>
            <w:r>
              <w:rPr>
                <w:rStyle w:val="ae"/>
                <w:rFonts w:asciiTheme="minorEastAsia" w:eastAsiaTheme="minorEastAsia" w:hAnsiTheme="minorEastAsia" w:hint="eastAsia"/>
              </w:rPr>
              <w:t>シミュレータについて記述したか？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5531" w14:textId="77777777" w:rsidR="00C21351" w:rsidRPr="008070AA" w:rsidRDefault="00C21351" w:rsidP="00145A6D">
            <w:pPr>
              <w:jc w:val="center"/>
              <w:rPr>
                <w:sz w:val="18"/>
                <w:szCs w:val="18"/>
              </w:rPr>
            </w:pPr>
          </w:p>
        </w:tc>
      </w:tr>
      <w:tr w:rsidR="00145A6D" w14:paraId="1BB231EC" w14:textId="77777777" w:rsidTr="00C21351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45B563" w14:textId="77777777" w:rsidR="00145A6D" w:rsidRDefault="00145A6D" w:rsidP="00145A6D">
            <w:pPr>
              <w:pStyle w:val="a9"/>
              <w:rPr>
                <w:rStyle w:val="ae"/>
                <w:rFonts w:asciiTheme="minorEastAsia" w:eastAsiaTheme="minorEastAsia" w:hAnsiTheme="minorEastAsia"/>
                <w:szCs w:val="24"/>
              </w:rPr>
            </w:pPr>
            <w:r>
              <w:rPr>
                <w:rStyle w:val="ae"/>
                <w:rFonts w:asciiTheme="minorEastAsia" w:eastAsiaTheme="minorEastAsia" w:hAnsiTheme="minorEastAsia" w:hint="eastAsia"/>
                <w:szCs w:val="24"/>
              </w:rPr>
              <w:t>その他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4C91FF" w14:textId="77777777" w:rsidR="00145A6D" w:rsidRPr="00821100" w:rsidRDefault="00145A6D" w:rsidP="00145A6D">
            <w:pPr>
              <w:spacing w:line="0" w:lineRule="atLeast"/>
              <w:rPr>
                <w:rStyle w:val="ae"/>
                <w:rFonts w:asciiTheme="minorEastAsia" w:eastAsiaTheme="minorEastAsia" w:hAnsiTheme="minorEastAsia"/>
              </w:rPr>
            </w:pPr>
            <w:r w:rsidRPr="00821100">
              <w:rPr>
                <w:rStyle w:val="ae"/>
                <w:rFonts w:asciiTheme="minorEastAsia" w:eastAsiaTheme="minorEastAsia" w:hAnsiTheme="minorEastAsia" w:hint="eastAsia"/>
              </w:rPr>
              <w:t>図</w:t>
            </w:r>
            <w:r>
              <w:rPr>
                <w:rStyle w:val="ae"/>
                <w:rFonts w:asciiTheme="minorEastAsia" w:eastAsiaTheme="minorEastAsia" w:hAnsiTheme="minorEastAsia" w:hint="eastAsia"/>
              </w:rPr>
              <w:t>・表・リストに</w:t>
            </w:r>
            <w:r w:rsidRPr="00821100">
              <w:rPr>
                <w:rStyle w:val="ae"/>
                <w:rFonts w:asciiTheme="minorEastAsia" w:eastAsiaTheme="minorEastAsia" w:hAnsiTheme="minorEastAsia" w:hint="eastAsia"/>
              </w:rPr>
              <w:t>番号とタイトルをつけたか？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14:paraId="1789C75E" w14:textId="77777777" w:rsidR="00145A6D" w:rsidRPr="008070AA" w:rsidRDefault="00145A6D" w:rsidP="00145A6D">
            <w:pPr>
              <w:jc w:val="center"/>
              <w:rPr>
                <w:sz w:val="18"/>
                <w:szCs w:val="18"/>
              </w:rPr>
            </w:pPr>
          </w:p>
        </w:tc>
      </w:tr>
      <w:tr w:rsidR="00145A6D" w14:paraId="66AC76AC" w14:textId="77777777" w:rsidTr="00C21351">
        <w:trPr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1FD3C" w14:textId="77777777" w:rsidR="00145A6D" w:rsidRDefault="00145A6D" w:rsidP="00145A6D">
            <w:pPr>
              <w:pStyle w:val="a9"/>
              <w:rPr>
                <w:rStyle w:val="ae"/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7ECC99BF" w14:textId="77777777" w:rsidR="00145A6D" w:rsidRPr="00821100" w:rsidRDefault="00145A6D" w:rsidP="00145A6D">
            <w:pPr>
              <w:spacing w:line="0" w:lineRule="atLeast"/>
              <w:rPr>
                <w:rStyle w:val="ae"/>
                <w:rFonts w:asciiTheme="minorEastAsia" w:eastAsiaTheme="minorEastAsia" w:hAnsiTheme="minorEastAsia"/>
              </w:rPr>
            </w:pPr>
            <w:r w:rsidRPr="00821100">
              <w:rPr>
                <w:rStyle w:val="ae"/>
                <w:rFonts w:asciiTheme="minorEastAsia" w:eastAsiaTheme="minorEastAsia" w:hAnsiTheme="minorEastAsia" w:hint="eastAsia"/>
              </w:rPr>
              <w:t>ページ番号をつけたか？</w:t>
            </w:r>
          </w:p>
        </w:tc>
        <w:tc>
          <w:tcPr>
            <w:tcW w:w="1182" w:type="dxa"/>
          </w:tcPr>
          <w:p w14:paraId="0A332203" w14:textId="77777777" w:rsidR="00145A6D" w:rsidRPr="008070AA" w:rsidRDefault="00145A6D" w:rsidP="00145A6D">
            <w:pPr>
              <w:jc w:val="center"/>
              <w:rPr>
                <w:sz w:val="18"/>
                <w:szCs w:val="18"/>
              </w:rPr>
            </w:pPr>
          </w:p>
        </w:tc>
      </w:tr>
      <w:tr w:rsidR="00145A6D" w14:paraId="62949ADE" w14:textId="77777777" w:rsidTr="00C21351">
        <w:trPr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9D6C" w14:textId="77777777" w:rsidR="00145A6D" w:rsidRDefault="00145A6D" w:rsidP="00145A6D">
            <w:pPr>
              <w:pStyle w:val="a9"/>
              <w:rPr>
                <w:rStyle w:val="ae"/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3310F228" w14:textId="77777777" w:rsidR="00145A6D" w:rsidRPr="00821100" w:rsidRDefault="00145A6D" w:rsidP="00145A6D">
            <w:pPr>
              <w:spacing w:line="0" w:lineRule="atLeast"/>
              <w:rPr>
                <w:rStyle w:val="ae"/>
                <w:rFonts w:asciiTheme="minorEastAsia" w:eastAsiaTheme="minorEastAsia" w:hAnsiTheme="minorEastAsia"/>
              </w:rPr>
            </w:pPr>
            <w:r>
              <w:rPr>
                <w:rStyle w:val="ae"/>
                <w:rFonts w:hint="eastAsia"/>
              </w:rPr>
              <w:t>※オプション課題を実施したか？</w:t>
            </w:r>
          </w:p>
        </w:tc>
        <w:tc>
          <w:tcPr>
            <w:tcW w:w="1182" w:type="dxa"/>
          </w:tcPr>
          <w:p w14:paraId="2C26ABAB" w14:textId="77777777" w:rsidR="00145A6D" w:rsidRPr="008070AA" w:rsidRDefault="00145A6D" w:rsidP="00145A6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F8C8E8A" w14:textId="77777777" w:rsidR="00697AEA" w:rsidRDefault="00697AEA">
      <w:pPr>
        <w:sectPr w:rsidR="00697AEA" w:rsidSect="00FE46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93" w:right="1418" w:bottom="1134" w:left="1418" w:header="851" w:footer="992" w:gutter="0"/>
          <w:pgNumType w:start="0"/>
          <w:cols w:space="425"/>
          <w:titlePg/>
          <w:docGrid w:type="lines" w:linePitch="360"/>
        </w:sectPr>
      </w:pPr>
    </w:p>
    <w:p w14:paraId="4E4530EE" w14:textId="77777777" w:rsidR="00400343" w:rsidRPr="00400343" w:rsidRDefault="00697AEA" w:rsidP="00400343">
      <w:pPr>
        <w:rPr>
          <w:color w:val="FF0000"/>
        </w:rPr>
      </w:pPr>
      <w:r>
        <w:br w:type="page"/>
      </w:r>
      <w:r w:rsidR="005C3821">
        <w:rPr>
          <w:rFonts w:hint="eastAsia"/>
        </w:rPr>
        <w:lastRenderedPageBreak/>
        <w:t xml:space="preserve"> </w:t>
      </w:r>
      <w:r w:rsidR="008C6967">
        <w:rPr>
          <w:rFonts w:hint="eastAsia"/>
          <w:color w:val="FF0000"/>
        </w:rPr>
        <w:t>【以下の注意事項をよく読んでレポートを作成すること．提出時には赤字は削除すること．</w:t>
      </w:r>
      <w:r w:rsidR="00400343" w:rsidRPr="00400343">
        <w:rPr>
          <w:rFonts w:hint="eastAsia"/>
          <w:color w:val="FF0000"/>
        </w:rPr>
        <w:t>】</w:t>
      </w:r>
    </w:p>
    <w:p w14:paraId="4F72F5F3" w14:textId="77777777" w:rsidR="005C3821" w:rsidRDefault="005C3821" w:rsidP="005C3821">
      <w:pPr>
        <w:pStyle w:val="1"/>
      </w:pPr>
      <w:r>
        <w:rPr>
          <w:rFonts w:hint="eastAsia"/>
        </w:rPr>
        <w:t>課題の概要</w:t>
      </w:r>
    </w:p>
    <w:p w14:paraId="08523CCE" w14:textId="154BD7CB" w:rsidR="00AB26AA" w:rsidRPr="00400343" w:rsidRDefault="008C6967" w:rsidP="00AB26AA">
      <w:pPr>
        <w:rPr>
          <w:color w:val="FF0000"/>
        </w:rPr>
      </w:pPr>
      <w:r>
        <w:rPr>
          <w:rFonts w:hint="eastAsia"/>
          <w:color w:val="FF0000"/>
        </w:rPr>
        <w:t>【本レポート</w:t>
      </w:r>
      <w:r w:rsidR="00AB26AA" w:rsidRPr="00400343">
        <w:rPr>
          <w:rFonts w:hint="eastAsia"/>
          <w:color w:val="FF0000"/>
        </w:rPr>
        <w:t>課題</w:t>
      </w:r>
      <w:r>
        <w:rPr>
          <w:rFonts w:hint="eastAsia"/>
          <w:color w:val="FF0000"/>
        </w:rPr>
        <w:t>の概要を</w:t>
      </w:r>
      <w:r w:rsidR="00AB26AA" w:rsidRPr="00400343">
        <w:rPr>
          <w:rFonts w:hint="eastAsia"/>
          <w:color w:val="FF0000"/>
        </w:rPr>
        <w:t>説明しなさい</w:t>
      </w:r>
      <w:r>
        <w:rPr>
          <w:rFonts w:hint="eastAsia"/>
          <w:color w:val="FF0000"/>
        </w:rPr>
        <w:t>．</w:t>
      </w:r>
      <w:r w:rsidR="00AB26AA" w:rsidRPr="00400343">
        <w:rPr>
          <w:rFonts w:hint="eastAsia"/>
          <w:color w:val="FF0000"/>
        </w:rPr>
        <w:t>】</w:t>
      </w:r>
    </w:p>
    <w:p w14:paraId="55F34FED" w14:textId="77777777" w:rsidR="00E972A4" w:rsidRPr="00C21351" w:rsidRDefault="00E972A4" w:rsidP="005C3821"/>
    <w:p w14:paraId="724E0D90" w14:textId="4D21982D" w:rsidR="00D910B4" w:rsidRDefault="00C21351" w:rsidP="004233B3">
      <w:pPr>
        <w:pStyle w:val="1"/>
      </w:pPr>
      <w:r>
        <w:rPr>
          <w:rFonts w:hint="eastAsia"/>
        </w:rPr>
        <w:t>アセンブリ言語・</w:t>
      </w:r>
      <w:r>
        <w:rPr>
          <w:rFonts w:hint="eastAsia"/>
        </w:rPr>
        <w:t>C</w:t>
      </w:r>
      <w:r>
        <w:t>ASL2</w:t>
      </w:r>
    </w:p>
    <w:p w14:paraId="376B3EAE" w14:textId="23B391C2" w:rsidR="00D910B4" w:rsidRPr="00400343" w:rsidRDefault="00D910B4" w:rsidP="00D910B4">
      <w:pPr>
        <w:rPr>
          <w:color w:val="FF0000"/>
        </w:rPr>
      </w:pPr>
      <w:r>
        <w:rPr>
          <w:rFonts w:hint="eastAsia"/>
          <w:color w:val="FF0000"/>
        </w:rPr>
        <w:t>【</w:t>
      </w:r>
      <w:r w:rsidR="007324DD">
        <w:rPr>
          <w:rFonts w:hint="eastAsia"/>
          <w:color w:val="FF0000"/>
        </w:rPr>
        <w:t>アセンブリ言語と</w:t>
      </w:r>
      <w:r w:rsidR="007324DD">
        <w:rPr>
          <w:rFonts w:hint="eastAsia"/>
          <w:color w:val="FF0000"/>
        </w:rPr>
        <w:t>C</w:t>
      </w:r>
      <w:r w:rsidR="007324DD">
        <w:rPr>
          <w:color w:val="FF0000"/>
        </w:rPr>
        <w:t>ASL2</w:t>
      </w:r>
      <w:r w:rsidR="007324DD">
        <w:rPr>
          <w:rFonts w:hint="eastAsia"/>
          <w:color w:val="FF0000"/>
        </w:rPr>
        <w:t>について説明しなさい．なお，講義ページを参考にすることは良いが，自分の言葉で記述すること．丸写しはコピーレポートとして扱います．</w:t>
      </w:r>
      <w:r w:rsidRPr="00400343">
        <w:rPr>
          <w:rFonts w:hint="eastAsia"/>
          <w:color w:val="FF0000"/>
        </w:rPr>
        <w:t>】</w:t>
      </w:r>
    </w:p>
    <w:p w14:paraId="28506C4F" w14:textId="77777777" w:rsidR="00D910B4" w:rsidRPr="007324DD" w:rsidRDefault="00D910B4" w:rsidP="00D910B4"/>
    <w:p w14:paraId="3057D709" w14:textId="70215DA8" w:rsidR="004233B3" w:rsidRDefault="007324DD" w:rsidP="004233B3">
      <w:pPr>
        <w:pStyle w:val="1"/>
      </w:pPr>
      <w:r>
        <w:rPr>
          <w:rFonts w:hint="eastAsia"/>
        </w:rPr>
        <w:t>データ構造とアルゴリズム</w:t>
      </w:r>
    </w:p>
    <w:p w14:paraId="50367E76" w14:textId="05DB7BFE" w:rsidR="00914586" w:rsidRPr="00400343" w:rsidRDefault="00914586" w:rsidP="00914586">
      <w:pPr>
        <w:rPr>
          <w:color w:val="FF0000"/>
        </w:rPr>
      </w:pPr>
      <w:r w:rsidRPr="00400343">
        <w:rPr>
          <w:rFonts w:hint="eastAsia"/>
          <w:color w:val="FF0000"/>
        </w:rPr>
        <w:t>【</w:t>
      </w:r>
      <w:r w:rsidR="007324DD">
        <w:rPr>
          <w:rFonts w:hint="eastAsia"/>
          <w:color w:val="FF0000"/>
        </w:rPr>
        <w:t>データ構造として，プログラムで使用した</w:t>
      </w:r>
      <w:r w:rsidR="007324DD">
        <w:rPr>
          <w:rFonts w:hint="eastAsia"/>
          <w:color w:val="FF0000"/>
        </w:rPr>
        <w:t>D</w:t>
      </w:r>
      <w:r w:rsidR="007324DD">
        <w:rPr>
          <w:color w:val="FF0000"/>
        </w:rPr>
        <w:t>C, DS</w:t>
      </w:r>
      <w:r w:rsidR="007324DD">
        <w:rPr>
          <w:rFonts w:hint="eastAsia"/>
          <w:color w:val="FF0000"/>
        </w:rPr>
        <w:t>命令で定義したラベルとそれの意味することを説明しなさい．アルゴリズムとして，数値判定プログラムのフローチャートとサブルーチンのフローチャートを図示しなさい．また，フローチャートを参照しつつ，文章でもアルゴリズムの説明を記述しなさい．</w:t>
      </w:r>
      <w:r w:rsidRPr="00400343">
        <w:rPr>
          <w:rFonts w:hint="eastAsia"/>
          <w:color w:val="FF0000"/>
        </w:rPr>
        <w:t>】</w:t>
      </w:r>
    </w:p>
    <w:p w14:paraId="559E469D" w14:textId="77777777" w:rsidR="004233B3" w:rsidRPr="00914586" w:rsidRDefault="004233B3" w:rsidP="004233B3"/>
    <w:p w14:paraId="3407D565" w14:textId="77777777" w:rsidR="004233B3" w:rsidRDefault="00E972A4" w:rsidP="004233B3">
      <w:pPr>
        <w:pStyle w:val="1"/>
      </w:pPr>
      <w:r>
        <w:rPr>
          <w:rFonts w:hint="eastAsia"/>
        </w:rPr>
        <w:t>プログラム</w:t>
      </w:r>
    </w:p>
    <w:p w14:paraId="2B924DCC" w14:textId="199FA048" w:rsidR="00914586" w:rsidRPr="00400343" w:rsidRDefault="00914586" w:rsidP="00914586">
      <w:pPr>
        <w:rPr>
          <w:color w:val="FF0000"/>
        </w:rPr>
      </w:pPr>
      <w:r w:rsidRPr="00400343">
        <w:rPr>
          <w:rFonts w:hint="eastAsia"/>
          <w:color w:val="FF0000"/>
        </w:rPr>
        <w:t>【</w:t>
      </w:r>
      <w:r w:rsidR="007324DD">
        <w:rPr>
          <w:rFonts w:hint="eastAsia"/>
          <w:color w:val="FF0000"/>
        </w:rPr>
        <w:t>ソースリストを記載しつつ，説明を記述すること．記載するソースコードにはレポート課題ページにあるプログラムの要件を満たしていることを，行番号を参照しつつ示すこと．なお，</w:t>
      </w:r>
      <w:r w:rsidR="004279EE">
        <w:rPr>
          <w:rFonts w:hint="eastAsia"/>
          <w:color w:val="FF0000"/>
        </w:rPr>
        <w:t>記載するソースコードがスクリーンショットの場合は書式不備とする．</w:t>
      </w:r>
      <w:r w:rsidRPr="00400343">
        <w:rPr>
          <w:rFonts w:hint="eastAsia"/>
          <w:color w:val="FF0000"/>
        </w:rPr>
        <w:t>】</w:t>
      </w:r>
    </w:p>
    <w:p w14:paraId="26BF573D" w14:textId="77777777" w:rsidR="00E972A4" w:rsidRPr="00303926" w:rsidRDefault="00E972A4" w:rsidP="00E972A4"/>
    <w:p w14:paraId="1582879E" w14:textId="77777777" w:rsidR="00E972A4" w:rsidRDefault="00E972A4" w:rsidP="00E972A4">
      <w:pPr>
        <w:jc w:val="center"/>
      </w:pPr>
      <w:r>
        <w:rPr>
          <w:rFonts w:hint="eastAsia"/>
        </w:rPr>
        <w:t>リスト</w:t>
      </w:r>
      <w:r>
        <w:rPr>
          <w:rFonts w:hint="eastAsia"/>
        </w:rPr>
        <w:t>1</w:t>
      </w:r>
      <w:r>
        <w:rPr>
          <w:rFonts w:hint="eastAsia"/>
        </w:rPr>
        <w:t>．ソースリストの書き方の例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0"/>
      </w:tblGrid>
      <w:tr w:rsidR="00E972A4" w14:paraId="64A9043E" w14:textId="77777777" w:rsidTr="00F03560">
        <w:trPr>
          <w:trHeight w:val="1459"/>
          <w:jc w:val="center"/>
        </w:trPr>
        <w:tc>
          <w:tcPr>
            <w:tcW w:w="8280" w:type="dxa"/>
          </w:tcPr>
          <w:p w14:paraId="4B9984AD" w14:textId="77777777" w:rsidR="00E972A4" w:rsidRPr="005C3821" w:rsidRDefault="00E972A4" w:rsidP="00026081">
            <w:pPr>
              <w:pStyle w:val="a"/>
              <w:numPr>
                <w:ilvl w:val="0"/>
                <w:numId w:val="0"/>
              </w:numPr>
              <w:ind w:left="143"/>
              <w:rPr>
                <w:kern w:val="0"/>
              </w:rPr>
            </w:pPr>
          </w:p>
          <w:p w14:paraId="5B83B73D" w14:textId="5C80F339" w:rsidR="00E972A4" w:rsidRPr="00752722" w:rsidRDefault="00752722" w:rsidP="00E972A4">
            <w:pPr>
              <w:pStyle w:val="a"/>
              <w:ind w:left="143"/>
              <w:rPr>
                <w:color w:val="4000FF"/>
                <w:kern w:val="0"/>
              </w:rPr>
            </w:pPr>
            <w:r>
              <w:rPr>
                <w:rFonts w:hint="eastAsia"/>
                <w:color w:val="4000FF"/>
                <w:kern w:val="0"/>
                <w:highlight w:val="white"/>
              </w:rPr>
              <w:t>E</w:t>
            </w:r>
            <w:r>
              <w:rPr>
                <w:color w:val="4000FF"/>
                <w:kern w:val="0"/>
                <w:highlight w:val="white"/>
              </w:rPr>
              <w:t>X1    START</w:t>
            </w:r>
          </w:p>
          <w:p w14:paraId="130ACE12" w14:textId="1FB777F0" w:rsidR="00752722" w:rsidRDefault="00752722" w:rsidP="00752722">
            <w:pPr>
              <w:pStyle w:val="a"/>
              <w:ind w:left="143"/>
              <w:rPr>
                <w:color w:val="4000FF"/>
                <w:kern w:val="0"/>
              </w:rPr>
            </w:pPr>
            <w:r>
              <w:rPr>
                <w:rFonts w:hint="eastAsia"/>
                <w:color w:val="4000FF"/>
                <w:kern w:val="0"/>
              </w:rPr>
              <w:t xml:space="preserve"> </w:t>
            </w:r>
            <w:r>
              <w:rPr>
                <w:color w:val="4000FF"/>
                <w:kern w:val="0"/>
              </w:rPr>
              <w:t xml:space="preserve">       OUT</w:t>
            </w:r>
            <w:r>
              <w:rPr>
                <w:rFonts w:hint="eastAsia"/>
                <w:color w:val="4000FF"/>
                <w:kern w:val="0"/>
              </w:rPr>
              <w:t xml:space="preserve"> </w:t>
            </w:r>
            <w:r>
              <w:rPr>
                <w:color w:val="4000FF"/>
                <w:kern w:val="0"/>
              </w:rPr>
              <w:t xml:space="preserve">  OUTBUF,OUTLEN</w:t>
            </w:r>
          </w:p>
          <w:p w14:paraId="100702FD" w14:textId="525EF3B0" w:rsidR="00752722" w:rsidRDefault="00752722" w:rsidP="00752722">
            <w:pPr>
              <w:pStyle w:val="a"/>
              <w:ind w:left="143"/>
              <w:rPr>
                <w:color w:val="4000FF"/>
                <w:kern w:val="0"/>
              </w:rPr>
            </w:pPr>
            <w:r>
              <w:rPr>
                <w:rFonts w:hint="eastAsia"/>
                <w:color w:val="4000FF"/>
                <w:kern w:val="0"/>
              </w:rPr>
              <w:t xml:space="preserve"> </w:t>
            </w:r>
            <w:r>
              <w:rPr>
                <w:color w:val="4000FF"/>
                <w:kern w:val="0"/>
              </w:rPr>
              <w:t xml:space="preserve">       RET</w:t>
            </w:r>
          </w:p>
          <w:p w14:paraId="14ECFD80" w14:textId="2C32FE02" w:rsidR="00752722" w:rsidRDefault="00752722" w:rsidP="00752722">
            <w:pPr>
              <w:pStyle w:val="a"/>
              <w:ind w:left="143"/>
              <w:rPr>
                <w:color w:val="4000FF"/>
                <w:kern w:val="0"/>
              </w:rPr>
            </w:pPr>
            <w:r>
              <w:rPr>
                <w:rFonts w:hint="eastAsia"/>
                <w:color w:val="4000FF"/>
                <w:kern w:val="0"/>
              </w:rPr>
              <w:t>O</w:t>
            </w:r>
            <w:r>
              <w:rPr>
                <w:color w:val="4000FF"/>
                <w:kern w:val="0"/>
              </w:rPr>
              <w:t>UTBUF DC    ‘HELLO WORLD’</w:t>
            </w:r>
          </w:p>
          <w:p w14:paraId="3B47527E" w14:textId="48BA7B74" w:rsidR="00752722" w:rsidRDefault="00752722" w:rsidP="00752722">
            <w:pPr>
              <w:pStyle w:val="a"/>
              <w:ind w:left="143"/>
              <w:rPr>
                <w:color w:val="4000FF"/>
                <w:kern w:val="0"/>
              </w:rPr>
            </w:pPr>
            <w:r>
              <w:rPr>
                <w:rFonts w:hint="eastAsia"/>
                <w:color w:val="4000FF"/>
                <w:kern w:val="0"/>
              </w:rPr>
              <w:t>O</w:t>
            </w:r>
            <w:r>
              <w:rPr>
                <w:color w:val="4000FF"/>
                <w:kern w:val="0"/>
              </w:rPr>
              <w:t>UTLEN DC    12</w:t>
            </w:r>
          </w:p>
          <w:p w14:paraId="5415D569" w14:textId="38EC937E" w:rsidR="00E972A4" w:rsidRPr="00752722" w:rsidRDefault="00752722" w:rsidP="00752722">
            <w:pPr>
              <w:pStyle w:val="a"/>
              <w:ind w:left="143"/>
              <w:rPr>
                <w:color w:val="4000FF"/>
                <w:kern w:val="0"/>
              </w:rPr>
            </w:pPr>
            <w:r>
              <w:rPr>
                <w:rFonts w:hint="eastAsia"/>
                <w:color w:val="4000FF"/>
                <w:kern w:val="0"/>
              </w:rPr>
              <w:t xml:space="preserve"> </w:t>
            </w:r>
            <w:r>
              <w:rPr>
                <w:color w:val="4000FF"/>
                <w:kern w:val="0"/>
              </w:rPr>
              <w:t xml:space="preserve">       END</w:t>
            </w:r>
          </w:p>
        </w:tc>
      </w:tr>
    </w:tbl>
    <w:p w14:paraId="4314BC54" w14:textId="77777777" w:rsidR="00E972A4" w:rsidRPr="00914586" w:rsidRDefault="00E972A4" w:rsidP="00E972A4"/>
    <w:p w14:paraId="0D89BB62" w14:textId="77777777" w:rsidR="00E972A4" w:rsidRDefault="00E972A4" w:rsidP="00E972A4">
      <w:pPr>
        <w:pStyle w:val="1"/>
      </w:pPr>
      <w:r>
        <w:rPr>
          <w:rFonts w:hint="eastAsia"/>
        </w:rPr>
        <w:t>実行結果</w:t>
      </w:r>
    </w:p>
    <w:p w14:paraId="77E66269" w14:textId="0CC5CB46" w:rsidR="00E972A4" w:rsidRPr="00C57A3A" w:rsidRDefault="00E972A4" w:rsidP="00E972A4">
      <w:pPr>
        <w:rPr>
          <w:color w:val="FF0000"/>
        </w:rPr>
      </w:pPr>
      <w:r>
        <w:rPr>
          <w:rFonts w:hint="eastAsia"/>
          <w:color w:val="FF0000"/>
        </w:rPr>
        <w:t>【実行結果</w:t>
      </w:r>
      <w:r w:rsidR="004279EE">
        <w:rPr>
          <w:rFonts w:hint="eastAsia"/>
          <w:color w:val="FF0000"/>
        </w:rPr>
        <w:t>は</w:t>
      </w:r>
      <w:r w:rsidR="004279EE">
        <w:rPr>
          <w:rFonts w:hint="eastAsia"/>
          <w:color w:val="FF0000"/>
        </w:rPr>
        <w:t>C</w:t>
      </w:r>
      <w:r w:rsidR="004279EE">
        <w:rPr>
          <w:color w:val="FF0000"/>
        </w:rPr>
        <w:t>ASL</w:t>
      </w:r>
      <w:r w:rsidR="004279EE">
        <w:rPr>
          <w:rFonts w:hint="eastAsia"/>
          <w:color w:val="FF0000"/>
        </w:rPr>
        <w:t>シミュレータのコンソール部のスクリーンショットを記載すること．実行結果には，</w:t>
      </w:r>
      <w:r w:rsidR="004279EE">
        <w:rPr>
          <w:rFonts w:hint="eastAsia"/>
          <w:color w:val="FF0000"/>
        </w:rPr>
        <w:t>0</w:t>
      </w:r>
      <w:r w:rsidR="004279EE">
        <w:rPr>
          <w:color w:val="FF0000"/>
        </w:rPr>
        <w:t xml:space="preserve">, 1, </w:t>
      </w:r>
      <w:r w:rsidR="004279EE">
        <w:rPr>
          <w:rFonts w:hint="eastAsia"/>
          <w:color w:val="FF0000"/>
        </w:rPr>
        <w:t>素数</w:t>
      </w:r>
      <w:r w:rsidR="004279EE">
        <w:rPr>
          <w:rFonts w:hint="eastAsia"/>
          <w:color w:val="FF0000"/>
        </w:rPr>
        <w:t>,</w:t>
      </w:r>
      <w:r w:rsidR="004279EE">
        <w:rPr>
          <w:color w:val="FF0000"/>
        </w:rPr>
        <w:t xml:space="preserve"> 16</w:t>
      </w:r>
      <w:r w:rsidR="004279EE">
        <w:rPr>
          <w:rFonts w:hint="eastAsia"/>
          <w:color w:val="FF0000"/>
        </w:rPr>
        <w:t>の倍数</w:t>
      </w:r>
      <w:r w:rsidR="004279EE">
        <w:rPr>
          <w:rFonts w:hint="eastAsia"/>
          <w:color w:val="FF0000"/>
        </w:rPr>
        <w:t>,</w:t>
      </w:r>
      <w:r w:rsidR="004279EE">
        <w:rPr>
          <w:color w:val="FF0000"/>
        </w:rPr>
        <w:t xml:space="preserve">  </w:t>
      </w:r>
      <w:r w:rsidR="004279EE">
        <w:rPr>
          <w:rFonts w:hint="eastAsia"/>
          <w:color w:val="FF0000"/>
        </w:rPr>
        <w:t>8</w:t>
      </w:r>
      <w:r w:rsidR="004279EE">
        <w:rPr>
          <w:rFonts w:hint="eastAsia"/>
          <w:color w:val="FF0000"/>
        </w:rPr>
        <w:t>の倍数，</w:t>
      </w:r>
      <w:r w:rsidR="004279EE">
        <w:rPr>
          <w:rFonts w:hint="eastAsia"/>
          <w:color w:val="FF0000"/>
        </w:rPr>
        <w:t>4</w:t>
      </w:r>
      <w:r w:rsidR="004279EE">
        <w:rPr>
          <w:rFonts w:hint="eastAsia"/>
          <w:color w:val="FF0000"/>
        </w:rPr>
        <w:t>の倍数</w:t>
      </w:r>
      <w:r w:rsidR="004279EE">
        <w:rPr>
          <w:rFonts w:hint="eastAsia"/>
          <w:color w:val="FF0000"/>
        </w:rPr>
        <w:t>,</w:t>
      </w:r>
      <w:r w:rsidR="004279EE">
        <w:rPr>
          <w:color w:val="FF0000"/>
        </w:rPr>
        <w:t xml:space="preserve">  </w:t>
      </w:r>
      <w:r w:rsidR="004279EE">
        <w:rPr>
          <w:rFonts w:hint="eastAsia"/>
          <w:color w:val="FF0000"/>
        </w:rPr>
        <w:t>偶数，奇数のすべてが判定できていることを示すこと．また負の数を入力した場合の実行結果も示し，考察せよ．なお，実行結果のスクリーンショットだけでなく，文章でも説明すること．</w:t>
      </w:r>
      <w:r>
        <w:rPr>
          <w:rFonts w:hint="eastAsia"/>
          <w:color w:val="FF0000"/>
        </w:rPr>
        <w:t>】</w:t>
      </w:r>
    </w:p>
    <w:p w14:paraId="5C5A3EBE" w14:textId="77777777" w:rsidR="004233B3" w:rsidRDefault="004233B3" w:rsidP="004233B3"/>
    <w:p w14:paraId="0344C233" w14:textId="5BB56A68" w:rsidR="00FC29ED" w:rsidRPr="004279EE" w:rsidRDefault="00C016BF" w:rsidP="00FC29ED">
      <w:pPr>
        <w:pStyle w:val="1"/>
      </w:pPr>
      <w:r>
        <w:rPr>
          <w:rFonts w:hint="eastAsia"/>
        </w:rPr>
        <w:t>考察課題</w:t>
      </w:r>
    </w:p>
    <w:p w14:paraId="7FDAC377" w14:textId="36919B4A" w:rsidR="00561D46" w:rsidRDefault="004279EE" w:rsidP="007B1861">
      <w:pPr>
        <w:pStyle w:val="2"/>
      </w:pPr>
      <w:r>
        <w:rPr>
          <w:rFonts w:hint="eastAsia"/>
        </w:rPr>
        <w:t>フラグレジスタの３種類のフラグ</w:t>
      </w:r>
      <w:r>
        <w:rPr>
          <w:rFonts w:hint="eastAsia"/>
        </w:rPr>
        <w:t>(</w:t>
      </w:r>
      <w:r>
        <w:t>OF, SF, ZF)</w:t>
      </w:r>
      <w:r>
        <w:rPr>
          <w:rFonts w:hint="eastAsia"/>
        </w:rPr>
        <w:t>がどのような場合に変化するか，各フラグに関連する命令を例に挙げ，詳細に説明せよ．</w:t>
      </w:r>
    </w:p>
    <w:p w14:paraId="0AFF2BB8" w14:textId="77777777" w:rsidR="004279EE" w:rsidRPr="004279EE" w:rsidRDefault="004279EE" w:rsidP="004279EE"/>
    <w:p w14:paraId="06899B21" w14:textId="6895BF76" w:rsidR="00561D46" w:rsidRDefault="00075179" w:rsidP="00075179">
      <w:pPr>
        <w:pStyle w:val="2"/>
      </w:pPr>
      <w:r>
        <w:rPr>
          <w:rFonts w:hint="eastAsia"/>
        </w:rPr>
        <w:t>マスク処理について，作成した数値判定プログラムを例に説明せよ．</w:t>
      </w:r>
    </w:p>
    <w:p w14:paraId="53DF0E8C" w14:textId="2F3DF44A" w:rsidR="00491807" w:rsidRDefault="00491807" w:rsidP="00491807"/>
    <w:p w14:paraId="681104F2" w14:textId="58A41E74" w:rsidR="005F7077" w:rsidRDefault="00EB63D1" w:rsidP="00BF0F62">
      <w:pPr>
        <w:pStyle w:val="2"/>
      </w:pPr>
      <w:r w:rsidRPr="00EB63D1">
        <w:rPr>
          <w:rFonts w:hint="eastAsia"/>
        </w:rPr>
        <w:t>作成した数値判定プログラムで判定できる最大の数はいくつか．また，なぜそれ以上の数の</w:t>
      </w:r>
      <w:r w:rsidRPr="00EB63D1">
        <w:rPr>
          <w:rFonts w:hint="eastAsia"/>
        </w:rPr>
        <w:lastRenderedPageBreak/>
        <w:t>判定はできないのか，説明せよ．</w:t>
      </w:r>
    </w:p>
    <w:p w14:paraId="6FF7AE73" w14:textId="77777777" w:rsidR="005F7077" w:rsidRPr="005F7077" w:rsidRDefault="005F7077" w:rsidP="004233B3"/>
    <w:p w14:paraId="146688D7" w14:textId="504780EA" w:rsidR="00491807" w:rsidRDefault="00491807" w:rsidP="00491807">
      <w:pPr>
        <w:pStyle w:val="1"/>
      </w:pPr>
      <w:r>
        <w:rPr>
          <w:rFonts w:hint="eastAsia"/>
        </w:rPr>
        <w:t>オプション課題（任意）</w:t>
      </w:r>
    </w:p>
    <w:p w14:paraId="622982F9" w14:textId="77777777" w:rsidR="00491807" w:rsidRPr="00491807" w:rsidRDefault="00491807" w:rsidP="00491807"/>
    <w:p w14:paraId="0BEC5942" w14:textId="5FB741DC" w:rsidR="002E792F" w:rsidRPr="002E792F" w:rsidRDefault="002E792F" w:rsidP="002E792F">
      <w:pPr>
        <w:pStyle w:val="1"/>
      </w:pPr>
      <w:r>
        <w:rPr>
          <w:rFonts w:hint="eastAsia"/>
        </w:rPr>
        <w:t>感想・意見（任意）</w:t>
      </w:r>
    </w:p>
    <w:p w14:paraId="0528E69D" w14:textId="77777777" w:rsidR="002E792F" w:rsidRDefault="002E792F" w:rsidP="002E792F">
      <w:pPr>
        <w:jc w:val="left"/>
      </w:pPr>
    </w:p>
    <w:p w14:paraId="0D23B9E7" w14:textId="77777777" w:rsidR="004233B3" w:rsidRDefault="004233B3" w:rsidP="004233B3">
      <w:pPr>
        <w:pStyle w:val="1"/>
      </w:pPr>
      <w:r>
        <w:rPr>
          <w:rFonts w:hint="eastAsia"/>
        </w:rPr>
        <w:t>参考文献</w:t>
      </w:r>
    </w:p>
    <w:p w14:paraId="2E9F947B" w14:textId="0531FC20" w:rsidR="00E972A4" w:rsidRDefault="00C57A3A" w:rsidP="00D910B4">
      <w:r>
        <w:rPr>
          <w:rFonts w:hint="eastAsia"/>
          <w:color w:val="FF0000"/>
        </w:rPr>
        <w:t>【</w:t>
      </w:r>
      <w:r w:rsidR="00491807">
        <w:rPr>
          <w:color w:val="FF0000"/>
        </w:rPr>
        <w:t>CASL</w:t>
      </w:r>
      <w:r w:rsidR="00491807">
        <w:rPr>
          <w:rFonts w:hint="eastAsia"/>
          <w:color w:val="FF0000"/>
        </w:rPr>
        <w:t>シミュレータに加え，</w:t>
      </w:r>
      <w:r>
        <w:rPr>
          <w:rFonts w:hint="eastAsia"/>
          <w:color w:val="FF0000"/>
        </w:rPr>
        <w:t>少なくとも</w:t>
      </w:r>
      <w:r w:rsidRPr="00C57A3A">
        <w:rPr>
          <w:rFonts w:hint="eastAsia"/>
          <w:color w:val="FF0000"/>
        </w:rPr>
        <w:t>１つ以上参考文献を記述</w:t>
      </w:r>
      <w:r w:rsidR="00FC29ED">
        <w:rPr>
          <w:rFonts w:hint="eastAsia"/>
          <w:color w:val="FF0000"/>
        </w:rPr>
        <w:t>すること．</w:t>
      </w:r>
      <w:r>
        <w:rPr>
          <w:rFonts w:hint="eastAsia"/>
          <w:color w:val="FF0000"/>
        </w:rPr>
        <w:t>】</w:t>
      </w:r>
    </w:p>
    <w:sectPr w:rsidR="00E972A4">
      <w:type w:val="continuous"/>
      <w:pgSz w:w="11906" w:h="16838" w:code="9"/>
      <w:pgMar w:top="1418" w:right="1418" w:bottom="1418" w:left="1418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D7F01" w14:textId="77777777" w:rsidR="003F65C9" w:rsidRDefault="003F65C9">
      <w:r>
        <w:separator/>
      </w:r>
    </w:p>
  </w:endnote>
  <w:endnote w:type="continuationSeparator" w:id="0">
    <w:p w14:paraId="31A974AC" w14:textId="77777777" w:rsidR="003F65C9" w:rsidRDefault="003F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E529B" w14:textId="77777777" w:rsidR="00F86AE4" w:rsidRDefault="00F86A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43F3A8" w14:textId="77777777" w:rsidR="00F86AE4" w:rsidRDefault="00F86AE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ABD54" w14:textId="77777777" w:rsidR="00F86AE4" w:rsidRDefault="00F86A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0299">
      <w:rPr>
        <w:rStyle w:val="a5"/>
        <w:noProof/>
      </w:rPr>
      <w:t>1</w:t>
    </w:r>
    <w:r>
      <w:rPr>
        <w:rStyle w:val="a5"/>
      </w:rPr>
      <w:fldChar w:fldCharType="end"/>
    </w:r>
  </w:p>
  <w:p w14:paraId="27EE2C8A" w14:textId="77777777" w:rsidR="00F86AE4" w:rsidRDefault="00F86AE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4DD67" w14:textId="77777777" w:rsidR="00AA18B0" w:rsidRDefault="00AA18B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F72C" w14:textId="77777777" w:rsidR="003F65C9" w:rsidRDefault="003F65C9">
      <w:r>
        <w:separator/>
      </w:r>
    </w:p>
  </w:footnote>
  <w:footnote w:type="continuationSeparator" w:id="0">
    <w:p w14:paraId="0A940DF4" w14:textId="77777777" w:rsidR="003F65C9" w:rsidRDefault="003F6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0155F" w14:textId="77777777" w:rsidR="00AA18B0" w:rsidRDefault="00AA18B0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D2697" w14:textId="77777777" w:rsidR="00AA18B0" w:rsidRDefault="00AA18B0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8855" w14:textId="77777777" w:rsidR="00AA18B0" w:rsidRDefault="00AA18B0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3C4"/>
    <w:multiLevelType w:val="multilevel"/>
    <w:tmpl w:val="2C843D82"/>
    <w:lvl w:ilvl="0">
      <w:start w:val="1"/>
      <w:numFmt w:val="decimal"/>
      <w:lvlText w:val="%1: "/>
      <w:lvlJc w:val="right"/>
      <w:pPr>
        <w:tabs>
          <w:tab w:val="num" w:pos="794"/>
        </w:tabs>
        <w:ind w:left="1200" w:hanging="803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B2C1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" w15:restartNumberingAfterBreak="0">
    <w:nsid w:val="0A1326CE"/>
    <w:multiLevelType w:val="hybridMultilevel"/>
    <w:tmpl w:val="1F0C9804"/>
    <w:lvl w:ilvl="0" w:tplc="D062ED1E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Courier New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795E45"/>
    <w:multiLevelType w:val="multilevel"/>
    <w:tmpl w:val="EF1A7AF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162E161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5" w15:restartNumberingAfterBreak="0">
    <w:nsid w:val="198E0589"/>
    <w:multiLevelType w:val="hybridMultilevel"/>
    <w:tmpl w:val="708AE6B8"/>
    <w:lvl w:ilvl="0" w:tplc="C12EA2C8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9D4D85"/>
    <w:multiLevelType w:val="multilevel"/>
    <w:tmpl w:val="DF5C901C"/>
    <w:lvl w:ilvl="0">
      <w:start w:val="1"/>
      <w:numFmt w:val="decimal"/>
      <w:lvlText w:val="%1: "/>
      <w:lvlJc w:val="right"/>
      <w:pPr>
        <w:tabs>
          <w:tab w:val="num" w:pos="397"/>
        </w:tabs>
        <w:ind w:left="0" w:firstLine="39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D558FE"/>
    <w:multiLevelType w:val="multilevel"/>
    <w:tmpl w:val="FC7E1794"/>
    <w:lvl w:ilvl="0">
      <w:start w:val="1"/>
      <w:numFmt w:val="decimal"/>
      <w:lvlText w:val="%1: "/>
      <w:lvlJc w:val="right"/>
      <w:pPr>
        <w:tabs>
          <w:tab w:val="num" w:pos="170"/>
        </w:tabs>
        <w:ind w:left="170" w:hanging="17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594044"/>
    <w:multiLevelType w:val="multilevel"/>
    <w:tmpl w:val="EF985F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9" w15:restartNumberingAfterBreak="0">
    <w:nsid w:val="35732C56"/>
    <w:multiLevelType w:val="hybridMultilevel"/>
    <w:tmpl w:val="B64651B6"/>
    <w:lvl w:ilvl="0" w:tplc="18E21706">
      <w:start w:val="1"/>
      <w:numFmt w:val="decimal"/>
      <w:pStyle w:val="a"/>
      <w:lvlText w:val="%1: "/>
      <w:lvlJc w:val="right"/>
      <w:pPr>
        <w:tabs>
          <w:tab w:val="num" w:pos="597"/>
        </w:tabs>
        <w:ind w:left="200" w:firstLine="51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191648"/>
    <w:multiLevelType w:val="multilevel"/>
    <w:tmpl w:val="C8307BDE"/>
    <w:lvl w:ilvl="0">
      <w:start w:val="1"/>
      <w:numFmt w:val="decimal"/>
      <w:lvlText w:val="%1:"/>
      <w:lvlJc w:val="right"/>
      <w:pPr>
        <w:tabs>
          <w:tab w:val="num" w:pos="420"/>
        </w:tabs>
        <w:ind w:left="420" w:hanging="132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832C44"/>
    <w:multiLevelType w:val="hybridMultilevel"/>
    <w:tmpl w:val="D77AE8C2"/>
    <w:lvl w:ilvl="0" w:tplc="21425D90">
      <w:start w:val="1"/>
      <w:numFmt w:val="decimal"/>
      <w:lvlText w:val="[%1]"/>
      <w:lvlJc w:val="left"/>
      <w:pPr>
        <w:tabs>
          <w:tab w:val="num" w:pos="42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5E7648D"/>
    <w:multiLevelType w:val="hybridMultilevel"/>
    <w:tmpl w:val="C8307BDE"/>
    <w:lvl w:ilvl="0" w:tplc="79C4B37A">
      <w:start w:val="1"/>
      <w:numFmt w:val="decimal"/>
      <w:lvlText w:val="%1:"/>
      <w:lvlJc w:val="right"/>
      <w:pPr>
        <w:tabs>
          <w:tab w:val="num" w:pos="420"/>
        </w:tabs>
        <w:ind w:left="420" w:hanging="132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AE355E"/>
    <w:multiLevelType w:val="multilevel"/>
    <w:tmpl w:val="AD74CF5A"/>
    <w:lvl w:ilvl="0">
      <w:start w:val="1"/>
      <w:numFmt w:val="decimal"/>
      <w:lvlText w:val="%1: "/>
      <w:lvlJc w:val="right"/>
      <w:pPr>
        <w:tabs>
          <w:tab w:val="num" w:pos="340"/>
        </w:tabs>
        <w:ind w:left="0" w:firstLine="39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F563EF5"/>
    <w:multiLevelType w:val="multilevel"/>
    <w:tmpl w:val="EF1A7AF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633A02CB"/>
    <w:multiLevelType w:val="multilevel"/>
    <w:tmpl w:val="1750E182"/>
    <w:lvl w:ilvl="0">
      <w:start w:val="1"/>
      <w:numFmt w:val="decimal"/>
      <w:lvlText w:val="(%1)"/>
      <w:lvlJc w:val="left"/>
      <w:pPr>
        <w:tabs>
          <w:tab w:val="num" w:pos="42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3BB5BFD"/>
    <w:multiLevelType w:val="hybridMultilevel"/>
    <w:tmpl w:val="545A7B12"/>
    <w:lvl w:ilvl="0" w:tplc="855CA2D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C9B3B7A"/>
    <w:multiLevelType w:val="multilevel"/>
    <w:tmpl w:val="8C6EC3DC"/>
    <w:lvl w:ilvl="0">
      <w:start w:val="1"/>
      <w:numFmt w:val="decimal"/>
      <w:lvlText w:val="%1: "/>
      <w:lvlJc w:val="right"/>
      <w:pPr>
        <w:tabs>
          <w:tab w:val="num" w:pos="0"/>
        </w:tabs>
        <w:ind w:left="397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9C68F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9" w15:restartNumberingAfterBreak="0">
    <w:nsid w:val="750E5A46"/>
    <w:multiLevelType w:val="multilevel"/>
    <w:tmpl w:val="88CA13EE"/>
    <w:lvl w:ilvl="0">
      <w:start w:val="1"/>
      <w:numFmt w:val="decimal"/>
      <w:lvlText w:val="%1: "/>
      <w:lvlJc w:val="right"/>
      <w:pPr>
        <w:tabs>
          <w:tab w:val="num" w:pos="397"/>
        </w:tabs>
        <w:ind w:left="96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6C3747F"/>
    <w:multiLevelType w:val="hybridMultilevel"/>
    <w:tmpl w:val="1750E182"/>
    <w:lvl w:ilvl="0" w:tplc="77381E30">
      <w:start w:val="1"/>
      <w:numFmt w:val="decimal"/>
      <w:lvlText w:val="(%1)"/>
      <w:lvlJc w:val="left"/>
      <w:pPr>
        <w:tabs>
          <w:tab w:val="num" w:pos="42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AF01E57"/>
    <w:multiLevelType w:val="multilevel"/>
    <w:tmpl w:val="87F8CFDA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4"/>
  </w:num>
  <w:num w:numId="2">
    <w:abstractNumId w:val="21"/>
  </w:num>
  <w:num w:numId="3">
    <w:abstractNumId w:val="18"/>
  </w:num>
  <w:num w:numId="4">
    <w:abstractNumId w:val="3"/>
  </w:num>
  <w:num w:numId="5">
    <w:abstractNumId w:val="14"/>
  </w:num>
  <w:num w:numId="6">
    <w:abstractNumId w:val="20"/>
  </w:num>
  <w:num w:numId="7">
    <w:abstractNumId w:val="15"/>
  </w:num>
  <w:num w:numId="8">
    <w:abstractNumId w:val="11"/>
  </w:num>
  <w:num w:numId="9">
    <w:abstractNumId w:val="16"/>
  </w:num>
  <w:num w:numId="10">
    <w:abstractNumId w:val="12"/>
  </w:num>
  <w:num w:numId="11">
    <w:abstractNumId w:val="2"/>
  </w:num>
  <w:num w:numId="12">
    <w:abstractNumId w:val="8"/>
  </w:num>
  <w:num w:numId="13">
    <w:abstractNumId w:val="10"/>
  </w:num>
  <w:num w:numId="14">
    <w:abstractNumId w:val="9"/>
  </w:num>
  <w:num w:numId="15">
    <w:abstractNumId w:val="0"/>
  </w:num>
  <w:num w:numId="16">
    <w:abstractNumId w:val="19"/>
  </w:num>
  <w:num w:numId="17">
    <w:abstractNumId w:val="17"/>
  </w:num>
  <w:num w:numId="18">
    <w:abstractNumId w:val="1"/>
  </w:num>
  <w:num w:numId="19">
    <w:abstractNumId w:val="13"/>
  </w:num>
  <w:num w:numId="20">
    <w:abstractNumId w:val="7"/>
  </w:num>
  <w:num w:numId="21">
    <w:abstractNumId w:val="6"/>
  </w:num>
  <w:num w:numId="22">
    <w:abstractNumId w:val="9"/>
    <w:lvlOverride w:ilvl="0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AD"/>
    <w:rsid w:val="00005740"/>
    <w:rsid w:val="0006472C"/>
    <w:rsid w:val="00075179"/>
    <w:rsid w:val="00075602"/>
    <w:rsid w:val="00086C13"/>
    <w:rsid w:val="000A7E5F"/>
    <w:rsid w:val="000B5C49"/>
    <w:rsid w:val="000C0428"/>
    <w:rsid w:val="001145B7"/>
    <w:rsid w:val="0012235E"/>
    <w:rsid w:val="00124225"/>
    <w:rsid w:val="00145A6D"/>
    <w:rsid w:val="00153F08"/>
    <w:rsid w:val="00156FD8"/>
    <w:rsid w:val="00174434"/>
    <w:rsid w:val="001C12F9"/>
    <w:rsid w:val="001C6F1A"/>
    <w:rsid w:val="001F03E8"/>
    <w:rsid w:val="00221BD8"/>
    <w:rsid w:val="00254765"/>
    <w:rsid w:val="00275CB5"/>
    <w:rsid w:val="002913C1"/>
    <w:rsid w:val="002C1701"/>
    <w:rsid w:val="002C2BE3"/>
    <w:rsid w:val="002D4402"/>
    <w:rsid w:val="002E792F"/>
    <w:rsid w:val="002F4F42"/>
    <w:rsid w:val="00303926"/>
    <w:rsid w:val="00325B4B"/>
    <w:rsid w:val="00337F4C"/>
    <w:rsid w:val="00356F69"/>
    <w:rsid w:val="0038444E"/>
    <w:rsid w:val="003954AC"/>
    <w:rsid w:val="003B5AA0"/>
    <w:rsid w:val="003F65C9"/>
    <w:rsid w:val="00400343"/>
    <w:rsid w:val="0040393E"/>
    <w:rsid w:val="00403F48"/>
    <w:rsid w:val="00404092"/>
    <w:rsid w:val="00404385"/>
    <w:rsid w:val="004233B3"/>
    <w:rsid w:val="004279EE"/>
    <w:rsid w:val="004319D8"/>
    <w:rsid w:val="00432979"/>
    <w:rsid w:val="004376D0"/>
    <w:rsid w:val="004613DB"/>
    <w:rsid w:val="00491807"/>
    <w:rsid w:val="004B7586"/>
    <w:rsid w:val="005141BD"/>
    <w:rsid w:val="0053032F"/>
    <w:rsid w:val="005404FD"/>
    <w:rsid w:val="005429CD"/>
    <w:rsid w:val="00561D46"/>
    <w:rsid w:val="005759BF"/>
    <w:rsid w:val="005A16BD"/>
    <w:rsid w:val="005C3821"/>
    <w:rsid w:val="005F4CC2"/>
    <w:rsid w:val="005F7077"/>
    <w:rsid w:val="0064007F"/>
    <w:rsid w:val="006429B4"/>
    <w:rsid w:val="00643E13"/>
    <w:rsid w:val="006541CD"/>
    <w:rsid w:val="00666C5C"/>
    <w:rsid w:val="006715F4"/>
    <w:rsid w:val="00672653"/>
    <w:rsid w:val="00683B0C"/>
    <w:rsid w:val="0069239A"/>
    <w:rsid w:val="00693E2C"/>
    <w:rsid w:val="00694D01"/>
    <w:rsid w:val="00696DAD"/>
    <w:rsid w:val="006975F8"/>
    <w:rsid w:val="00697AEA"/>
    <w:rsid w:val="006C35AC"/>
    <w:rsid w:val="007324DD"/>
    <w:rsid w:val="0073616C"/>
    <w:rsid w:val="00752722"/>
    <w:rsid w:val="007933CB"/>
    <w:rsid w:val="007A5338"/>
    <w:rsid w:val="007B07CB"/>
    <w:rsid w:val="007B1861"/>
    <w:rsid w:val="00805A8B"/>
    <w:rsid w:val="008070AA"/>
    <w:rsid w:val="00821100"/>
    <w:rsid w:val="00847FB6"/>
    <w:rsid w:val="00886402"/>
    <w:rsid w:val="008B434E"/>
    <w:rsid w:val="008C4C7B"/>
    <w:rsid w:val="008C6967"/>
    <w:rsid w:val="008D3F06"/>
    <w:rsid w:val="00914586"/>
    <w:rsid w:val="00930CD0"/>
    <w:rsid w:val="00930EAF"/>
    <w:rsid w:val="00932193"/>
    <w:rsid w:val="00973130"/>
    <w:rsid w:val="00975C62"/>
    <w:rsid w:val="009A4344"/>
    <w:rsid w:val="009A452C"/>
    <w:rsid w:val="009D5249"/>
    <w:rsid w:val="009E5A84"/>
    <w:rsid w:val="00A26AB3"/>
    <w:rsid w:val="00A307AC"/>
    <w:rsid w:val="00A53259"/>
    <w:rsid w:val="00A85001"/>
    <w:rsid w:val="00AA18B0"/>
    <w:rsid w:val="00AB26AA"/>
    <w:rsid w:val="00AB2EB7"/>
    <w:rsid w:val="00AC407C"/>
    <w:rsid w:val="00AE0734"/>
    <w:rsid w:val="00AF0299"/>
    <w:rsid w:val="00B03AE2"/>
    <w:rsid w:val="00B24E77"/>
    <w:rsid w:val="00B43446"/>
    <w:rsid w:val="00B45E88"/>
    <w:rsid w:val="00BA0348"/>
    <w:rsid w:val="00BE4012"/>
    <w:rsid w:val="00C016BF"/>
    <w:rsid w:val="00C1377D"/>
    <w:rsid w:val="00C21351"/>
    <w:rsid w:val="00C57A3A"/>
    <w:rsid w:val="00C77738"/>
    <w:rsid w:val="00CC0949"/>
    <w:rsid w:val="00CC3C64"/>
    <w:rsid w:val="00D06C52"/>
    <w:rsid w:val="00D805E3"/>
    <w:rsid w:val="00D910B4"/>
    <w:rsid w:val="00D969D5"/>
    <w:rsid w:val="00DC574F"/>
    <w:rsid w:val="00DF7993"/>
    <w:rsid w:val="00E527F5"/>
    <w:rsid w:val="00E9678A"/>
    <w:rsid w:val="00E972A4"/>
    <w:rsid w:val="00EB63D1"/>
    <w:rsid w:val="00EE10A1"/>
    <w:rsid w:val="00EF5C64"/>
    <w:rsid w:val="00F03560"/>
    <w:rsid w:val="00F04931"/>
    <w:rsid w:val="00F41D42"/>
    <w:rsid w:val="00F444E5"/>
    <w:rsid w:val="00F4787C"/>
    <w:rsid w:val="00F62813"/>
    <w:rsid w:val="00F77304"/>
    <w:rsid w:val="00F86AE4"/>
    <w:rsid w:val="00F95412"/>
    <w:rsid w:val="00FC03F3"/>
    <w:rsid w:val="00FC20E8"/>
    <w:rsid w:val="00FC29ED"/>
    <w:rsid w:val="00FE46E2"/>
    <w:rsid w:val="00F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D652C"/>
  <w15:chartTrackingRefBased/>
  <w15:docId w15:val="{58707018-2AA5-41AF-800C-9BFB140F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1"/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0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0"/>
    <w:semiHidden/>
    <w:rPr>
      <w:rFonts w:ascii="Arial" w:eastAsia="ＭＳ ゴシック" w:hAnsi="Arial"/>
      <w:sz w:val="18"/>
      <w:szCs w:val="18"/>
    </w:rPr>
  </w:style>
  <w:style w:type="character" w:styleId="aa">
    <w:name w:val="Hyperlink"/>
    <w:rPr>
      <w:color w:val="0000FF"/>
      <w:u w:val="single"/>
    </w:rPr>
  </w:style>
  <w:style w:type="paragraph" w:styleId="ab">
    <w:name w:val="caption"/>
    <w:basedOn w:val="a0"/>
    <w:next w:val="a0"/>
    <w:qFormat/>
    <w:pPr>
      <w:spacing w:before="120" w:after="240"/>
      <w:jc w:val="center"/>
    </w:pPr>
    <w:rPr>
      <w:b/>
      <w:bCs/>
      <w:sz w:val="20"/>
      <w:szCs w:val="21"/>
    </w:rPr>
  </w:style>
  <w:style w:type="paragraph" w:customStyle="1" w:styleId="ac">
    <w:name w:val="ソースコード"/>
    <w:basedOn w:val="a0"/>
    <w:pP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</w:tabs>
      <w:spacing w:line="0" w:lineRule="atLeast"/>
    </w:pPr>
    <w:rPr>
      <w:rFonts w:ascii="Courier New" w:hAnsi="Courier New" w:cs="Courier New"/>
      <w:sz w:val="18"/>
      <w:szCs w:val="18"/>
    </w:rPr>
  </w:style>
  <w:style w:type="paragraph" w:customStyle="1" w:styleId="ad">
    <w:name w:val="レポートタイトル"/>
    <w:basedOn w:val="a0"/>
    <w:pPr>
      <w:jc w:val="center"/>
    </w:pPr>
    <w:rPr>
      <w:rFonts w:ascii="ＭＳ Ｐゴシック" w:eastAsia="ＭＳ Ｐゴシック" w:hAnsi="ＭＳ Ｐゴシック"/>
      <w:sz w:val="36"/>
      <w:szCs w:val="36"/>
    </w:rPr>
  </w:style>
  <w:style w:type="paragraph" w:styleId="HTML">
    <w:name w:val="HTML Preformatted"/>
    <w:basedOn w:val="a0"/>
    <w:rsid w:val="00EE10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ae">
    <w:name w:val="チェック項目"/>
    <w:rPr>
      <w:sz w:val="18"/>
    </w:rPr>
  </w:style>
  <w:style w:type="character" w:customStyle="1" w:styleId="af">
    <w:name w:val="課題名"/>
    <w:rPr>
      <w:rFonts w:ascii="ＭＳ Ｐゴシック" w:eastAsia="ＭＳ Ｐゴシック" w:hAnsi="ＭＳ Ｐゴシック"/>
      <w:sz w:val="28"/>
      <w:u w:val="single"/>
    </w:rPr>
  </w:style>
  <w:style w:type="paragraph" w:customStyle="1" w:styleId="a">
    <w:name w:val="ソースコード（行番号付）"/>
    <w:basedOn w:val="ac"/>
    <w:pPr>
      <w:numPr>
        <w:numId w:val="14"/>
      </w:numPr>
    </w:pPr>
  </w:style>
  <w:style w:type="paragraph" w:customStyle="1" w:styleId="af0">
    <w:name w:val="実行結果"/>
    <w:basedOn w:val="a0"/>
    <w:pPr>
      <w:spacing w:line="220" w:lineRule="exact"/>
      <w:ind w:leftChars="200" w:left="200" w:rightChars="200" w:right="200"/>
    </w:pPr>
    <w:rPr>
      <w:rFonts w:eastAsia="ＭＳ ゴシック"/>
      <w:sz w:val="20"/>
    </w:rPr>
  </w:style>
  <w:style w:type="paragraph" w:styleId="af1">
    <w:name w:val="header"/>
    <w:basedOn w:val="a0"/>
    <w:link w:val="af2"/>
    <w:rsid w:val="00AA18B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link w:val="af1"/>
    <w:rsid w:val="00AA18B0"/>
    <w:rPr>
      <w:kern w:val="2"/>
      <w:sz w:val="21"/>
      <w:szCs w:val="24"/>
    </w:rPr>
  </w:style>
  <w:style w:type="paragraph" w:styleId="af3">
    <w:name w:val="List Paragraph"/>
    <w:basedOn w:val="a0"/>
    <w:uiPriority w:val="34"/>
    <w:qFormat/>
    <w:rsid w:val="00C016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882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auto"/>
                        <w:left w:val="single" w:sz="6" w:space="15" w:color="auto"/>
                        <w:bottom w:val="single" w:sz="6" w:space="1" w:color="auto"/>
                        <w:right w:val="single" w:sz="6" w:space="15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tsuki\&#12487;&#12473;&#12463;&#12488;&#12483;&#12503;\&#28436;&#32722;_&#12524;&#12509;&#12540;&#12488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B845A-782C-4201-9152-139EFEF1C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演習_レポートテンプレート.dot</Template>
  <TotalTime>1642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プログラミング演習III　2012レポート中級編Skeleton</vt:lpstr>
      <vt:lpstr>目的・課題の概要</vt:lpstr>
    </vt:vector>
  </TitlesOfParts>
  <Company>Utsunomiya Univ.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プログラミング演習III　2012レポート中級編Skeleton</dc:title>
  <dc:subject/>
  <dc:creator>大川猛</dc:creator>
  <cp:keywords/>
  <dc:description/>
  <cp:lastModifiedBy>Mariko</cp:lastModifiedBy>
  <cp:revision>26</cp:revision>
  <cp:lastPrinted>2004-04-08T08:03:00Z</cp:lastPrinted>
  <dcterms:created xsi:type="dcterms:W3CDTF">2015-06-02T09:20:00Z</dcterms:created>
  <dcterms:modified xsi:type="dcterms:W3CDTF">2025-12-17T05:33:00Z</dcterms:modified>
</cp:coreProperties>
</file>