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13671" w14:textId="77777777" w:rsidR="00DC141B" w:rsidRPr="00DC141B" w:rsidRDefault="00DC141B" w:rsidP="00DC141B">
      <w:pPr>
        <w:pStyle w:val="ad"/>
        <w:jc w:val="right"/>
        <w:rPr>
          <w:sz w:val="24"/>
        </w:rPr>
      </w:pPr>
    </w:p>
    <w:p w14:paraId="4FF27786" w14:textId="77777777" w:rsidR="00697AEA" w:rsidRDefault="00697AEA">
      <w:pPr>
        <w:pStyle w:val="ad"/>
      </w:pPr>
      <w:r>
        <w:rPr>
          <w:rFonts w:hint="eastAsia"/>
        </w:rPr>
        <w:t>プログラミング演習Ⅰ　レポート</w:t>
      </w:r>
    </w:p>
    <w:p w14:paraId="23E02DDE" w14:textId="77777777" w:rsidR="00697AEA" w:rsidRDefault="00697AEA">
      <w:pPr>
        <w:rPr>
          <w:rStyle w:val="af"/>
        </w:rPr>
      </w:pPr>
      <w:r>
        <w:rPr>
          <w:rStyle w:val="af"/>
          <w:rFonts w:hint="eastAsia"/>
        </w:rPr>
        <w:t>課題名：</w:t>
      </w:r>
      <w:r>
        <w:rPr>
          <w:rStyle w:val="af"/>
        </w:rPr>
        <w:t xml:space="preserve">    </w:t>
      </w:r>
      <w:r w:rsidR="004A7815">
        <w:rPr>
          <w:rStyle w:val="af"/>
          <w:rFonts w:hint="eastAsia"/>
        </w:rPr>
        <w:t xml:space="preserve">　　　　　　　　　　　　整列　　　　　　　　　　　　　　　　　　　</w:t>
      </w:r>
      <w:r>
        <w:rPr>
          <w:rStyle w:val="af"/>
        </w:rPr>
        <w:t xml:space="preserve">        </w:t>
      </w:r>
    </w:p>
    <w:p w14:paraId="6A4C5D7C" w14:textId="77777777" w:rsidR="00697AEA" w:rsidRDefault="00697AE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"/>
        <w:gridCol w:w="749"/>
        <w:gridCol w:w="426"/>
        <w:gridCol w:w="740"/>
        <w:gridCol w:w="426"/>
        <w:gridCol w:w="726"/>
        <w:gridCol w:w="729"/>
        <w:gridCol w:w="1098"/>
      </w:tblGrid>
      <w:tr w:rsidR="00697AEA" w14:paraId="069B82AF" w14:textId="77777777">
        <w:trPr>
          <w:jc w:val="center"/>
        </w:trPr>
        <w:tc>
          <w:tcPr>
            <w:tcW w:w="2160" w:type="dxa"/>
          </w:tcPr>
          <w:p w14:paraId="0EAB54F6" w14:textId="77777777" w:rsidR="00697AEA" w:rsidRDefault="00697AEA">
            <w:pPr>
              <w:jc w:val="center"/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408" w:type="dxa"/>
            <w:gridSpan w:val="8"/>
          </w:tcPr>
          <w:p w14:paraId="5DE71EF5" w14:textId="77777777" w:rsidR="00697AEA" w:rsidRDefault="00697AEA"/>
        </w:tc>
      </w:tr>
      <w:tr w:rsidR="00697AEA" w14:paraId="0930CDDC" w14:textId="77777777">
        <w:trPr>
          <w:jc w:val="center"/>
        </w:trPr>
        <w:tc>
          <w:tcPr>
            <w:tcW w:w="2160" w:type="dxa"/>
          </w:tcPr>
          <w:p w14:paraId="16F139B6" w14:textId="77777777" w:rsidR="00697AEA" w:rsidRDefault="00697AE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08" w:type="dxa"/>
            <w:gridSpan w:val="8"/>
          </w:tcPr>
          <w:p w14:paraId="3F3FAF31" w14:textId="77777777" w:rsidR="00697AEA" w:rsidRDefault="00697AEA"/>
        </w:tc>
      </w:tr>
      <w:tr w:rsidR="00697AEA" w14:paraId="02D264EC" w14:textId="77777777">
        <w:trPr>
          <w:jc w:val="center"/>
        </w:trPr>
        <w:tc>
          <w:tcPr>
            <w:tcW w:w="2160" w:type="dxa"/>
          </w:tcPr>
          <w:p w14:paraId="30562958" w14:textId="77777777" w:rsidR="00697AEA" w:rsidRDefault="00697AEA">
            <w:pPr>
              <w:jc w:val="center"/>
            </w:pPr>
            <w:r>
              <w:rPr>
                <w:rFonts w:hint="eastAsia"/>
              </w:rPr>
              <w:t>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747CE630" w14:textId="77777777" w:rsidR="00697AEA" w:rsidRDefault="001C7B0E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7697BBBE" w14:textId="399BFA35"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360A4F0D" w14:textId="77777777"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44877645" w14:textId="77777777" w:rsidR="00697AEA" w:rsidRDefault="00697AEA">
            <w:pPr>
              <w:jc w:val="center"/>
            </w:pP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1BD11906" w14:textId="77777777"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3FB9BA7F" w14:textId="77777777"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53346045" w14:textId="77777777"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98" w:type="dxa"/>
            <w:tcBorders>
              <w:left w:val="nil"/>
            </w:tcBorders>
          </w:tcPr>
          <w:p w14:paraId="1B5E1182" w14:textId="77777777" w:rsidR="00697AEA" w:rsidRDefault="00697AEA"/>
        </w:tc>
      </w:tr>
      <w:tr w:rsidR="00697AEA" w14:paraId="2A4EE6D1" w14:textId="77777777">
        <w:trPr>
          <w:jc w:val="center"/>
        </w:trPr>
        <w:tc>
          <w:tcPr>
            <w:tcW w:w="2160" w:type="dxa"/>
          </w:tcPr>
          <w:p w14:paraId="5C766A27" w14:textId="77777777" w:rsidR="00697AEA" w:rsidRDefault="00697AEA">
            <w:pPr>
              <w:jc w:val="center"/>
            </w:pPr>
            <w:r>
              <w:rPr>
                <w:rFonts w:hint="eastAsia"/>
              </w:rPr>
              <w:t>書式修正版提出日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14:paraId="45D351C1" w14:textId="77777777" w:rsidR="00697AEA" w:rsidRDefault="001C7B0E">
            <w:pPr>
              <w:jc w:val="right"/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14:paraId="56F4460F" w14:textId="2FDA833E" w:rsidR="00697AEA" w:rsidRDefault="00697AEA">
            <w:pPr>
              <w:jc w:val="center"/>
            </w:pP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14:paraId="74308B55" w14:textId="77777777" w:rsidR="00697AEA" w:rsidRDefault="00697AEA"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14:paraId="055E2C93" w14:textId="77777777" w:rsidR="00697AEA" w:rsidRDefault="00697AEA">
            <w:pPr>
              <w:jc w:val="center"/>
            </w:pP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14:paraId="08E0BE13" w14:textId="77777777" w:rsidR="00697AEA" w:rsidRDefault="00697AEA"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14:paraId="30E89AFF" w14:textId="77777777" w:rsidR="00697AEA" w:rsidRDefault="00697AEA">
            <w:pPr>
              <w:ind w:left="276"/>
              <w:jc w:val="center"/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14:paraId="668EF609" w14:textId="77777777" w:rsidR="00697AEA" w:rsidRDefault="00697AEA">
            <w:pPr>
              <w:jc w:val="left"/>
            </w:pPr>
            <w:r>
              <w:rPr>
                <w:rFonts w:hint="eastAsia"/>
              </w:rPr>
              <w:t>日</w:t>
            </w:r>
          </w:p>
        </w:tc>
        <w:tc>
          <w:tcPr>
            <w:tcW w:w="1098" w:type="dxa"/>
            <w:tcBorders>
              <w:left w:val="nil"/>
            </w:tcBorders>
          </w:tcPr>
          <w:p w14:paraId="1581A977" w14:textId="77777777" w:rsidR="00697AEA" w:rsidRDefault="00697AEA"/>
        </w:tc>
      </w:tr>
    </w:tbl>
    <w:p w14:paraId="2FF99653" w14:textId="77777777" w:rsidR="00697AEA" w:rsidRDefault="00697AEA"/>
    <w:p w14:paraId="1508C30D" w14:textId="77777777" w:rsidR="00697AEA" w:rsidRDefault="00697AEA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---------------------------------------------------------</w:t>
      </w:r>
    </w:p>
    <w:p w14:paraId="0C2F757C" w14:textId="77777777" w:rsidR="00697AEA" w:rsidRPr="006429B4" w:rsidRDefault="00697AEA">
      <w:pPr>
        <w:rPr>
          <w:sz w:val="18"/>
          <w:szCs w:val="18"/>
        </w:rPr>
      </w:pPr>
      <w:r w:rsidRPr="006429B4">
        <w:rPr>
          <w:rFonts w:hint="eastAsia"/>
          <w:sz w:val="18"/>
          <w:szCs w:val="18"/>
        </w:rPr>
        <w:t>以下の項目が正しく記載されているか確認し，○をつけること．※がついているものは必須項目ではない．</w:t>
      </w:r>
    </w:p>
    <w:p w14:paraId="47790784" w14:textId="77777777" w:rsidR="00697AEA" w:rsidRDefault="00697AEA">
      <w:pPr>
        <w:sectPr w:rsidR="00697AEA">
          <w:footerReference w:type="even" r:id="rId7"/>
          <w:footerReference w:type="default" r:id="rId8"/>
          <w:pgSz w:w="11906" w:h="16838" w:code="9"/>
          <w:pgMar w:top="1418" w:right="1418" w:bottom="1418" w:left="1418" w:header="851" w:footer="992" w:gutter="0"/>
          <w:pgNumType w:start="0"/>
          <w:cols w:space="425"/>
          <w:titlePg/>
          <w:docGrid w:type="lines" w:linePitch="360"/>
        </w:sectPr>
      </w:pPr>
    </w:p>
    <w:p w14:paraId="09223B42" w14:textId="77777777" w:rsidR="00DC141B" w:rsidRDefault="00DC141B" w:rsidP="004A781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727"/>
        <w:gridCol w:w="1182"/>
      </w:tblGrid>
      <w:tr w:rsidR="00DC141B" w14:paraId="7EAEBE17" w14:textId="77777777" w:rsidTr="009B2611">
        <w:trPr>
          <w:trHeight w:val="475"/>
          <w:jc w:val="center"/>
        </w:trPr>
        <w:tc>
          <w:tcPr>
            <w:tcW w:w="1980" w:type="dxa"/>
          </w:tcPr>
          <w:p w14:paraId="01480076" w14:textId="77777777" w:rsidR="00DC141B" w:rsidRDefault="00DC141B" w:rsidP="00FA1D39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5727" w:type="dxa"/>
            <w:vAlign w:val="center"/>
          </w:tcPr>
          <w:p w14:paraId="42466C29" w14:textId="77777777" w:rsidR="00DC141B" w:rsidRDefault="00DC141B" w:rsidP="00FA1D3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182" w:type="dxa"/>
            <w:vAlign w:val="center"/>
          </w:tcPr>
          <w:p w14:paraId="22B02AB4" w14:textId="77777777" w:rsidR="00DC141B" w:rsidRDefault="00DC141B" w:rsidP="00FA1D3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</w:t>
            </w:r>
          </w:p>
          <w:p w14:paraId="5B62F71B" w14:textId="77777777" w:rsidR="00DC141B" w:rsidRDefault="00DC141B" w:rsidP="00FA1D39">
            <w:pPr>
              <w:spacing w:line="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チェック</w:t>
            </w:r>
          </w:p>
        </w:tc>
      </w:tr>
      <w:tr w:rsidR="00DC141B" w14:paraId="62794A20" w14:textId="77777777" w:rsidTr="009B2611">
        <w:trPr>
          <w:jc w:val="center"/>
        </w:trPr>
        <w:tc>
          <w:tcPr>
            <w:tcW w:w="1980" w:type="dxa"/>
          </w:tcPr>
          <w:p w14:paraId="10BF7F28" w14:textId="77777777" w:rsidR="00DC141B" w:rsidRDefault="00DC141B" w:rsidP="00FA1D39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表紙</w:t>
            </w:r>
          </w:p>
        </w:tc>
        <w:tc>
          <w:tcPr>
            <w:tcW w:w="5727" w:type="dxa"/>
            <w:vAlign w:val="center"/>
          </w:tcPr>
          <w:p w14:paraId="1D7DCC51" w14:textId="77777777" w:rsidR="00DC141B" w:rsidRDefault="00DC141B" w:rsidP="00FA1D39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表紙に必要事項を記入したか？</w:t>
            </w:r>
          </w:p>
        </w:tc>
        <w:tc>
          <w:tcPr>
            <w:tcW w:w="1182" w:type="dxa"/>
          </w:tcPr>
          <w:p w14:paraId="7E140E66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4A1DB3BA" w14:textId="77777777" w:rsidTr="009B2611">
        <w:trPr>
          <w:jc w:val="center"/>
        </w:trPr>
        <w:tc>
          <w:tcPr>
            <w:tcW w:w="1980" w:type="dxa"/>
          </w:tcPr>
          <w:p w14:paraId="621D9D31" w14:textId="77777777" w:rsidR="00DC141B" w:rsidRDefault="009B2611" w:rsidP="009B2611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 xml:space="preserve">1. </w:t>
            </w:r>
            <w:r w:rsidR="00DC141B">
              <w:rPr>
                <w:rStyle w:val="ae"/>
                <w:rFonts w:hint="eastAsia"/>
              </w:rPr>
              <w:t>目的</w:t>
            </w:r>
          </w:p>
        </w:tc>
        <w:tc>
          <w:tcPr>
            <w:tcW w:w="5727" w:type="dxa"/>
            <w:vAlign w:val="center"/>
          </w:tcPr>
          <w:p w14:paraId="25244C66" w14:textId="77777777" w:rsidR="00DC141B" w:rsidRDefault="00DC141B" w:rsidP="00FA1D39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課題全体の目的を記入したか？</w:t>
            </w:r>
          </w:p>
        </w:tc>
        <w:tc>
          <w:tcPr>
            <w:tcW w:w="1182" w:type="dxa"/>
          </w:tcPr>
          <w:p w14:paraId="7C93B899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556BE6DE" w14:textId="77777777" w:rsidTr="009B2611">
        <w:trPr>
          <w:trHeight w:val="345"/>
          <w:jc w:val="center"/>
        </w:trPr>
        <w:tc>
          <w:tcPr>
            <w:tcW w:w="1980" w:type="dxa"/>
            <w:vMerge w:val="restart"/>
          </w:tcPr>
          <w:p w14:paraId="7084C0DB" w14:textId="77777777" w:rsidR="00DC141B" w:rsidRDefault="009B2611" w:rsidP="009B2611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 xml:space="preserve">2. </w:t>
            </w:r>
            <w:r w:rsidR="00DC141B">
              <w:rPr>
                <w:rStyle w:val="ae"/>
                <w:rFonts w:hint="eastAsia"/>
              </w:rPr>
              <w:t>課題</w:t>
            </w:r>
            <w:r w:rsidR="00AF24FB">
              <w:rPr>
                <w:rStyle w:val="ae"/>
                <w:rFonts w:hint="eastAsia"/>
              </w:rPr>
              <w:t>２－</w:t>
            </w:r>
            <w:r w:rsidR="00DC141B">
              <w:rPr>
                <w:rStyle w:val="ae"/>
                <w:rFonts w:hint="eastAsia"/>
              </w:rPr>
              <w:t>１</w:t>
            </w:r>
          </w:p>
        </w:tc>
        <w:tc>
          <w:tcPr>
            <w:tcW w:w="5727" w:type="dxa"/>
            <w:vAlign w:val="center"/>
          </w:tcPr>
          <w:p w14:paraId="2FE78D0B" w14:textId="77777777" w:rsidR="00DC141B" w:rsidRDefault="00DC141B" w:rsidP="00DC141B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フローチャートの書き方は正しいか？</w:t>
            </w:r>
          </w:p>
        </w:tc>
        <w:tc>
          <w:tcPr>
            <w:tcW w:w="1182" w:type="dxa"/>
          </w:tcPr>
          <w:p w14:paraId="611A9FA8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54126A8F" w14:textId="77777777" w:rsidTr="009B2611">
        <w:trPr>
          <w:trHeight w:val="345"/>
          <w:jc w:val="center"/>
        </w:trPr>
        <w:tc>
          <w:tcPr>
            <w:tcW w:w="1980" w:type="dxa"/>
            <w:vMerge/>
          </w:tcPr>
          <w:p w14:paraId="2784AFA3" w14:textId="77777777" w:rsidR="00DC141B" w:rsidRDefault="00DC141B" w:rsidP="00FA1D39">
            <w:pPr>
              <w:rPr>
                <w:rStyle w:val="ae"/>
              </w:rPr>
            </w:pPr>
          </w:p>
        </w:tc>
        <w:tc>
          <w:tcPr>
            <w:tcW w:w="5727" w:type="dxa"/>
            <w:vAlign w:val="center"/>
          </w:tcPr>
          <w:p w14:paraId="2852C3A7" w14:textId="77777777" w:rsidR="00DC141B" w:rsidRDefault="00DC141B" w:rsidP="00DC141B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図番号と図タイトルを図の下に記入したか？</w:t>
            </w:r>
          </w:p>
        </w:tc>
        <w:tc>
          <w:tcPr>
            <w:tcW w:w="1182" w:type="dxa"/>
          </w:tcPr>
          <w:p w14:paraId="0A28A36E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1D1F456F" w14:textId="77777777" w:rsidTr="009B2611">
        <w:trPr>
          <w:trHeight w:val="345"/>
          <w:jc w:val="center"/>
        </w:trPr>
        <w:tc>
          <w:tcPr>
            <w:tcW w:w="1980" w:type="dxa"/>
            <w:vMerge/>
          </w:tcPr>
          <w:p w14:paraId="618EC13F" w14:textId="77777777" w:rsidR="00DC141B" w:rsidRDefault="00DC141B" w:rsidP="00FA1D39">
            <w:pPr>
              <w:rPr>
                <w:rStyle w:val="ae"/>
              </w:rPr>
            </w:pPr>
          </w:p>
        </w:tc>
        <w:tc>
          <w:tcPr>
            <w:tcW w:w="5727" w:type="dxa"/>
            <w:vAlign w:val="center"/>
          </w:tcPr>
          <w:p w14:paraId="3C986ACC" w14:textId="77777777" w:rsidR="00DC141B" w:rsidRDefault="00DC141B" w:rsidP="00D43C60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考察</w:t>
            </w:r>
            <w:r w:rsidR="00B52F12">
              <w:rPr>
                <w:rStyle w:val="ae"/>
                <w:rFonts w:hint="eastAsia"/>
              </w:rPr>
              <w:t>（</w:t>
            </w:r>
            <w:r w:rsidR="00D43C60">
              <w:rPr>
                <w:rStyle w:val="ae"/>
                <w:rFonts w:hint="eastAsia"/>
              </w:rPr>
              <w:t>アルゴリズムの特徴に関する分析</w:t>
            </w:r>
            <w:r w:rsidR="00B52F12">
              <w:rPr>
                <w:rStyle w:val="ae"/>
                <w:rFonts w:hint="eastAsia"/>
              </w:rPr>
              <w:t>）</w:t>
            </w:r>
            <w:r>
              <w:rPr>
                <w:rStyle w:val="ae"/>
                <w:rFonts w:hint="eastAsia"/>
              </w:rPr>
              <w:t>を記入したか？</w:t>
            </w:r>
          </w:p>
        </w:tc>
        <w:tc>
          <w:tcPr>
            <w:tcW w:w="1182" w:type="dxa"/>
          </w:tcPr>
          <w:p w14:paraId="3E45F6F1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3CF10FBE" w14:textId="77777777" w:rsidTr="009B2611">
        <w:trPr>
          <w:trHeight w:val="345"/>
          <w:jc w:val="center"/>
        </w:trPr>
        <w:tc>
          <w:tcPr>
            <w:tcW w:w="1980" w:type="dxa"/>
            <w:vMerge w:val="restart"/>
          </w:tcPr>
          <w:p w14:paraId="53B76A8C" w14:textId="77777777" w:rsidR="00DC141B" w:rsidRDefault="009B2611" w:rsidP="009B2611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 xml:space="preserve">3. </w:t>
            </w:r>
            <w:r w:rsidR="00DC141B">
              <w:rPr>
                <w:rStyle w:val="ae"/>
                <w:rFonts w:hint="eastAsia"/>
              </w:rPr>
              <w:t>課題</w:t>
            </w:r>
            <w:r w:rsidR="00AF24FB">
              <w:rPr>
                <w:rStyle w:val="ae"/>
                <w:rFonts w:hint="eastAsia"/>
              </w:rPr>
              <w:t>２－</w:t>
            </w:r>
            <w:r w:rsidR="00DC141B">
              <w:rPr>
                <w:rStyle w:val="ae"/>
                <w:rFonts w:hint="eastAsia"/>
              </w:rPr>
              <w:t>２</w:t>
            </w:r>
          </w:p>
        </w:tc>
        <w:tc>
          <w:tcPr>
            <w:tcW w:w="5727" w:type="dxa"/>
            <w:vAlign w:val="center"/>
          </w:tcPr>
          <w:p w14:paraId="3E7F51AE" w14:textId="77777777" w:rsidR="00DC141B" w:rsidRPr="00DC141B" w:rsidRDefault="00D43C60" w:rsidP="00DC141B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乱数シードは設定したか？</w:t>
            </w:r>
          </w:p>
        </w:tc>
        <w:tc>
          <w:tcPr>
            <w:tcW w:w="1182" w:type="dxa"/>
          </w:tcPr>
          <w:p w14:paraId="356D4B5D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3544A561" w14:textId="77777777" w:rsidTr="009B2611">
        <w:trPr>
          <w:trHeight w:val="375"/>
          <w:jc w:val="center"/>
        </w:trPr>
        <w:tc>
          <w:tcPr>
            <w:tcW w:w="1980" w:type="dxa"/>
            <w:vMerge/>
          </w:tcPr>
          <w:p w14:paraId="06F5C784" w14:textId="77777777" w:rsidR="00DC141B" w:rsidRDefault="00DC141B" w:rsidP="00FA1D39">
            <w:pPr>
              <w:rPr>
                <w:rStyle w:val="ae"/>
              </w:rPr>
            </w:pPr>
          </w:p>
        </w:tc>
        <w:tc>
          <w:tcPr>
            <w:tcW w:w="5727" w:type="dxa"/>
            <w:vAlign w:val="center"/>
          </w:tcPr>
          <w:p w14:paraId="1DF3BE1D" w14:textId="77777777" w:rsidR="00DC141B" w:rsidRPr="005429CD" w:rsidRDefault="00D43C60" w:rsidP="00DC141B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ソースコードの書式は正しいか？</w:t>
            </w:r>
            <w:r w:rsidR="00DC141B">
              <w:rPr>
                <w:rStyle w:val="ae"/>
                <w:rFonts w:hint="eastAsia"/>
              </w:rPr>
              <w:t>（</w:t>
            </w:r>
            <w:r w:rsidR="00DC141B" w:rsidRPr="005429CD">
              <w:rPr>
                <w:rStyle w:val="ae"/>
                <w:rFonts w:hint="eastAsia"/>
              </w:rPr>
              <w:t>プログラムではインデント</w:t>
            </w:r>
            <w:r w:rsidR="00DC141B" w:rsidRPr="005429CD">
              <w:rPr>
                <w:rStyle w:val="ae"/>
                <w:rFonts w:hint="eastAsia"/>
              </w:rPr>
              <w:t>(</w:t>
            </w:r>
            <w:r w:rsidR="00DC141B" w:rsidRPr="005429CD">
              <w:rPr>
                <w:rStyle w:val="ae"/>
                <w:rFonts w:hint="eastAsia"/>
              </w:rPr>
              <w:t>字下げ</w:t>
            </w:r>
            <w:r w:rsidR="00DC141B" w:rsidRPr="005429CD">
              <w:rPr>
                <w:rStyle w:val="ae"/>
                <w:rFonts w:hint="eastAsia"/>
              </w:rPr>
              <w:t>)</w:t>
            </w:r>
            <w:r w:rsidR="00DC141B">
              <w:rPr>
                <w:rStyle w:val="ae"/>
                <w:rFonts w:hint="eastAsia"/>
              </w:rPr>
              <w:t>を行い</w:t>
            </w:r>
            <w:r w:rsidR="00DC141B" w:rsidRPr="005429CD">
              <w:rPr>
                <w:rStyle w:val="ae"/>
                <w:rFonts w:hint="eastAsia"/>
              </w:rPr>
              <w:t>，空行や空白を適宜入れて見やすい形に整える</w:t>
            </w:r>
            <w:r w:rsidR="00DC141B">
              <w:rPr>
                <w:rStyle w:val="ae"/>
                <w:rFonts w:hint="eastAsia"/>
              </w:rPr>
              <w:t>こと．また，行番号をつけること．）</w:t>
            </w:r>
          </w:p>
        </w:tc>
        <w:tc>
          <w:tcPr>
            <w:tcW w:w="1182" w:type="dxa"/>
          </w:tcPr>
          <w:p w14:paraId="2AD129FD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43C60" w14:paraId="0B0177D9" w14:textId="77777777" w:rsidTr="009B2611">
        <w:trPr>
          <w:trHeight w:val="375"/>
          <w:jc w:val="center"/>
        </w:trPr>
        <w:tc>
          <w:tcPr>
            <w:tcW w:w="1980" w:type="dxa"/>
            <w:vMerge/>
          </w:tcPr>
          <w:p w14:paraId="2589453E" w14:textId="77777777" w:rsidR="00D43C60" w:rsidRDefault="00D43C60" w:rsidP="00FA1D39">
            <w:pPr>
              <w:rPr>
                <w:rStyle w:val="ae"/>
              </w:rPr>
            </w:pPr>
          </w:p>
        </w:tc>
        <w:tc>
          <w:tcPr>
            <w:tcW w:w="5727" w:type="dxa"/>
            <w:vAlign w:val="center"/>
          </w:tcPr>
          <w:p w14:paraId="1E322E8C" w14:textId="77777777" w:rsidR="00D43C60" w:rsidRDefault="00D43C60" w:rsidP="00DC141B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ソースにコメントを入れた説明があるか？</w:t>
            </w:r>
          </w:p>
        </w:tc>
        <w:tc>
          <w:tcPr>
            <w:tcW w:w="1182" w:type="dxa"/>
          </w:tcPr>
          <w:p w14:paraId="06306E3B" w14:textId="77777777" w:rsidR="00D43C60" w:rsidRDefault="00D43C60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43C60" w14:paraId="7F068045" w14:textId="77777777" w:rsidTr="009B2611">
        <w:trPr>
          <w:trHeight w:val="375"/>
          <w:jc w:val="center"/>
        </w:trPr>
        <w:tc>
          <w:tcPr>
            <w:tcW w:w="1980" w:type="dxa"/>
            <w:vMerge/>
          </w:tcPr>
          <w:p w14:paraId="525F6BF7" w14:textId="77777777" w:rsidR="00D43C60" w:rsidRDefault="00D43C60" w:rsidP="00FA1D39">
            <w:pPr>
              <w:rPr>
                <w:rStyle w:val="ae"/>
              </w:rPr>
            </w:pPr>
          </w:p>
        </w:tc>
        <w:tc>
          <w:tcPr>
            <w:tcW w:w="5727" w:type="dxa"/>
            <w:vAlign w:val="center"/>
          </w:tcPr>
          <w:p w14:paraId="31BDBC0C" w14:textId="77777777" w:rsidR="00D43C60" w:rsidRDefault="00D43C60" w:rsidP="00DC141B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実行結果の画面写真は示したか？</w:t>
            </w:r>
          </w:p>
        </w:tc>
        <w:tc>
          <w:tcPr>
            <w:tcW w:w="1182" w:type="dxa"/>
          </w:tcPr>
          <w:p w14:paraId="56E3DF9D" w14:textId="77777777" w:rsidR="00D43C60" w:rsidRDefault="00D43C60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11203B51" w14:textId="77777777" w:rsidTr="009B2611">
        <w:trPr>
          <w:jc w:val="center"/>
        </w:trPr>
        <w:tc>
          <w:tcPr>
            <w:tcW w:w="1980" w:type="dxa"/>
            <w:vMerge/>
          </w:tcPr>
          <w:p w14:paraId="3773C908" w14:textId="77777777" w:rsidR="00DC141B" w:rsidRDefault="00DC141B" w:rsidP="00FA1D39">
            <w:pPr>
              <w:rPr>
                <w:rStyle w:val="ae"/>
              </w:rPr>
            </w:pPr>
          </w:p>
        </w:tc>
        <w:tc>
          <w:tcPr>
            <w:tcW w:w="5727" w:type="dxa"/>
            <w:vAlign w:val="center"/>
          </w:tcPr>
          <w:p w14:paraId="6FF41C62" w14:textId="77777777" w:rsidR="00DC141B" w:rsidRDefault="00D43C60" w:rsidP="00D43C60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考察（ソースコード実装に関する分析）を記入したか？</w:t>
            </w:r>
          </w:p>
        </w:tc>
        <w:tc>
          <w:tcPr>
            <w:tcW w:w="1182" w:type="dxa"/>
          </w:tcPr>
          <w:p w14:paraId="02F1CBB3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59428643" w14:textId="77777777" w:rsidTr="009B2611">
        <w:trPr>
          <w:jc w:val="center"/>
        </w:trPr>
        <w:tc>
          <w:tcPr>
            <w:tcW w:w="1980" w:type="dxa"/>
            <w:vMerge w:val="restart"/>
          </w:tcPr>
          <w:p w14:paraId="1C904921" w14:textId="77777777" w:rsidR="00DC141B" w:rsidRDefault="009B2611" w:rsidP="009B2611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 xml:space="preserve">4. </w:t>
            </w:r>
            <w:r w:rsidR="00D43C60">
              <w:rPr>
                <w:rFonts w:hint="eastAsia"/>
                <w:sz w:val="18"/>
              </w:rPr>
              <w:t>課題</w:t>
            </w:r>
            <w:r w:rsidR="00AF24FB">
              <w:rPr>
                <w:rFonts w:hint="eastAsia"/>
                <w:sz w:val="18"/>
              </w:rPr>
              <w:t>２－</w:t>
            </w:r>
            <w:r w:rsidR="00D43C60">
              <w:rPr>
                <w:rFonts w:hint="eastAsia"/>
                <w:sz w:val="18"/>
              </w:rPr>
              <w:t>３</w:t>
            </w:r>
          </w:p>
        </w:tc>
        <w:tc>
          <w:tcPr>
            <w:tcW w:w="5727" w:type="dxa"/>
            <w:vAlign w:val="center"/>
          </w:tcPr>
          <w:p w14:paraId="66523208" w14:textId="77777777" w:rsidR="00DC141B" w:rsidRPr="00CC0949" w:rsidRDefault="00D43C60" w:rsidP="00FA1D39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表の書き方は正しいか？</w:t>
            </w:r>
          </w:p>
        </w:tc>
        <w:tc>
          <w:tcPr>
            <w:tcW w:w="1182" w:type="dxa"/>
          </w:tcPr>
          <w:p w14:paraId="7A563BD6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5F5CAD77" w14:textId="77777777" w:rsidTr="009B2611">
        <w:trPr>
          <w:jc w:val="center"/>
        </w:trPr>
        <w:tc>
          <w:tcPr>
            <w:tcW w:w="1980" w:type="dxa"/>
            <w:vMerge/>
          </w:tcPr>
          <w:p w14:paraId="6825AC67" w14:textId="77777777" w:rsidR="00DC141B" w:rsidRDefault="00DC141B" w:rsidP="00FA1D39">
            <w:pPr>
              <w:rPr>
                <w:rStyle w:val="ae"/>
              </w:rPr>
            </w:pPr>
          </w:p>
        </w:tc>
        <w:tc>
          <w:tcPr>
            <w:tcW w:w="5727" w:type="dxa"/>
            <w:vAlign w:val="center"/>
          </w:tcPr>
          <w:p w14:paraId="0853D31F" w14:textId="77777777" w:rsidR="00DC141B" w:rsidRPr="00CC0949" w:rsidRDefault="00D43C60" w:rsidP="00FA1D39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表番号と表タイトルを表の上に記入した</w:t>
            </w:r>
            <w:r w:rsidR="00DC141B">
              <w:rPr>
                <w:rStyle w:val="ae"/>
                <w:rFonts w:hint="eastAsia"/>
              </w:rPr>
              <w:t>か？</w:t>
            </w:r>
          </w:p>
        </w:tc>
        <w:tc>
          <w:tcPr>
            <w:tcW w:w="1182" w:type="dxa"/>
          </w:tcPr>
          <w:p w14:paraId="12D70EBA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118FD3BC" w14:textId="77777777" w:rsidTr="009B2611">
        <w:trPr>
          <w:trHeight w:val="165"/>
          <w:jc w:val="center"/>
        </w:trPr>
        <w:tc>
          <w:tcPr>
            <w:tcW w:w="1980" w:type="dxa"/>
            <w:vMerge/>
          </w:tcPr>
          <w:p w14:paraId="01779B68" w14:textId="77777777" w:rsidR="00DC141B" w:rsidRDefault="00DC141B" w:rsidP="00FA1D39">
            <w:pPr>
              <w:rPr>
                <w:sz w:val="18"/>
              </w:rPr>
            </w:pPr>
          </w:p>
        </w:tc>
        <w:tc>
          <w:tcPr>
            <w:tcW w:w="5727" w:type="dxa"/>
            <w:vAlign w:val="center"/>
          </w:tcPr>
          <w:p w14:paraId="64918AD8" w14:textId="77777777" w:rsidR="00DC141B" w:rsidRDefault="00D43C60" w:rsidP="00FA1D39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考察（測定結果に関するアルゴリズム間の比較）を記入したか？</w:t>
            </w:r>
          </w:p>
        </w:tc>
        <w:tc>
          <w:tcPr>
            <w:tcW w:w="1182" w:type="dxa"/>
          </w:tcPr>
          <w:p w14:paraId="3E8864CD" w14:textId="77777777" w:rsidR="00DC141B" w:rsidRPr="00F77304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62A8E27F" w14:textId="77777777" w:rsidTr="009B2611">
        <w:trPr>
          <w:jc w:val="center"/>
        </w:trPr>
        <w:tc>
          <w:tcPr>
            <w:tcW w:w="1980" w:type="dxa"/>
          </w:tcPr>
          <w:p w14:paraId="55BA7CCE" w14:textId="77777777" w:rsidR="00DC141B" w:rsidRDefault="00BD6716" w:rsidP="009B2611">
            <w:pPr>
              <w:pStyle w:val="a9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※</w:t>
            </w:r>
            <w:r w:rsidR="00DC141B">
              <w:rPr>
                <w:rStyle w:val="ae"/>
                <w:rFonts w:ascii="Century" w:eastAsia="ＭＳ 明朝" w:hAnsi="Century" w:hint="eastAsia"/>
                <w:szCs w:val="24"/>
              </w:rPr>
              <w:t>オプション課題</w:t>
            </w:r>
          </w:p>
        </w:tc>
        <w:tc>
          <w:tcPr>
            <w:tcW w:w="5727" w:type="dxa"/>
            <w:vAlign w:val="center"/>
          </w:tcPr>
          <w:p w14:paraId="6E52DCCD" w14:textId="77777777" w:rsidR="00DC141B" w:rsidRDefault="00DC141B" w:rsidP="009B2611">
            <w:pPr>
              <w:pStyle w:val="a9"/>
              <w:spacing w:line="0" w:lineRule="atLeast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オプション課題を実施したか？</w:t>
            </w:r>
            <w:r w:rsidR="009B2611">
              <w:rPr>
                <w:rStyle w:val="ae"/>
                <w:rFonts w:ascii="Century" w:eastAsia="ＭＳ 明朝" w:hAnsi="Century" w:hint="eastAsia"/>
                <w:szCs w:val="24"/>
              </w:rPr>
              <w:t xml:space="preserve"> </w:t>
            </w:r>
          </w:p>
        </w:tc>
        <w:tc>
          <w:tcPr>
            <w:tcW w:w="1182" w:type="dxa"/>
          </w:tcPr>
          <w:p w14:paraId="7BED88E0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0EFBCF28" w14:textId="77777777" w:rsidTr="009B2611">
        <w:trPr>
          <w:jc w:val="center"/>
        </w:trPr>
        <w:tc>
          <w:tcPr>
            <w:tcW w:w="1980" w:type="dxa"/>
          </w:tcPr>
          <w:p w14:paraId="04061C59" w14:textId="77777777" w:rsidR="00DC141B" w:rsidRDefault="00DC141B" w:rsidP="00FA1D39">
            <w:pPr>
              <w:pStyle w:val="a9"/>
              <w:rPr>
                <w:rStyle w:val="ae"/>
                <w:rFonts w:ascii="Century" w:eastAsia="ＭＳ 明朝" w:hAnsi="Century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参考文献</w:t>
            </w:r>
          </w:p>
        </w:tc>
        <w:tc>
          <w:tcPr>
            <w:tcW w:w="5727" w:type="dxa"/>
            <w:vAlign w:val="center"/>
          </w:tcPr>
          <w:p w14:paraId="797A3F9F" w14:textId="77777777" w:rsidR="00DC141B" w:rsidRDefault="00512A8D" w:rsidP="00FA1D39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講義資料以外の</w:t>
            </w:r>
            <w:r w:rsidR="00DC141B">
              <w:rPr>
                <w:rStyle w:val="ae"/>
                <w:rFonts w:hint="eastAsia"/>
              </w:rPr>
              <w:t>参考文献を</w:t>
            </w:r>
            <w:r>
              <w:rPr>
                <w:rStyle w:val="ae"/>
                <w:rFonts w:hint="eastAsia"/>
              </w:rPr>
              <w:t>１つ以上</w:t>
            </w:r>
            <w:r w:rsidR="00DC141B">
              <w:rPr>
                <w:rStyle w:val="ae"/>
                <w:rFonts w:hint="eastAsia"/>
              </w:rPr>
              <w:t>記述したか？書式は正しいか？</w:t>
            </w:r>
          </w:p>
        </w:tc>
        <w:tc>
          <w:tcPr>
            <w:tcW w:w="1182" w:type="dxa"/>
          </w:tcPr>
          <w:p w14:paraId="61E7A6ED" w14:textId="77777777" w:rsidR="00DC141B" w:rsidRPr="008070AA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  <w:tr w:rsidR="00DC141B" w14:paraId="3F4784EF" w14:textId="77777777" w:rsidTr="009B2611">
        <w:trPr>
          <w:jc w:val="center"/>
        </w:trPr>
        <w:tc>
          <w:tcPr>
            <w:tcW w:w="1980" w:type="dxa"/>
          </w:tcPr>
          <w:p w14:paraId="6D46EB13" w14:textId="77777777" w:rsidR="00DC141B" w:rsidRDefault="009B2611" w:rsidP="00FA1D39">
            <w:pPr>
              <w:rPr>
                <w:rStyle w:val="ae"/>
              </w:rPr>
            </w:pPr>
            <w:r>
              <w:rPr>
                <w:rStyle w:val="ae"/>
                <w:rFonts w:hint="eastAsia"/>
              </w:rPr>
              <w:t>その他</w:t>
            </w:r>
          </w:p>
        </w:tc>
        <w:tc>
          <w:tcPr>
            <w:tcW w:w="5727" w:type="dxa"/>
            <w:vAlign w:val="center"/>
          </w:tcPr>
          <w:p w14:paraId="54B524EC" w14:textId="77777777" w:rsidR="00DC141B" w:rsidRDefault="00DC141B" w:rsidP="00FA1D39">
            <w:pPr>
              <w:spacing w:line="0" w:lineRule="atLeast"/>
              <w:rPr>
                <w:rStyle w:val="ae"/>
              </w:rPr>
            </w:pPr>
            <w:r>
              <w:rPr>
                <w:rStyle w:val="ae"/>
                <w:rFonts w:hint="eastAsia"/>
              </w:rPr>
              <w:t>ページ番号をつけたか？</w:t>
            </w:r>
          </w:p>
        </w:tc>
        <w:tc>
          <w:tcPr>
            <w:tcW w:w="1182" w:type="dxa"/>
          </w:tcPr>
          <w:p w14:paraId="445656AA" w14:textId="77777777" w:rsidR="00DC141B" w:rsidRDefault="00DC141B" w:rsidP="00FA1D39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5C3A21C" w14:textId="77777777" w:rsidR="009B2611" w:rsidRDefault="009B2611" w:rsidP="004A7815"/>
    <w:p w14:paraId="2D2EEB7B" w14:textId="77777777" w:rsidR="009B2611" w:rsidRPr="00400343" w:rsidRDefault="00E6670F" w:rsidP="009B2611">
      <w:pPr>
        <w:rPr>
          <w:color w:val="FF0000"/>
        </w:rPr>
      </w:pPr>
      <w:r>
        <w:br w:type="page"/>
      </w:r>
      <w:r w:rsidR="009B2611">
        <w:rPr>
          <w:rFonts w:hint="eastAsia"/>
          <w:color w:val="FF0000"/>
        </w:rPr>
        <w:lastRenderedPageBreak/>
        <w:t>【以下の赤字の注意事項をよく読んでレポートを作成する事。提出時には赤字は削除する事</w:t>
      </w:r>
      <w:r w:rsidR="009B2611" w:rsidRPr="00400343">
        <w:rPr>
          <w:rFonts w:hint="eastAsia"/>
          <w:color w:val="FF0000"/>
        </w:rPr>
        <w:t>】</w:t>
      </w:r>
    </w:p>
    <w:p w14:paraId="7C0CA951" w14:textId="77777777" w:rsidR="009B2611" w:rsidRDefault="009B2611" w:rsidP="009B2611">
      <w:pPr>
        <w:pStyle w:val="1"/>
      </w:pPr>
      <w:r>
        <w:rPr>
          <w:rFonts w:hint="eastAsia"/>
        </w:rPr>
        <w:t>目的</w:t>
      </w:r>
    </w:p>
    <w:p w14:paraId="0CC88E40" w14:textId="77777777" w:rsidR="009B2611" w:rsidRPr="00AB26AA" w:rsidRDefault="009B2611" w:rsidP="009B2611">
      <w:r w:rsidRPr="00400343">
        <w:rPr>
          <w:rFonts w:hint="eastAsia"/>
          <w:color w:val="FF0000"/>
        </w:rPr>
        <w:t>【この課題</w:t>
      </w:r>
      <w:r>
        <w:rPr>
          <w:rFonts w:hint="eastAsia"/>
          <w:color w:val="FF0000"/>
        </w:rPr>
        <w:t>の目的を</w:t>
      </w:r>
      <w:r w:rsidRPr="00400343">
        <w:rPr>
          <w:rFonts w:hint="eastAsia"/>
          <w:color w:val="FF0000"/>
        </w:rPr>
        <w:t>説明しなさい】</w:t>
      </w:r>
    </w:p>
    <w:p w14:paraId="0505F077" w14:textId="77777777" w:rsidR="009B2611" w:rsidRDefault="009B2611" w:rsidP="009B2611">
      <w:pPr>
        <w:pStyle w:val="1"/>
      </w:pPr>
      <w:r>
        <w:rPr>
          <w:rFonts w:hint="eastAsia"/>
        </w:rPr>
        <w:t>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１</w:t>
      </w:r>
    </w:p>
    <w:p w14:paraId="4FE6B615" w14:textId="77777777" w:rsidR="009B2611" w:rsidRPr="00914586" w:rsidRDefault="009B2611" w:rsidP="009B2611">
      <w:r w:rsidRPr="00400343">
        <w:rPr>
          <w:rFonts w:hint="eastAsia"/>
          <w:color w:val="FF0000"/>
        </w:rPr>
        <w:t>【</w:t>
      </w:r>
      <w:r w:rsidRPr="009B2611">
        <w:rPr>
          <w:rFonts w:hint="eastAsia"/>
          <w:color w:val="FF0000"/>
        </w:rPr>
        <w:t>クイックソートのアルゴリズムのフローチャートを示し、説明せよ。</w:t>
      </w:r>
      <w:r w:rsidR="00CB1564">
        <w:rPr>
          <w:rFonts w:hint="eastAsia"/>
          <w:color w:val="FF0000"/>
        </w:rPr>
        <w:t>注意：</w:t>
      </w:r>
      <w:r w:rsidR="00CB1564" w:rsidRPr="00CB1564">
        <w:rPr>
          <w:rFonts w:hint="eastAsia"/>
          <w:color w:val="FF0000"/>
        </w:rPr>
        <w:t>フローチャートの書き方」を良く読んだうえで作成する事。再帰呼び出しはサブルーチン呼出しとして記述すること。また、ループの開始・終了の記号は使わず、条件分岐の記号（ひし形）を用いて記述する事。</w:t>
      </w:r>
      <w:r w:rsidRPr="00400343">
        <w:rPr>
          <w:rFonts w:hint="eastAsia"/>
          <w:color w:val="FF0000"/>
        </w:rPr>
        <w:t>】</w:t>
      </w:r>
    </w:p>
    <w:p w14:paraId="60E42DF3" w14:textId="77777777" w:rsidR="009B2611" w:rsidRDefault="009B2611" w:rsidP="009B2611">
      <w:pPr>
        <w:pStyle w:val="1"/>
      </w:pPr>
      <w:r>
        <w:rPr>
          <w:rFonts w:hint="eastAsia"/>
        </w:rPr>
        <w:t>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２</w:t>
      </w:r>
    </w:p>
    <w:p w14:paraId="2CC3B9D1" w14:textId="77777777" w:rsidR="009B2611" w:rsidRPr="00400343" w:rsidRDefault="009B2611" w:rsidP="009B2611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Pr="009B2611">
        <w:rPr>
          <w:rFonts w:hint="eastAsia"/>
          <w:color w:val="FF0000"/>
        </w:rPr>
        <w:t>降順</w:t>
      </w:r>
      <w:r w:rsidRPr="009B2611">
        <w:rPr>
          <w:rFonts w:hint="eastAsia"/>
          <w:color w:val="FF0000"/>
        </w:rPr>
        <w:t>(</w:t>
      </w:r>
      <w:r w:rsidRPr="009B2611">
        <w:rPr>
          <w:rFonts w:hint="eastAsia"/>
          <w:color w:val="FF0000"/>
        </w:rPr>
        <w:t>大から小</w:t>
      </w:r>
      <w:r w:rsidRPr="009B2611">
        <w:rPr>
          <w:rFonts w:hint="eastAsia"/>
          <w:color w:val="FF0000"/>
        </w:rPr>
        <w:t>)</w:t>
      </w:r>
      <w:r w:rsidR="00E210A3">
        <w:rPr>
          <w:rFonts w:hint="eastAsia"/>
          <w:color w:val="FF0000"/>
        </w:rPr>
        <w:t>に整列するためのクイック</w:t>
      </w:r>
      <w:r w:rsidRPr="009B2611">
        <w:rPr>
          <w:rFonts w:hint="eastAsia"/>
          <w:color w:val="FF0000"/>
        </w:rPr>
        <w:t>ソートのソースコード（正常に動作するコードとコメントつき）を</w:t>
      </w:r>
      <w:r w:rsidR="00B750F9" w:rsidRPr="00B750F9">
        <w:rPr>
          <w:rFonts w:hint="eastAsia"/>
          <w:color w:val="FF0000"/>
        </w:rPr>
        <w:t>示して解説し、更に</w:t>
      </w:r>
      <w:r w:rsidR="00B750F9" w:rsidRPr="00B750F9">
        <w:rPr>
          <w:rFonts w:hint="eastAsia"/>
          <w:color w:val="FF0000"/>
        </w:rPr>
        <w:t>N=10</w:t>
      </w:r>
      <w:r w:rsidR="00BD007D">
        <w:rPr>
          <w:rFonts w:hint="eastAsia"/>
          <w:color w:val="FF0000"/>
        </w:rPr>
        <w:t>の時の実行結果の画面写真を示せ</w:t>
      </w:r>
      <w:r w:rsidRPr="009B2611">
        <w:rPr>
          <w:rFonts w:hint="eastAsia"/>
          <w:color w:val="FF0000"/>
        </w:rPr>
        <w:t>。</w:t>
      </w:r>
      <w:r w:rsidRPr="00400343">
        <w:rPr>
          <w:rFonts w:hint="eastAsia"/>
          <w:color w:val="FF0000"/>
        </w:rPr>
        <w:t>】</w:t>
      </w:r>
    </w:p>
    <w:p w14:paraId="6BBC4809" w14:textId="77777777" w:rsidR="009B2611" w:rsidRDefault="009B2611" w:rsidP="009B2611">
      <w:pPr>
        <w:pStyle w:val="1"/>
      </w:pPr>
      <w:r>
        <w:rPr>
          <w:rFonts w:hint="eastAsia"/>
        </w:rPr>
        <w:t>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３</w:t>
      </w:r>
    </w:p>
    <w:p w14:paraId="31247B8E" w14:textId="77777777" w:rsidR="009B2611" w:rsidRPr="00400343" w:rsidRDefault="009B2611" w:rsidP="009B2611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Pr="009B2611">
        <w:rPr>
          <w:rFonts w:hint="eastAsia"/>
          <w:color w:val="FF0000"/>
        </w:rPr>
        <w:t>4</w:t>
      </w:r>
      <w:r w:rsidRPr="009B2611">
        <w:rPr>
          <w:rFonts w:hint="eastAsia"/>
          <w:color w:val="FF0000"/>
        </w:rPr>
        <w:t>種（バブルソート・選択ソート・挿入ソート・クイックソート）の整列アルゴリズムを用いて、</w:t>
      </w:r>
      <w:r w:rsidRPr="009B2611">
        <w:rPr>
          <w:rFonts w:hint="eastAsia"/>
          <w:color w:val="FF0000"/>
        </w:rPr>
        <w:t>rand()</w:t>
      </w:r>
      <w:r w:rsidRPr="009B2611">
        <w:rPr>
          <w:rFonts w:hint="eastAsia"/>
          <w:color w:val="FF0000"/>
        </w:rPr>
        <w:t>関数を用いて生成した</w:t>
      </w:r>
      <w:r w:rsidRPr="009B2611">
        <w:rPr>
          <w:rFonts w:hint="eastAsia"/>
          <w:color w:val="FF0000"/>
        </w:rPr>
        <w:t>n</w:t>
      </w:r>
      <w:r w:rsidRPr="009B2611">
        <w:rPr>
          <w:rFonts w:hint="eastAsia"/>
          <w:color w:val="FF0000"/>
        </w:rPr>
        <w:t>個の擬似整数一様乱数</w:t>
      </w:r>
      <w:r w:rsidRPr="009B2611">
        <w:rPr>
          <w:rFonts w:hint="eastAsia"/>
          <w:color w:val="FF0000"/>
        </w:rPr>
        <w:t>(0</w:t>
      </w:r>
      <w:r w:rsidRPr="009B2611">
        <w:rPr>
          <w:rFonts w:hint="eastAsia"/>
          <w:color w:val="FF0000"/>
        </w:rPr>
        <w:t>から</w:t>
      </w:r>
      <w:r w:rsidRPr="009B2611">
        <w:rPr>
          <w:rFonts w:hint="eastAsia"/>
          <w:color w:val="FF0000"/>
        </w:rPr>
        <w:t>RAND_MAX)</w:t>
      </w:r>
      <w:r w:rsidRPr="009B2611">
        <w:rPr>
          <w:rFonts w:hint="eastAsia"/>
          <w:color w:val="FF0000"/>
        </w:rPr>
        <w:t>を整列したときの時間計算量（アルゴリズムの実行にかかった時間）を測定し表を</w:t>
      </w:r>
      <w:r>
        <w:rPr>
          <w:rFonts w:hint="eastAsia"/>
          <w:color w:val="FF0000"/>
        </w:rPr>
        <w:t>作成し</w:t>
      </w:r>
      <w:r w:rsidRPr="009B2611">
        <w:rPr>
          <w:rFonts w:hint="eastAsia"/>
          <w:color w:val="FF0000"/>
        </w:rPr>
        <w:t>、考察せよ。</w:t>
      </w:r>
      <w:r w:rsidRPr="00400343">
        <w:rPr>
          <w:rFonts w:hint="eastAsia"/>
          <w:color w:val="FF0000"/>
        </w:rPr>
        <w:t>】</w:t>
      </w:r>
    </w:p>
    <w:p w14:paraId="5FA4BAD8" w14:textId="77777777" w:rsidR="009B2611" w:rsidRDefault="009B2611" w:rsidP="009B2611">
      <w:pPr>
        <w:pStyle w:val="1"/>
      </w:pPr>
      <w:r>
        <w:rPr>
          <w:rFonts w:hint="eastAsia"/>
        </w:rPr>
        <w:t>オプション課題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４</w:t>
      </w:r>
    </w:p>
    <w:p w14:paraId="4DA0DC84" w14:textId="77777777" w:rsidR="009B2611" w:rsidRPr="009B2611" w:rsidRDefault="009B2611" w:rsidP="009B2611">
      <w:r w:rsidRPr="00400343">
        <w:rPr>
          <w:rFonts w:hint="eastAsia"/>
          <w:color w:val="FF0000"/>
        </w:rPr>
        <w:t>【</w:t>
      </w:r>
      <w:r w:rsidRPr="009B2611">
        <w:rPr>
          <w:rFonts w:hint="eastAsia"/>
          <w:color w:val="FF0000"/>
        </w:rPr>
        <w:t>バブルソート、選択ソート、挿入ソートの要素の比較と交換の回数を測定し、表を</w:t>
      </w:r>
      <w:r>
        <w:rPr>
          <w:rFonts w:hint="eastAsia"/>
          <w:color w:val="FF0000"/>
        </w:rPr>
        <w:t>作成</w:t>
      </w:r>
      <w:r w:rsidRPr="009B2611">
        <w:rPr>
          <w:rFonts w:hint="eastAsia"/>
          <w:color w:val="FF0000"/>
        </w:rPr>
        <w:t>し、考察せよ。</w:t>
      </w:r>
      <w:r>
        <w:rPr>
          <w:rFonts w:hint="eastAsia"/>
          <w:color w:val="FF0000"/>
        </w:rPr>
        <w:t>】</w:t>
      </w:r>
    </w:p>
    <w:p w14:paraId="2F388AF2" w14:textId="77777777" w:rsidR="009B2611" w:rsidRDefault="009B2611" w:rsidP="009B2611">
      <w:pPr>
        <w:pStyle w:val="1"/>
      </w:pPr>
      <w:r>
        <w:rPr>
          <w:rFonts w:hint="eastAsia"/>
        </w:rPr>
        <w:t>オプション課題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５</w:t>
      </w:r>
    </w:p>
    <w:p w14:paraId="27373B56" w14:textId="77777777" w:rsidR="009B2611" w:rsidRDefault="009B2611" w:rsidP="009B2611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Pr="009B2611">
        <w:rPr>
          <w:rFonts w:hint="eastAsia"/>
          <w:color w:val="FF0000"/>
        </w:rPr>
        <w:t>上記の</w:t>
      </w:r>
      <w:r w:rsidRPr="009B2611">
        <w:rPr>
          <w:rFonts w:hint="eastAsia"/>
          <w:color w:val="FF0000"/>
        </w:rPr>
        <w:t>4</w:t>
      </w:r>
      <w:r w:rsidRPr="009B2611">
        <w:rPr>
          <w:rFonts w:hint="eastAsia"/>
          <w:color w:val="FF0000"/>
        </w:rPr>
        <w:t>種以外の整列アルゴリズムを調べて説明せよ（フローチャート、ソースコードも付加すると良い）。</w:t>
      </w:r>
      <w:r>
        <w:rPr>
          <w:rFonts w:hint="eastAsia"/>
          <w:color w:val="FF0000"/>
        </w:rPr>
        <w:t>】</w:t>
      </w:r>
    </w:p>
    <w:p w14:paraId="0CEC086B" w14:textId="77777777" w:rsidR="00CB1564" w:rsidRDefault="00CB1564" w:rsidP="00CB1564">
      <w:pPr>
        <w:pStyle w:val="1"/>
      </w:pPr>
      <w:r>
        <w:rPr>
          <w:rFonts w:hint="eastAsia"/>
        </w:rPr>
        <w:t>オプション課題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６</w:t>
      </w:r>
    </w:p>
    <w:p w14:paraId="560BB0DC" w14:textId="77777777" w:rsidR="00CB1564" w:rsidRDefault="00CB1564" w:rsidP="00CB1564">
      <w:pPr>
        <w:rPr>
          <w:color w:val="FF0000"/>
        </w:rPr>
      </w:pPr>
      <w:r w:rsidRPr="00400343">
        <w:rPr>
          <w:rFonts w:hint="eastAsia"/>
          <w:color w:val="FF0000"/>
        </w:rPr>
        <w:t>【</w:t>
      </w:r>
      <w:r w:rsidRPr="00CB1564">
        <w:rPr>
          <w:rFonts w:hint="eastAsia"/>
          <w:color w:val="FF0000"/>
        </w:rPr>
        <w:t>クイックソートを再帰呼び出し無しで実装することは可能か検討せよ。また、その際のメリット・デメリットは何か論ぜよ。</w:t>
      </w:r>
      <w:r>
        <w:rPr>
          <w:rFonts w:hint="eastAsia"/>
          <w:color w:val="FF0000"/>
        </w:rPr>
        <w:t>】</w:t>
      </w:r>
    </w:p>
    <w:p w14:paraId="198CC669" w14:textId="77777777" w:rsidR="009B2611" w:rsidRDefault="009B2611" w:rsidP="009B2611">
      <w:pPr>
        <w:pStyle w:val="1"/>
        <w:numPr>
          <w:ilvl w:val="0"/>
          <w:numId w:val="0"/>
        </w:numPr>
        <w:ind w:left="425"/>
      </w:pPr>
      <w:r>
        <w:rPr>
          <w:rFonts w:hint="eastAsia"/>
        </w:rPr>
        <w:t>参考文献</w:t>
      </w:r>
    </w:p>
    <w:p w14:paraId="48A45F7E" w14:textId="77777777" w:rsidR="00CB1564" w:rsidRPr="00CB1564" w:rsidRDefault="00CB1564" w:rsidP="00CB1564"/>
    <w:p w14:paraId="64F04B33" w14:textId="77777777" w:rsidR="009B2611" w:rsidRPr="00852D03" w:rsidRDefault="009B2611" w:rsidP="009B2611">
      <w:pPr>
        <w:jc w:val="left"/>
        <w:rPr>
          <w:color w:val="FF0000"/>
        </w:rPr>
      </w:pPr>
      <w:r w:rsidRPr="00852D03">
        <w:rPr>
          <w:rFonts w:hint="eastAsia"/>
          <w:color w:val="FF0000"/>
        </w:rPr>
        <w:t>以下のようにソースリストを記載する事。</w:t>
      </w:r>
    </w:p>
    <w:p w14:paraId="7181C8FA" w14:textId="77777777" w:rsidR="009B2611" w:rsidRPr="00852D03" w:rsidRDefault="009B2611" w:rsidP="009B2611">
      <w:pPr>
        <w:rPr>
          <w:color w:val="FF0000"/>
        </w:rPr>
      </w:pPr>
    </w:p>
    <w:p w14:paraId="1B081CC7" w14:textId="77777777" w:rsidR="009B2611" w:rsidRPr="00852D03" w:rsidRDefault="009B2611" w:rsidP="009B2611">
      <w:pPr>
        <w:rPr>
          <w:color w:val="FF0000"/>
        </w:rPr>
      </w:pPr>
      <w:r w:rsidRPr="00852D03">
        <w:rPr>
          <w:rFonts w:hint="eastAsia"/>
          <w:color w:val="FF0000"/>
        </w:rPr>
        <w:t>リスト１．ソースリストの書き方の例</w:t>
      </w: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9B2611" w:rsidRPr="00852D03" w14:paraId="4D610731" w14:textId="77777777" w:rsidTr="00FA1D39">
        <w:trPr>
          <w:trHeight w:val="2837"/>
        </w:trPr>
        <w:tc>
          <w:tcPr>
            <w:tcW w:w="8280" w:type="dxa"/>
          </w:tcPr>
          <w:p w14:paraId="2144BECF" w14:textId="77777777" w:rsidR="009B2611" w:rsidRPr="00852D03" w:rsidRDefault="009B2611" w:rsidP="00FA1D39">
            <w:pPr>
              <w:pStyle w:val="a"/>
              <w:numPr>
                <w:ilvl w:val="0"/>
                <w:numId w:val="0"/>
              </w:numPr>
              <w:ind w:left="143"/>
              <w:rPr>
                <w:color w:val="FF0000"/>
                <w:kern w:val="0"/>
              </w:rPr>
            </w:pPr>
          </w:p>
          <w:p w14:paraId="6558CDBC" w14:textId="77777777" w:rsidR="009B2611" w:rsidRPr="00852D03" w:rsidRDefault="007A7A2A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void </w:t>
            </w:r>
            <w:proofErr w:type="spellStart"/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is_</w:t>
            </w:r>
            <w:proofErr w:type="gramStart"/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sorted</w:t>
            </w:r>
            <w:proofErr w:type="spellEnd"/>
            <w:r w:rsidR="009B2611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(</w:t>
            </w:r>
            <w:proofErr w:type="gramEnd"/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const int</w:t>
            </w:r>
            <w:r w:rsidR="009B2611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</w:t>
            </w:r>
            <w:proofErr w:type="gramStart"/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a[</w:t>
            </w:r>
            <w:proofErr w:type="gramEnd"/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], int n</w:t>
            </w:r>
            <w:r w:rsidR="009B2611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)</w:t>
            </w:r>
          </w:p>
          <w:p w14:paraId="1AD98A87" w14:textId="77777777" w:rsidR="009B2611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{</w:t>
            </w:r>
          </w:p>
          <w:p w14:paraId="26A41FBB" w14:textId="77777777" w:rsidR="009B2611" w:rsidRPr="00852D03" w:rsidRDefault="008925AC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</w:t>
            </w:r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int </w:t>
            </w:r>
            <w:proofErr w:type="spellStart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i</w:t>
            </w:r>
            <w:proofErr w:type="spellEnd"/>
            <w:r w:rsidR="009B2611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;</w:t>
            </w:r>
          </w:p>
          <w:p w14:paraId="016215BD" w14:textId="77777777" w:rsidR="009B2611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</w:p>
          <w:p w14:paraId="2AE8AE1B" w14:textId="77777777" w:rsidR="009B2611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</w:t>
            </w:r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for</w:t>
            </w: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(</w:t>
            </w:r>
            <w:proofErr w:type="spellStart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i</w:t>
            </w:r>
            <w:proofErr w:type="spellEnd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= 0; </w:t>
            </w:r>
            <w:proofErr w:type="spellStart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i</w:t>
            </w:r>
            <w:proofErr w:type="spellEnd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&lt; n </w:t>
            </w:r>
            <w:r w:rsidR="007A7A2A" w:rsidRPr="00852D03">
              <w:rPr>
                <w:rFonts w:ascii="ＭＳ ゴシック" w:eastAsia="ＭＳ ゴシック" w:hAnsi="ＭＳ ゴシック"/>
                <w:color w:val="FF0000"/>
                <w:kern w:val="0"/>
              </w:rPr>
              <w:t>–</w:t>
            </w:r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1; </w:t>
            </w:r>
            <w:proofErr w:type="spellStart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i</w:t>
            </w:r>
            <w:proofErr w:type="spellEnd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++</w:t>
            </w: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) {</w:t>
            </w:r>
          </w:p>
          <w:p w14:paraId="3B6C0F5C" w14:textId="77777777" w:rsidR="007A7A2A" w:rsidRPr="00852D03" w:rsidRDefault="009B2611" w:rsidP="007A7A2A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</w:t>
            </w:r>
            <w:r w:rsidR="008925AC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</w:t>
            </w:r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if (a[</w:t>
            </w:r>
            <w:proofErr w:type="spellStart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i</w:t>
            </w:r>
            <w:proofErr w:type="spellEnd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] &gt; </w:t>
            </w:r>
            <w:proofErr w:type="gramStart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a[</w:t>
            </w:r>
            <w:proofErr w:type="spellStart"/>
            <w:proofErr w:type="gramEnd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i</w:t>
            </w:r>
            <w:proofErr w:type="spellEnd"/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+ 1]) {</w:t>
            </w:r>
          </w:p>
          <w:p w14:paraId="3B9621B0" w14:textId="77777777" w:rsidR="009B2611" w:rsidRPr="00852D03" w:rsidRDefault="008925AC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        </w:t>
            </w:r>
            <w:proofErr w:type="spellStart"/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printf</w:t>
            </w:r>
            <w:proofErr w:type="spellEnd"/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(</w:t>
            </w:r>
            <w:r w:rsidRPr="00852D03">
              <w:rPr>
                <w:rFonts w:ascii="ＭＳ ゴシック" w:eastAsia="ＭＳ ゴシック" w:hAnsi="ＭＳ ゴシック"/>
                <w:color w:val="FF0000"/>
                <w:kern w:val="0"/>
              </w:rPr>
              <w:t>“</w:t>
            </w: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昇順に整列されていません\n</w:t>
            </w:r>
            <w:r w:rsidRPr="00852D03">
              <w:rPr>
                <w:rFonts w:ascii="ＭＳ ゴシック" w:eastAsia="ＭＳ ゴシック" w:hAnsi="ＭＳ ゴシック"/>
                <w:color w:val="FF0000"/>
                <w:kern w:val="0"/>
              </w:rPr>
              <w:t>”</w:t>
            </w: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);</w:t>
            </w:r>
          </w:p>
          <w:p w14:paraId="09973655" w14:textId="77777777" w:rsidR="009B2611" w:rsidRPr="00852D03" w:rsidRDefault="008925AC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        return;</w:t>
            </w:r>
          </w:p>
          <w:p w14:paraId="090C02BF" w14:textId="77777777" w:rsidR="009B2611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  </w:t>
            </w:r>
            <w:r w:rsidR="008925AC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}</w:t>
            </w:r>
          </w:p>
          <w:p w14:paraId="2CD1FEC7" w14:textId="77777777" w:rsidR="008925AC" w:rsidRPr="00852D03" w:rsidRDefault="008925AC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}</w:t>
            </w:r>
          </w:p>
          <w:p w14:paraId="0F27E446" w14:textId="77777777" w:rsidR="009B2611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</w:t>
            </w:r>
            <w:proofErr w:type="spellStart"/>
            <w:r w:rsidR="008925AC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printf</w:t>
            </w:r>
            <w:proofErr w:type="spellEnd"/>
            <w:r w:rsidR="008925AC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(</w:t>
            </w:r>
            <w:r w:rsidR="008925AC" w:rsidRPr="00852D03">
              <w:rPr>
                <w:rFonts w:ascii="ＭＳ ゴシック" w:eastAsia="ＭＳ ゴシック" w:hAnsi="ＭＳ ゴシック"/>
                <w:color w:val="FF0000"/>
                <w:kern w:val="0"/>
              </w:rPr>
              <w:t>“</w:t>
            </w:r>
            <w:r w:rsidR="008925AC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昇順に整列されています\n</w:t>
            </w:r>
            <w:r w:rsidR="008925AC" w:rsidRPr="00852D03">
              <w:rPr>
                <w:rFonts w:ascii="ＭＳ ゴシック" w:eastAsia="ＭＳ ゴシック" w:hAnsi="ＭＳ ゴシック"/>
                <w:color w:val="FF0000"/>
                <w:kern w:val="0"/>
              </w:rPr>
              <w:t>”</w:t>
            </w:r>
            <w:r w:rsidR="008925AC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);</w:t>
            </w:r>
          </w:p>
          <w:p w14:paraId="086D0BF4" w14:textId="77777777" w:rsidR="008925AC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</w:rPr>
              <w:t xml:space="preserve"> }</w:t>
            </w:r>
          </w:p>
          <w:p w14:paraId="5A703DCC" w14:textId="77777777" w:rsidR="008925AC" w:rsidRPr="00852D03" w:rsidRDefault="008925AC" w:rsidP="00FA1D39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</w:p>
          <w:p w14:paraId="1EFF90C1" w14:textId="77777777" w:rsidR="008925AC" w:rsidRPr="00852D03" w:rsidRDefault="008925AC" w:rsidP="008925AC">
            <w:pPr>
              <w:pStyle w:val="a"/>
              <w:numPr>
                <w:ilvl w:val="0"/>
                <w:numId w:val="0"/>
              </w:numPr>
              <w:ind w:left="143"/>
              <w:rPr>
                <w:color w:val="FF0000"/>
                <w:kern w:val="0"/>
              </w:rPr>
            </w:pPr>
          </w:p>
        </w:tc>
      </w:tr>
    </w:tbl>
    <w:p w14:paraId="1E5DBCCB" w14:textId="77777777" w:rsidR="00E6670F" w:rsidRDefault="00E6670F" w:rsidP="004A7815"/>
    <w:sectPr w:rsidR="00E6670F">
      <w:type w:val="continuous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AB35" w14:textId="77777777" w:rsidR="002C7B65" w:rsidRDefault="002C7B65">
      <w:r>
        <w:separator/>
      </w:r>
    </w:p>
  </w:endnote>
  <w:endnote w:type="continuationSeparator" w:id="0">
    <w:p w14:paraId="7582FB53" w14:textId="77777777" w:rsidR="002C7B65" w:rsidRDefault="002C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4E62F" w14:textId="77777777" w:rsidR="00697AEA" w:rsidRDefault="00697A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E3F40B5" w14:textId="77777777" w:rsidR="00697AEA" w:rsidRDefault="00697AE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9743D" w14:textId="77777777" w:rsidR="00697AEA" w:rsidRDefault="00697A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94B2D">
      <w:rPr>
        <w:rStyle w:val="a5"/>
        <w:noProof/>
      </w:rPr>
      <w:t>1</w:t>
    </w:r>
    <w:r>
      <w:rPr>
        <w:rStyle w:val="a5"/>
      </w:rPr>
      <w:fldChar w:fldCharType="end"/>
    </w:r>
  </w:p>
  <w:p w14:paraId="1E7D497D" w14:textId="77777777" w:rsidR="00697AEA" w:rsidRDefault="00697A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070FF" w14:textId="77777777" w:rsidR="002C7B65" w:rsidRDefault="002C7B65">
      <w:r>
        <w:separator/>
      </w:r>
    </w:p>
  </w:footnote>
  <w:footnote w:type="continuationSeparator" w:id="0">
    <w:p w14:paraId="309B916C" w14:textId="77777777" w:rsidR="002C7B65" w:rsidRDefault="002C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023C4"/>
    <w:multiLevelType w:val="multilevel"/>
    <w:tmpl w:val="2C843D82"/>
    <w:lvl w:ilvl="0">
      <w:start w:val="1"/>
      <w:numFmt w:val="decimal"/>
      <w:lvlText w:val="%1: "/>
      <w:lvlJc w:val="right"/>
      <w:pPr>
        <w:tabs>
          <w:tab w:val="num" w:pos="794"/>
        </w:tabs>
        <w:ind w:left="1200" w:hanging="80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EB0A21"/>
    <w:multiLevelType w:val="multilevel"/>
    <w:tmpl w:val="125C9AF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80B2C1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0A1326CE"/>
    <w:multiLevelType w:val="hybridMultilevel"/>
    <w:tmpl w:val="1F0C9804"/>
    <w:lvl w:ilvl="0" w:tplc="D062ED1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95E4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62E161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1D9D4D85"/>
    <w:multiLevelType w:val="multilevel"/>
    <w:tmpl w:val="DF5C901C"/>
    <w:lvl w:ilvl="0">
      <w:start w:val="1"/>
      <w:numFmt w:val="decimal"/>
      <w:lvlText w:val="%1: "/>
      <w:lvlJc w:val="right"/>
      <w:pPr>
        <w:tabs>
          <w:tab w:val="num" w:pos="397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D558FE"/>
    <w:multiLevelType w:val="multilevel"/>
    <w:tmpl w:val="FC7E1794"/>
    <w:lvl w:ilvl="0">
      <w:start w:val="1"/>
      <w:numFmt w:val="decimal"/>
      <w:lvlText w:val="%1: "/>
      <w:lvlJc w:val="right"/>
      <w:pPr>
        <w:tabs>
          <w:tab w:val="num" w:pos="170"/>
        </w:tabs>
        <w:ind w:left="17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594044"/>
    <w:multiLevelType w:val="multilevel"/>
    <w:tmpl w:val="EF985F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35732C56"/>
    <w:multiLevelType w:val="hybridMultilevel"/>
    <w:tmpl w:val="9A2AB804"/>
    <w:lvl w:ilvl="0" w:tplc="092A091E">
      <w:start w:val="1"/>
      <w:numFmt w:val="decimal"/>
      <w:pStyle w:val="a"/>
      <w:lvlText w:val="%1: "/>
      <w:lvlJc w:val="right"/>
      <w:pPr>
        <w:tabs>
          <w:tab w:val="num" w:pos="397"/>
        </w:tabs>
        <w:ind w:left="0" w:firstLine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191648"/>
    <w:multiLevelType w:val="multilevel"/>
    <w:tmpl w:val="C8307BDE"/>
    <w:lvl w:ilvl="0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832C44"/>
    <w:multiLevelType w:val="hybridMultilevel"/>
    <w:tmpl w:val="D77AE8C2"/>
    <w:lvl w:ilvl="0" w:tplc="21425D90">
      <w:start w:val="1"/>
      <w:numFmt w:val="decimal"/>
      <w:lvlText w:val="[%1]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E7648D"/>
    <w:multiLevelType w:val="hybridMultilevel"/>
    <w:tmpl w:val="C8307BDE"/>
    <w:lvl w:ilvl="0" w:tplc="79C4B37A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AE355E"/>
    <w:multiLevelType w:val="multilevel"/>
    <w:tmpl w:val="AD74CF5A"/>
    <w:lvl w:ilvl="0">
      <w:start w:val="1"/>
      <w:numFmt w:val="decimal"/>
      <w:lvlText w:val="%1: "/>
      <w:lvlJc w:val="right"/>
      <w:pPr>
        <w:tabs>
          <w:tab w:val="num" w:pos="340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563EF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33A02CB"/>
    <w:multiLevelType w:val="multilevel"/>
    <w:tmpl w:val="1750E182"/>
    <w:lvl w:ilvl="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BB5BFD"/>
    <w:multiLevelType w:val="hybridMultilevel"/>
    <w:tmpl w:val="545A7B12"/>
    <w:lvl w:ilvl="0" w:tplc="855CA2D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9B3B7A"/>
    <w:multiLevelType w:val="multilevel"/>
    <w:tmpl w:val="8C6EC3DC"/>
    <w:lvl w:ilvl="0">
      <w:start w:val="1"/>
      <w:numFmt w:val="decimal"/>
      <w:lvlText w:val="%1: "/>
      <w:lvlJc w:val="right"/>
      <w:pPr>
        <w:tabs>
          <w:tab w:val="num" w:pos="0"/>
        </w:tabs>
        <w:ind w:left="397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9C68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750E5A46"/>
    <w:multiLevelType w:val="multilevel"/>
    <w:tmpl w:val="88CA13EE"/>
    <w:lvl w:ilvl="0">
      <w:start w:val="1"/>
      <w:numFmt w:val="decimal"/>
      <w:lvlText w:val="%1: "/>
      <w:lvlJc w:val="right"/>
      <w:pPr>
        <w:tabs>
          <w:tab w:val="num" w:pos="397"/>
        </w:tabs>
        <w:ind w:left="96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C3747F"/>
    <w:multiLevelType w:val="hybridMultilevel"/>
    <w:tmpl w:val="1750E182"/>
    <w:lvl w:ilvl="0" w:tplc="77381E3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F01E57"/>
    <w:multiLevelType w:val="multilevel"/>
    <w:tmpl w:val="87F8CFD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 w16cid:durableId="1401782227">
    <w:abstractNumId w:val="5"/>
  </w:num>
  <w:num w:numId="2" w16cid:durableId="1721324379">
    <w:abstractNumId w:val="21"/>
  </w:num>
  <w:num w:numId="3" w16cid:durableId="1879269675">
    <w:abstractNumId w:val="18"/>
  </w:num>
  <w:num w:numId="4" w16cid:durableId="2006592970">
    <w:abstractNumId w:val="4"/>
  </w:num>
  <w:num w:numId="5" w16cid:durableId="1946843972">
    <w:abstractNumId w:val="14"/>
  </w:num>
  <w:num w:numId="6" w16cid:durableId="543831172">
    <w:abstractNumId w:val="20"/>
  </w:num>
  <w:num w:numId="7" w16cid:durableId="70662073">
    <w:abstractNumId w:val="15"/>
  </w:num>
  <w:num w:numId="8" w16cid:durableId="641546807">
    <w:abstractNumId w:val="11"/>
  </w:num>
  <w:num w:numId="9" w16cid:durableId="1657219905">
    <w:abstractNumId w:val="16"/>
  </w:num>
  <w:num w:numId="10" w16cid:durableId="1448546468">
    <w:abstractNumId w:val="12"/>
  </w:num>
  <w:num w:numId="11" w16cid:durableId="1967007268">
    <w:abstractNumId w:val="3"/>
  </w:num>
  <w:num w:numId="12" w16cid:durableId="22362821">
    <w:abstractNumId w:val="8"/>
  </w:num>
  <w:num w:numId="13" w16cid:durableId="899361236">
    <w:abstractNumId w:val="10"/>
  </w:num>
  <w:num w:numId="14" w16cid:durableId="1143230110">
    <w:abstractNumId w:val="9"/>
  </w:num>
  <w:num w:numId="15" w16cid:durableId="868957044">
    <w:abstractNumId w:val="0"/>
  </w:num>
  <w:num w:numId="16" w16cid:durableId="1118379067">
    <w:abstractNumId w:val="19"/>
  </w:num>
  <w:num w:numId="17" w16cid:durableId="630868800">
    <w:abstractNumId w:val="17"/>
  </w:num>
  <w:num w:numId="18" w16cid:durableId="773131451">
    <w:abstractNumId w:val="2"/>
  </w:num>
  <w:num w:numId="19" w16cid:durableId="48499698">
    <w:abstractNumId w:val="13"/>
  </w:num>
  <w:num w:numId="20" w16cid:durableId="1799910464">
    <w:abstractNumId w:val="7"/>
  </w:num>
  <w:num w:numId="21" w16cid:durableId="1958219758">
    <w:abstractNumId w:val="6"/>
  </w:num>
  <w:num w:numId="22" w16cid:durableId="1779712251">
    <w:abstractNumId w:val="9"/>
    <w:lvlOverride w:ilvl="0">
      <w:startOverride w:val="1"/>
    </w:lvlOverride>
  </w:num>
  <w:num w:numId="23" w16cid:durableId="342586709">
    <w:abstractNumId w:val="1"/>
  </w:num>
  <w:num w:numId="24" w16cid:durableId="1270046151">
    <w:abstractNumId w:val="9"/>
  </w:num>
  <w:num w:numId="25" w16cid:durableId="1406957377">
    <w:abstractNumId w:val="9"/>
  </w:num>
  <w:num w:numId="26" w16cid:durableId="543972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6DAD"/>
    <w:rsid w:val="000946B7"/>
    <w:rsid w:val="00142C3A"/>
    <w:rsid w:val="0015610A"/>
    <w:rsid w:val="001C7B0E"/>
    <w:rsid w:val="00240680"/>
    <w:rsid w:val="002574AD"/>
    <w:rsid w:val="002C7B65"/>
    <w:rsid w:val="002E61AE"/>
    <w:rsid w:val="002F4F42"/>
    <w:rsid w:val="00316293"/>
    <w:rsid w:val="0040393E"/>
    <w:rsid w:val="004041F4"/>
    <w:rsid w:val="0041152B"/>
    <w:rsid w:val="004407CE"/>
    <w:rsid w:val="004A7815"/>
    <w:rsid w:val="004C2405"/>
    <w:rsid w:val="004C2936"/>
    <w:rsid w:val="00506E37"/>
    <w:rsid w:val="00512A8D"/>
    <w:rsid w:val="005262BA"/>
    <w:rsid w:val="005424BB"/>
    <w:rsid w:val="005429CD"/>
    <w:rsid w:val="005610E7"/>
    <w:rsid w:val="00580190"/>
    <w:rsid w:val="005A3B62"/>
    <w:rsid w:val="005B09A8"/>
    <w:rsid w:val="005B2A62"/>
    <w:rsid w:val="005B3CDA"/>
    <w:rsid w:val="00601CD7"/>
    <w:rsid w:val="006174F9"/>
    <w:rsid w:val="006429B4"/>
    <w:rsid w:val="00696DAD"/>
    <w:rsid w:val="00697AEA"/>
    <w:rsid w:val="006A1EBD"/>
    <w:rsid w:val="006B3205"/>
    <w:rsid w:val="007824B6"/>
    <w:rsid w:val="00791432"/>
    <w:rsid w:val="00794B2D"/>
    <w:rsid w:val="007A7A2A"/>
    <w:rsid w:val="007F247F"/>
    <w:rsid w:val="00847903"/>
    <w:rsid w:val="00852D03"/>
    <w:rsid w:val="008673A2"/>
    <w:rsid w:val="008925AC"/>
    <w:rsid w:val="008A4C58"/>
    <w:rsid w:val="008C2EAF"/>
    <w:rsid w:val="008F037D"/>
    <w:rsid w:val="00974E79"/>
    <w:rsid w:val="009B2611"/>
    <w:rsid w:val="00A2419B"/>
    <w:rsid w:val="00A834CC"/>
    <w:rsid w:val="00A85083"/>
    <w:rsid w:val="00AB3C16"/>
    <w:rsid w:val="00AF24FB"/>
    <w:rsid w:val="00B000F9"/>
    <w:rsid w:val="00B26DAB"/>
    <w:rsid w:val="00B52F12"/>
    <w:rsid w:val="00B750F9"/>
    <w:rsid w:val="00B92B4F"/>
    <w:rsid w:val="00BD007D"/>
    <w:rsid w:val="00BD5171"/>
    <w:rsid w:val="00BD6716"/>
    <w:rsid w:val="00CB1564"/>
    <w:rsid w:val="00D32336"/>
    <w:rsid w:val="00D43C60"/>
    <w:rsid w:val="00DC141B"/>
    <w:rsid w:val="00E210A3"/>
    <w:rsid w:val="00E4547C"/>
    <w:rsid w:val="00E6670F"/>
    <w:rsid w:val="00E92130"/>
    <w:rsid w:val="00E966C1"/>
    <w:rsid w:val="00F15B56"/>
    <w:rsid w:val="00F228A4"/>
    <w:rsid w:val="00F43580"/>
    <w:rsid w:val="00F5488A"/>
    <w:rsid w:val="00F66AA7"/>
    <w:rsid w:val="00F77304"/>
    <w:rsid w:val="00F859DA"/>
    <w:rsid w:val="00F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475B1F"/>
  <w15:chartTrackingRefBased/>
  <w15:docId w15:val="{FD6099CD-E5BD-47AF-B362-BE5D1467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Pr>
      <w:color w:val="0000FF"/>
      <w:u w:val="single"/>
    </w:rPr>
  </w:style>
  <w:style w:type="paragraph" w:styleId="ab">
    <w:name w:val="caption"/>
    <w:basedOn w:val="a0"/>
    <w:next w:val="a0"/>
    <w:qFormat/>
    <w:pPr>
      <w:spacing w:before="120" w:after="240"/>
      <w:jc w:val="center"/>
    </w:pPr>
    <w:rPr>
      <w:b/>
      <w:bCs/>
      <w:sz w:val="20"/>
      <w:szCs w:val="21"/>
    </w:rPr>
  </w:style>
  <w:style w:type="paragraph" w:customStyle="1" w:styleId="ac">
    <w:name w:val="ソースコード"/>
    <w:basedOn w:val="a0"/>
    <w:p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paragraph" w:customStyle="1" w:styleId="ad">
    <w:name w:val="レポートタイトル"/>
    <w:basedOn w:val="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character" w:customStyle="1" w:styleId="ae">
    <w:name w:val="チェック項目"/>
    <w:rPr>
      <w:sz w:val="18"/>
    </w:rPr>
  </w:style>
  <w:style w:type="character" w:customStyle="1" w:styleId="af">
    <w:name w:val="課題名"/>
    <w:rPr>
      <w:rFonts w:ascii="ＭＳ Ｐゴシック" w:eastAsia="ＭＳ Ｐゴシック" w:hAnsi="ＭＳ Ｐゴシック"/>
      <w:sz w:val="28"/>
      <w:u w:val="single"/>
    </w:rPr>
  </w:style>
  <w:style w:type="paragraph" w:customStyle="1" w:styleId="a">
    <w:name w:val="ソースコード（行番号付）"/>
    <w:basedOn w:val="ac"/>
    <w:pPr>
      <w:numPr>
        <w:numId w:val="14"/>
      </w:numPr>
    </w:pPr>
  </w:style>
  <w:style w:type="paragraph" w:customStyle="1" w:styleId="af0">
    <w:name w:val="実行結果"/>
    <w:basedOn w:val="a0"/>
    <w:pPr>
      <w:spacing w:line="220" w:lineRule="exact"/>
      <w:ind w:leftChars="200" w:left="200" w:rightChars="200" w:right="200"/>
    </w:pPr>
    <w:rPr>
      <w:rFonts w:eastAsia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suki\&#12487;&#12473;&#12463;&#12488;&#12483;&#12503;\&#28436;&#32722;_&#12524;&#12509;&#12540;&#1248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Settings\atsuki\デスクトップ\演習_レポートテンプレート.dot</Template>
  <TotalTime>1</TotalTime>
  <Pages>2</Pages>
  <Words>1207</Words>
  <Characters>411</Characters>
  <Application>Microsoft Office Word</Application>
  <DocSecurity>0</DocSecurity>
  <Lines>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目的・課題の概要</vt:lpstr>
      <vt:lpstr>目的・課題の概要</vt:lpstr>
    </vt:vector>
  </TitlesOfParts>
  <Company>Utsunomiya Univ.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目的・課題の概要</dc:title>
  <dc:subject/>
  <dc:creator>Atsushi TSUKIKAWA</dc:creator>
  <cp:keywords/>
  <dc:description/>
  <cp:lastModifiedBy>大塚 崇光</cp:lastModifiedBy>
  <cp:revision>5</cp:revision>
  <cp:lastPrinted>2004-04-08T08:03:00Z</cp:lastPrinted>
  <dcterms:created xsi:type="dcterms:W3CDTF">2022-10-25T01:15:00Z</dcterms:created>
  <dcterms:modified xsi:type="dcterms:W3CDTF">2025-10-30T01:56:00Z</dcterms:modified>
</cp:coreProperties>
</file>