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A87C" w14:textId="77777777" w:rsidR="00FB1FE0" w:rsidRDefault="00FB1FE0">
      <w:pPr>
        <w:pStyle w:val="ae"/>
      </w:pPr>
      <w:r>
        <w:rPr>
          <w:rFonts w:hint="eastAsia"/>
        </w:rPr>
        <w:t>情報</w:t>
      </w:r>
      <w:r w:rsidR="00D375A4">
        <w:rPr>
          <w:rFonts w:hint="eastAsia"/>
        </w:rPr>
        <w:t>電子オプティクス実験B</w:t>
      </w:r>
      <w:r>
        <w:rPr>
          <w:rFonts w:hint="eastAsia"/>
        </w:rPr>
        <w:t xml:space="preserve"> レポート</w:t>
      </w:r>
    </w:p>
    <w:p w14:paraId="264E759D" w14:textId="77777777" w:rsidR="00FB1FE0" w:rsidRPr="004C3823" w:rsidRDefault="004C3823">
      <w:pPr>
        <w:rPr>
          <w:rStyle w:val="af0"/>
          <w:color w:val="FF0000"/>
          <w:u w:val="none"/>
        </w:rPr>
      </w:pPr>
      <w:r>
        <w:rPr>
          <w:rStyle w:val="af0"/>
          <w:rFonts w:hint="eastAsia"/>
          <w:color w:val="FF0000"/>
          <w:u w:val="none"/>
        </w:rPr>
        <w:t>提出版レポートでは</w:t>
      </w:r>
      <w:r w:rsidRPr="004C3823">
        <w:rPr>
          <w:rStyle w:val="af0"/>
          <w:rFonts w:hint="eastAsia"/>
          <w:color w:val="FF0000"/>
          <w:u w:val="none"/>
        </w:rPr>
        <w:t>赤字の部分を</w:t>
      </w:r>
      <w:r w:rsidR="005D383C">
        <w:rPr>
          <w:rStyle w:val="af0"/>
          <w:rFonts w:hint="eastAsia"/>
          <w:color w:val="FF0000"/>
          <w:u w:val="none"/>
        </w:rPr>
        <w:t>すべて</w:t>
      </w:r>
      <w:r w:rsidRPr="004C3823">
        <w:rPr>
          <w:rStyle w:val="af0"/>
          <w:rFonts w:hint="eastAsia"/>
          <w:color w:val="FF0000"/>
          <w:u w:val="none"/>
        </w:rPr>
        <w:t>削除すること</w:t>
      </w:r>
      <w:r w:rsidR="000650C1" w:rsidRPr="000650C1">
        <w:rPr>
          <w:rStyle w:val="af0"/>
          <w:rFonts w:hint="eastAsia"/>
          <w:color w:val="FF0000"/>
          <w:sz w:val="24"/>
          <w:u w:val="none"/>
        </w:rPr>
        <w:t>（残した場合は受理しない）</w:t>
      </w:r>
    </w:p>
    <w:p w14:paraId="2B02D656" w14:textId="77777777" w:rsidR="00FB1FE0" w:rsidRPr="00C05A79" w:rsidRDefault="00FB1FE0" w:rsidP="00630C97">
      <w:pPr>
        <w:ind w:firstLineChars="300" w:firstLine="84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0"/>
          <w:rFonts w:hint="eastAsia"/>
        </w:rPr>
        <w:t>課題名：</w:t>
      </w:r>
      <w:r>
        <w:rPr>
          <w:rStyle w:val="af0"/>
        </w:rPr>
        <w:t xml:space="preserve">          </w:t>
      </w:r>
      <w:r>
        <w:rPr>
          <w:rStyle w:val="af0"/>
          <w:rFonts w:hint="eastAsia"/>
        </w:rPr>
        <w:t>マイクロプログラミング</w:t>
      </w:r>
      <w:r>
        <w:rPr>
          <w:rStyle w:val="af0"/>
        </w:rPr>
        <w:t xml:space="preserve">         </w:t>
      </w:r>
      <w:r>
        <w:rPr>
          <w:rStyle w:val="af0"/>
          <w:rFonts w:hint="eastAsia"/>
        </w:rPr>
        <w:t xml:space="preserve"> </w:t>
      </w:r>
      <w:r w:rsidR="00A87D56">
        <w:rPr>
          <w:rStyle w:val="af0"/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FB1FE0" w14:paraId="1D6A65C0" w14:textId="77777777">
        <w:trPr>
          <w:jc w:val="center"/>
        </w:trPr>
        <w:tc>
          <w:tcPr>
            <w:tcW w:w="2160" w:type="dxa"/>
          </w:tcPr>
          <w:p w14:paraId="26E573F7" w14:textId="77777777" w:rsidR="00FB1FE0" w:rsidRDefault="00FB1FE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4B9E9296" w14:textId="77777777" w:rsidR="00FB1FE0" w:rsidRPr="005165B2" w:rsidRDefault="00D37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5165B2" w:rsidRPr="005165B2"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5165B2" w:rsidRPr="005165B2">
              <w:rPr>
                <w:rFonts w:hint="eastAsia"/>
                <w:color w:val="FF0000"/>
              </w:rPr>
              <w:t>XXY</w:t>
            </w:r>
          </w:p>
        </w:tc>
      </w:tr>
      <w:tr w:rsidR="00FB1FE0" w14:paraId="05857F57" w14:textId="77777777">
        <w:trPr>
          <w:jc w:val="center"/>
        </w:trPr>
        <w:tc>
          <w:tcPr>
            <w:tcW w:w="2160" w:type="dxa"/>
          </w:tcPr>
          <w:p w14:paraId="15CE47C0" w14:textId="77777777" w:rsidR="00FB1FE0" w:rsidRDefault="00FB1F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5A351CA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○○　○○</w:t>
            </w:r>
          </w:p>
        </w:tc>
      </w:tr>
      <w:tr w:rsidR="00FB1FE0" w14:paraId="59EBC915" w14:textId="77777777">
        <w:trPr>
          <w:jc w:val="center"/>
        </w:trPr>
        <w:tc>
          <w:tcPr>
            <w:tcW w:w="2160" w:type="dxa"/>
          </w:tcPr>
          <w:p w14:paraId="6D72CE9F" w14:textId="77777777" w:rsidR="00FB1FE0" w:rsidRDefault="00FB1FE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86D956E" w14:textId="77777777" w:rsidR="00FB1FE0" w:rsidRDefault="00015A29" w:rsidP="00015A2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4F0A9D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58E4A2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E4817C2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EC43F73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59C2EDAD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624E9F4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713002E4" w14:textId="77777777" w:rsidR="00FB1FE0" w:rsidRDefault="00FB1FE0"/>
        </w:tc>
      </w:tr>
      <w:tr w:rsidR="00FB1FE0" w14:paraId="02895CCF" w14:textId="77777777">
        <w:trPr>
          <w:jc w:val="center"/>
        </w:trPr>
        <w:tc>
          <w:tcPr>
            <w:tcW w:w="2160" w:type="dxa"/>
          </w:tcPr>
          <w:p w14:paraId="458E05F7" w14:textId="77777777" w:rsidR="00FB1FE0" w:rsidRDefault="00FB1FE0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487BEAD" w14:textId="77777777" w:rsidR="00FB1FE0" w:rsidRDefault="00015A29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6AAEC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64F5613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CA5EFEB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4F1DC1F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6D964B41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9D1ED15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45810AD5" w14:textId="77777777" w:rsidR="00FB1FE0" w:rsidRDefault="00FB1FE0"/>
        </w:tc>
      </w:tr>
    </w:tbl>
    <w:p w14:paraId="6ABA12FD" w14:textId="77777777" w:rsidR="00FB1FE0" w:rsidRDefault="00FB1FE0"/>
    <w:p w14:paraId="7F77710A" w14:textId="77777777" w:rsidR="00FB1FE0" w:rsidRDefault="00FB1F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24388A84" w14:textId="77777777" w:rsidR="00FB1FE0" w:rsidRDefault="00FB1FE0">
      <w:pPr>
        <w:pStyle w:val="aa"/>
        <w:ind w:left="840" w:firstLine="420"/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以下の項目が正しく記載されているか確認し，○をつけること．</w:t>
      </w:r>
    </w:p>
    <w:p w14:paraId="2826A36D" w14:textId="77777777" w:rsidR="00FB1FE0" w:rsidRPr="00B5068B" w:rsidRDefault="00FB1FE0">
      <w:pPr>
        <w:pStyle w:val="aa"/>
        <w:numPr>
          <w:ilvl w:val="0"/>
          <w:numId w:val="23"/>
        </w:numPr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992"/>
      </w:tblGrid>
      <w:tr w:rsidR="00FB1FE0" w14:paraId="383844F8" w14:textId="77777777" w:rsidTr="00AE2003">
        <w:trPr>
          <w:cantSplit/>
          <w:trHeight w:val="360"/>
          <w:jc w:val="center"/>
        </w:trPr>
        <w:tc>
          <w:tcPr>
            <w:tcW w:w="5884" w:type="dxa"/>
            <w:vMerge w:val="restart"/>
            <w:vAlign w:val="center"/>
          </w:tcPr>
          <w:p w14:paraId="6D584C49" w14:textId="77777777" w:rsidR="00FB1FE0" w:rsidRDefault="00FB1FE0">
            <w:pPr>
              <w:spacing w:line="0" w:lineRule="atLeas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6F73757E" w14:textId="77777777" w:rsidR="00FB1FE0" w:rsidRDefault="00FB1FE0">
            <w:pPr>
              <w:spacing w:line="0" w:lineRule="atLeast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自己</w:t>
            </w:r>
          </w:p>
          <w:p w14:paraId="3B6F4F0C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チェック</w:t>
            </w:r>
          </w:p>
        </w:tc>
      </w:tr>
      <w:tr w:rsidR="00FB1FE0" w14:paraId="63833AD9" w14:textId="77777777" w:rsidTr="00AE2003">
        <w:trPr>
          <w:cantSplit/>
          <w:trHeight w:val="360"/>
          <w:jc w:val="center"/>
        </w:trPr>
        <w:tc>
          <w:tcPr>
            <w:tcW w:w="5884" w:type="dxa"/>
            <w:vMerge/>
            <w:vAlign w:val="center"/>
          </w:tcPr>
          <w:p w14:paraId="61BAAE1E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B68E70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B1FE0" w14:paraId="1D698486" w14:textId="77777777" w:rsidTr="00AE2003">
        <w:trPr>
          <w:trHeight w:val="360"/>
          <w:jc w:val="center"/>
        </w:trPr>
        <w:tc>
          <w:tcPr>
            <w:tcW w:w="5884" w:type="dxa"/>
          </w:tcPr>
          <w:p w14:paraId="3C7580B5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02D76C7C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EA9FA83" w14:textId="77777777" w:rsidTr="00AE2003">
        <w:trPr>
          <w:trHeight w:val="360"/>
          <w:jc w:val="center"/>
        </w:trPr>
        <w:tc>
          <w:tcPr>
            <w:tcW w:w="5884" w:type="dxa"/>
          </w:tcPr>
          <w:p w14:paraId="740DDA5A" w14:textId="77777777" w:rsidR="00FB1FE0" w:rsidRDefault="00FB1FE0">
            <w:pPr>
              <w:pStyle w:val="aa"/>
              <w:rPr>
                <w:rStyle w:val="af"/>
                <w:rFonts w:ascii="Century" w:eastAsia="ＭＳ 明朝" w:hAnsi="Century"/>
                <w:szCs w:val="24"/>
              </w:rPr>
            </w:pPr>
            <w:r>
              <w:rPr>
                <w:rStyle w:val="af"/>
                <w:rFonts w:ascii="Century" w:eastAsia="ＭＳ 明朝" w:hAnsi="Century" w:hint="eastAsia"/>
                <w:szCs w:val="24"/>
              </w:rPr>
              <w:t>課題の概要と目的を説明したか？</w:t>
            </w:r>
          </w:p>
        </w:tc>
        <w:tc>
          <w:tcPr>
            <w:tcW w:w="992" w:type="dxa"/>
            <w:vAlign w:val="center"/>
          </w:tcPr>
          <w:p w14:paraId="527E9F16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4E1F9D" w14:textId="77777777" w:rsidTr="00AE2003">
        <w:trPr>
          <w:trHeight w:val="360"/>
          <w:jc w:val="center"/>
        </w:trPr>
        <w:tc>
          <w:tcPr>
            <w:tcW w:w="5884" w:type="dxa"/>
          </w:tcPr>
          <w:p w14:paraId="39FC6688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課題３，４について</w:t>
            </w:r>
            <w:r w:rsidR="000F2769">
              <w:rPr>
                <w:rStyle w:val="af"/>
                <w:rFonts w:hint="eastAsia"/>
              </w:rPr>
              <w:t>プログラムで使用したデータ（付与したラベルとその意味</w:t>
            </w:r>
            <w:r w:rsidR="0096022C">
              <w:rPr>
                <w:rStyle w:val="af"/>
                <w:rFonts w:hint="eastAsia"/>
              </w:rPr>
              <w:t>など</w:t>
            </w:r>
            <w:r w:rsidR="000F2769">
              <w:rPr>
                <w:rStyle w:val="af"/>
                <w:rFonts w:hint="eastAsia"/>
              </w:rPr>
              <w:t>）と各レジスタの役割</w:t>
            </w:r>
            <w:r w:rsidR="00985C76">
              <w:rPr>
                <w:rStyle w:val="af"/>
                <w:rFonts w:hint="eastAsia"/>
              </w:rPr>
              <w:t>について</w:t>
            </w:r>
            <w:r>
              <w:rPr>
                <w:rStyle w:val="af"/>
                <w:rFonts w:hint="eastAsia"/>
              </w:rPr>
              <w:t>説明したか？</w:t>
            </w:r>
          </w:p>
        </w:tc>
        <w:tc>
          <w:tcPr>
            <w:tcW w:w="992" w:type="dxa"/>
            <w:vAlign w:val="center"/>
          </w:tcPr>
          <w:p w14:paraId="22F63B50" w14:textId="77777777" w:rsidR="00FB1FE0" w:rsidRPr="009074E6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46AD6BBB" w14:textId="77777777" w:rsidTr="00AE2003">
        <w:trPr>
          <w:trHeight w:val="360"/>
          <w:jc w:val="center"/>
        </w:trPr>
        <w:tc>
          <w:tcPr>
            <w:tcW w:w="5884" w:type="dxa"/>
          </w:tcPr>
          <w:p w14:paraId="5F1FA2AC" w14:textId="77777777" w:rsidR="00FB1FE0" w:rsidRDefault="00D53B2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課題３，４，５の</w:t>
            </w:r>
            <w:r w:rsidR="00FB1FE0">
              <w:rPr>
                <w:rStyle w:val="af"/>
                <w:rFonts w:hint="eastAsia"/>
              </w:rPr>
              <w:t>ソースリストを載せているか？</w:t>
            </w:r>
          </w:p>
          <w:p w14:paraId="5BB09C1D" w14:textId="77777777" w:rsidR="006A40C8" w:rsidRDefault="006A40C8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（課題５については</w:t>
            </w:r>
            <w:r w:rsidRPr="006A40C8">
              <w:rPr>
                <w:rStyle w:val="af"/>
                <w:rFonts w:ascii="ＭＳ 明朝" w:hAnsi="ＭＳ 明朝" w:hint="eastAsia"/>
              </w:rPr>
              <w:t>MICROONE</w:t>
            </w:r>
            <w:r>
              <w:rPr>
                <w:rStyle w:val="af"/>
                <w:rFonts w:hint="eastAsia"/>
              </w:rPr>
              <w:t>の変更部分のみ示すこと）</w:t>
            </w:r>
          </w:p>
        </w:tc>
        <w:tc>
          <w:tcPr>
            <w:tcW w:w="992" w:type="dxa"/>
            <w:vAlign w:val="center"/>
          </w:tcPr>
          <w:p w14:paraId="2161F980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FD1683" w14:paraId="1D2406A7" w14:textId="77777777" w:rsidTr="00AE2003">
        <w:trPr>
          <w:trHeight w:val="360"/>
          <w:jc w:val="center"/>
        </w:trPr>
        <w:tc>
          <w:tcPr>
            <w:tcW w:w="5884" w:type="dxa"/>
          </w:tcPr>
          <w:p w14:paraId="060AC2AC" w14:textId="77777777" w:rsidR="00FB1FE0" w:rsidRDefault="00F13051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それぞれの</w:t>
            </w:r>
            <w:r w:rsidR="00FB1FE0">
              <w:rPr>
                <w:rStyle w:val="af"/>
                <w:rFonts w:hint="eastAsia"/>
              </w:rPr>
              <w:t>ソースリスト</w:t>
            </w:r>
            <w:r w:rsidR="006108D7">
              <w:rPr>
                <w:rStyle w:val="af"/>
                <w:rFonts w:hint="eastAsia"/>
              </w:rPr>
              <w:t>について</w:t>
            </w:r>
            <w:r w:rsidR="00D52A9D">
              <w:rPr>
                <w:rStyle w:val="af"/>
                <w:rFonts w:hint="eastAsia"/>
              </w:rPr>
              <w:t>本文中で</w:t>
            </w:r>
            <w:r w:rsidR="00FB1FE0">
              <w:rPr>
                <w:rStyle w:val="af"/>
                <w:rFonts w:hint="eastAsia"/>
              </w:rPr>
              <w:t>説明したか？</w:t>
            </w:r>
            <w:r w:rsidR="006108D7">
              <w:rPr>
                <w:rStyle w:val="af"/>
              </w:rPr>
              <w:br/>
            </w:r>
            <w:r w:rsidR="00FB1FE0">
              <w:rPr>
                <w:rStyle w:val="af"/>
                <w:rFonts w:hint="eastAsia"/>
              </w:rPr>
              <w:t>（ソース中のコメントのみは不可）</w:t>
            </w:r>
          </w:p>
        </w:tc>
        <w:tc>
          <w:tcPr>
            <w:tcW w:w="992" w:type="dxa"/>
            <w:vAlign w:val="center"/>
          </w:tcPr>
          <w:p w14:paraId="65DAFCE0" w14:textId="77777777" w:rsidR="00FB1FE0" w:rsidRPr="006108D7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EC19171" w14:textId="77777777" w:rsidTr="00AE2003">
        <w:trPr>
          <w:trHeight w:val="360"/>
          <w:jc w:val="center"/>
        </w:trPr>
        <w:tc>
          <w:tcPr>
            <w:tcW w:w="5884" w:type="dxa"/>
          </w:tcPr>
          <w:p w14:paraId="0A1FF004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ソースリストは見やすいか？</w:t>
            </w:r>
            <w:r w:rsidR="000F3124">
              <w:rPr>
                <w:rStyle w:val="af"/>
                <w:rFonts w:hint="eastAsia"/>
              </w:rPr>
              <w:t>フォントや字下げは適切か？</w:t>
            </w:r>
          </w:p>
        </w:tc>
        <w:tc>
          <w:tcPr>
            <w:tcW w:w="992" w:type="dxa"/>
            <w:vAlign w:val="center"/>
          </w:tcPr>
          <w:p w14:paraId="0647778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0B7B5C4F" w14:textId="77777777" w:rsidTr="00AE2003">
        <w:trPr>
          <w:trHeight w:val="360"/>
          <w:jc w:val="center"/>
        </w:trPr>
        <w:tc>
          <w:tcPr>
            <w:tcW w:w="5884" w:type="dxa"/>
          </w:tcPr>
          <w:p w14:paraId="62F5919D" w14:textId="77777777" w:rsidR="007F2B4D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</w:t>
            </w:r>
            <w:r w:rsidR="009120F8">
              <w:rPr>
                <w:rStyle w:val="af"/>
                <w:rFonts w:hint="eastAsia"/>
              </w:rPr>
              <w:t>の画面ダンプ</w:t>
            </w:r>
            <w:r>
              <w:rPr>
                <w:rStyle w:val="af"/>
                <w:rFonts w:hint="eastAsia"/>
              </w:rPr>
              <w:t>を載せているか？</w:t>
            </w:r>
          </w:p>
        </w:tc>
        <w:tc>
          <w:tcPr>
            <w:tcW w:w="992" w:type="dxa"/>
            <w:vAlign w:val="center"/>
          </w:tcPr>
          <w:p w14:paraId="01E00DB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E12136" w:rsidRPr="00C163FE" w14:paraId="70053028" w14:textId="77777777" w:rsidTr="00AE2003">
        <w:trPr>
          <w:trHeight w:val="360"/>
          <w:jc w:val="center"/>
        </w:trPr>
        <w:tc>
          <w:tcPr>
            <w:tcW w:w="5884" w:type="dxa"/>
          </w:tcPr>
          <w:p w14:paraId="1690FDF9" w14:textId="77777777" w:rsidR="00E12136" w:rsidRDefault="006D1AE9" w:rsidP="00E1213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最低</w:t>
            </w:r>
            <w:r w:rsidR="00E12136">
              <w:rPr>
                <w:rStyle w:val="af"/>
                <w:rFonts w:hint="eastAsia"/>
              </w:rPr>
              <w:t>３通り以上の入力について実行結果を示したか？</w:t>
            </w:r>
          </w:p>
        </w:tc>
        <w:tc>
          <w:tcPr>
            <w:tcW w:w="992" w:type="dxa"/>
            <w:vAlign w:val="center"/>
          </w:tcPr>
          <w:p w14:paraId="536BF790" w14:textId="77777777" w:rsidR="00E12136" w:rsidRDefault="00E12136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91AC101" w14:textId="77777777" w:rsidTr="00AE2003">
        <w:trPr>
          <w:trHeight w:val="360"/>
          <w:jc w:val="center"/>
        </w:trPr>
        <w:tc>
          <w:tcPr>
            <w:tcW w:w="5884" w:type="dxa"/>
          </w:tcPr>
          <w:p w14:paraId="121552CA" w14:textId="77777777" w:rsidR="006D1AE9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実行結果の説明をしたか？</w:t>
            </w:r>
            <w:r w:rsidR="006D1AE9">
              <w:rPr>
                <w:rStyle w:val="af"/>
                <w:rFonts w:hint="eastAsia"/>
              </w:rPr>
              <w:t>シミュレータへの入力内容も示したか？</w:t>
            </w:r>
          </w:p>
        </w:tc>
        <w:tc>
          <w:tcPr>
            <w:tcW w:w="992" w:type="dxa"/>
            <w:vAlign w:val="center"/>
          </w:tcPr>
          <w:p w14:paraId="5715C45B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668EB2" w14:textId="77777777" w:rsidTr="00AE2003">
        <w:trPr>
          <w:trHeight w:val="360"/>
          <w:jc w:val="center"/>
        </w:trPr>
        <w:tc>
          <w:tcPr>
            <w:tcW w:w="5884" w:type="dxa"/>
          </w:tcPr>
          <w:p w14:paraId="126B3D6D" w14:textId="77777777" w:rsidR="00FB1FE0" w:rsidRDefault="006108D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各課題について</w:t>
            </w:r>
            <w:r w:rsidR="00FB1FE0">
              <w:rPr>
                <w:rStyle w:val="af"/>
                <w:rFonts w:hint="eastAsia"/>
              </w:rPr>
              <w:t>考察したか？</w:t>
            </w:r>
          </w:p>
          <w:p w14:paraId="37202E07" w14:textId="77777777" w:rsidR="00A87D56" w:rsidRDefault="00A87D5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課題４，５</w:t>
            </w:r>
            <w:r w:rsidR="000560D2">
              <w:rPr>
                <w:rStyle w:val="af"/>
                <w:rFonts w:hint="eastAsia"/>
              </w:rPr>
              <w:t>において</w:t>
            </w:r>
            <w:r>
              <w:rPr>
                <w:rStyle w:val="af"/>
                <w:rFonts w:hint="eastAsia"/>
              </w:rPr>
              <w:t>実行ステップ数について考察したか？</w:t>
            </w:r>
          </w:p>
        </w:tc>
        <w:tc>
          <w:tcPr>
            <w:tcW w:w="992" w:type="dxa"/>
            <w:vAlign w:val="center"/>
          </w:tcPr>
          <w:p w14:paraId="68929B8E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14827A6" w14:textId="77777777" w:rsidTr="00AE2003">
        <w:trPr>
          <w:trHeight w:val="360"/>
          <w:jc w:val="center"/>
        </w:trPr>
        <w:tc>
          <w:tcPr>
            <w:tcW w:w="5884" w:type="dxa"/>
          </w:tcPr>
          <w:p w14:paraId="087D2307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図表番号とタイトルをつけたか？</w:t>
            </w:r>
          </w:p>
        </w:tc>
        <w:tc>
          <w:tcPr>
            <w:tcW w:w="992" w:type="dxa"/>
            <w:vAlign w:val="center"/>
          </w:tcPr>
          <w:p w14:paraId="43B567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58CD14A" w14:textId="77777777" w:rsidTr="00AE2003">
        <w:trPr>
          <w:trHeight w:val="360"/>
          <w:jc w:val="center"/>
        </w:trPr>
        <w:tc>
          <w:tcPr>
            <w:tcW w:w="5884" w:type="dxa"/>
          </w:tcPr>
          <w:p w14:paraId="6825D3C2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0E39AC1F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431A1F7" w14:textId="77777777" w:rsidTr="00AE2003">
        <w:trPr>
          <w:trHeight w:val="360"/>
          <w:jc w:val="center"/>
        </w:trPr>
        <w:tc>
          <w:tcPr>
            <w:tcW w:w="5884" w:type="dxa"/>
          </w:tcPr>
          <w:p w14:paraId="1645EE49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感想・意見を記述したか？</w:t>
            </w:r>
          </w:p>
        </w:tc>
        <w:tc>
          <w:tcPr>
            <w:tcW w:w="992" w:type="dxa"/>
            <w:vAlign w:val="center"/>
          </w:tcPr>
          <w:p w14:paraId="13D3174D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123F34" w14:paraId="77E3D798" w14:textId="77777777" w:rsidTr="00AE2003">
        <w:trPr>
          <w:trHeight w:val="360"/>
          <w:jc w:val="center"/>
        </w:trPr>
        <w:tc>
          <w:tcPr>
            <w:tcW w:w="5884" w:type="dxa"/>
          </w:tcPr>
          <w:p w14:paraId="1F1F5507" w14:textId="77777777" w:rsidR="00FB1FE0" w:rsidRDefault="00FB1FE0" w:rsidP="001C363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123F34">
              <w:rPr>
                <w:rStyle w:val="af"/>
                <w:rFonts w:hint="eastAsia"/>
              </w:rPr>
              <w:t>に取り組んだか</w:t>
            </w:r>
            <w:r>
              <w:rPr>
                <w:rStyle w:val="af"/>
                <w:rFonts w:hint="eastAsia"/>
              </w:rPr>
              <w:t>？</w:t>
            </w:r>
            <w:r w:rsidR="009074E6">
              <w:rPr>
                <w:rStyle w:val="af"/>
              </w:rPr>
              <w:br/>
            </w:r>
            <w:r w:rsidR="009074E6">
              <w:rPr>
                <w:rStyle w:val="af"/>
                <w:rFonts w:hint="eastAsia"/>
              </w:rPr>
              <w:t>（</w:t>
            </w:r>
            <w:r w:rsidR="00A8117D">
              <w:rPr>
                <w:rStyle w:val="af"/>
                <w:rFonts w:hint="eastAsia"/>
              </w:rPr>
              <w:t>未完成でも</w:t>
            </w:r>
            <w:r w:rsidR="001C3630">
              <w:rPr>
                <w:rStyle w:val="af"/>
                <w:rFonts w:hint="eastAsia"/>
              </w:rPr>
              <w:t>，</w:t>
            </w:r>
            <w:r w:rsidR="009074E6">
              <w:rPr>
                <w:rStyle w:val="af"/>
                <w:rFonts w:hint="eastAsia"/>
              </w:rPr>
              <w:t>実現方法について検討した内容を書くだけでも</w:t>
            </w:r>
            <w:r w:rsidR="009074E6">
              <w:rPr>
                <w:rStyle w:val="af"/>
                <w:rFonts w:hint="eastAsia"/>
              </w:rPr>
              <w:t>OK</w:t>
            </w:r>
            <w:r w:rsidR="009074E6">
              <w:rPr>
                <w:rStyle w:val="af"/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100DAE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8A0325" w14:paraId="67986EE8" w14:textId="77777777" w:rsidTr="00AE2003">
        <w:trPr>
          <w:trHeight w:val="360"/>
          <w:jc w:val="center"/>
        </w:trPr>
        <w:tc>
          <w:tcPr>
            <w:tcW w:w="5884" w:type="dxa"/>
          </w:tcPr>
          <w:p w14:paraId="7AD2E172" w14:textId="77777777" w:rsidR="008A0325" w:rsidRDefault="008A0325" w:rsidP="00AB27F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AB27F7">
              <w:rPr>
                <w:rStyle w:val="af"/>
                <w:rFonts w:hint="eastAsia"/>
              </w:rPr>
              <w:t>が完成し，</w:t>
            </w:r>
            <w:r>
              <w:rPr>
                <w:rStyle w:val="af"/>
                <w:rFonts w:hint="eastAsia"/>
              </w:rPr>
              <w:t>ソースリスト</w:t>
            </w:r>
            <w:r w:rsidR="00AB27F7">
              <w:rPr>
                <w:rStyle w:val="af"/>
                <w:rFonts w:hint="eastAsia"/>
              </w:rPr>
              <w:t>や実行結果等</w:t>
            </w:r>
            <w:r>
              <w:rPr>
                <w:rStyle w:val="af"/>
                <w:rFonts w:hint="eastAsia"/>
              </w:rPr>
              <w:t>を載せたか</w:t>
            </w:r>
            <w:r w:rsidR="003469B4">
              <w:rPr>
                <w:rStyle w:val="af"/>
                <w:rFonts w:hint="eastAsia"/>
              </w:rPr>
              <w:t>？</w:t>
            </w:r>
            <w:r>
              <w:rPr>
                <w:rStyle w:val="af"/>
                <w:rFonts w:hint="eastAsia"/>
              </w:rPr>
              <w:t>また、ソースリストについて説明したか</w:t>
            </w:r>
            <w:r w:rsidR="003469B4">
              <w:rPr>
                <w:rStyle w:val="af"/>
                <w:rFonts w:hint="eastAsia"/>
              </w:rPr>
              <w:t>？</w:t>
            </w:r>
          </w:p>
        </w:tc>
        <w:tc>
          <w:tcPr>
            <w:tcW w:w="992" w:type="dxa"/>
            <w:vAlign w:val="center"/>
          </w:tcPr>
          <w:p w14:paraId="071FBCBE" w14:textId="77777777" w:rsidR="008A0325" w:rsidRDefault="008A0325" w:rsidP="00A87D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E3A8B9" w14:textId="77777777" w:rsidR="00FB1FE0" w:rsidRDefault="00FB1FE0"/>
    <w:p w14:paraId="01CCB760" w14:textId="77777777" w:rsidR="00453C58" w:rsidRDefault="00453C58" w:rsidP="00B42600">
      <w:pPr>
        <w:pStyle w:val="1"/>
        <w:sectPr w:rsidR="00453C58" w:rsidSect="00387838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25A37C2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本実験の目的と概要</w:t>
      </w:r>
    </w:p>
    <w:p w14:paraId="0BDE7FF9" w14:textId="77777777" w:rsidR="00B42600" w:rsidRDefault="00B42600" w:rsidP="00B42600"/>
    <w:p w14:paraId="71E0267B" w14:textId="77777777" w:rsidR="00B42600" w:rsidRDefault="00B42600" w:rsidP="00B42600">
      <w:pPr>
        <w:pStyle w:val="2"/>
      </w:pPr>
      <w:r>
        <w:rPr>
          <w:rFonts w:hint="eastAsia"/>
        </w:rPr>
        <w:t>本実験の目的</w:t>
      </w:r>
    </w:p>
    <w:p w14:paraId="3F313146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≪本実験テーマは６つの課題からなる（ひとつはオプション）。全課題を通しての本実験テーマの目的を述べる。実験資料には書かれていないので、自分で理解している内容を記すこと≫</w:t>
      </w:r>
    </w:p>
    <w:p w14:paraId="5D3C162E" w14:textId="77777777" w:rsidR="005165B2" w:rsidRPr="005165B2" w:rsidRDefault="005165B2" w:rsidP="00B42600"/>
    <w:p w14:paraId="652BD50D" w14:textId="77777777" w:rsidR="00B42600" w:rsidRPr="00B42600" w:rsidRDefault="00B42600" w:rsidP="00B42600">
      <w:pPr>
        <w:pStyle w:val="2"/>
      </w:pPr>
      <w:r>
        <w:rPr>
          <w:rFonts w:hint="eastAsia"/>
        </w:rPr>
        <w:t>本実験の概要</w:t>
      </w:r>
    </w:p>
    <w:p w14:paraId="5D99349A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≪上記の目的を受けて、個々の課題の内容とそれらの関連について簡潔に説明する。これも実験資料には明記されていないので、自分で理解している内容を記すこと≫</w:t>
      </w:r>
    </w:p>
    <w:p w14:paraId="5983F2D4" w14:textId="77777777" w:rsidR="005165B2" w:rsidRDefault="005165B2" w:rsidP="00B42600"/>
    <w:p w14:paraId="360784A9" w14:textId="77777777" w:rsidR="00453C58" w:rsidRPr="00B42600" w:rsidRDefault="00453C58" w:rsidP="00B42600"/>
    <w:p w14:paraId="59791279" w14:textId="77777777" w:rsidR="00B42600" w:rsidRDefault="00B42600" w:rsidP="00B42600">
      <w:pPr>
        <w:pStyle w:val="1"/>
      </w:pPr>
      <w:r>
        <w:rPr>
          <w:rFonts w:hint="eastAsia"/>
        </w:rPr>
        <w:t>課題１　マイクロプログラムの例題を実行する</w:t>
      </w:r>
    </w:p>
    <w:p w14:paraId="14C685F3" w14:textId="77777777" w:rsidR="00B42600" w:rsidRDefault="00B42600" w:rsidP="00B42600"/>
    <w:p w14:paraId="1F0D7486" w14:textId="77777777" w:rsidR="00B42600" w:rsidRDefault="00B42600" w:rsidP="00B42600">
      <w:pPr>
        <w:pStyle w:val="2"/>
      </w:pPr>
      <w:r>
        <w:rPr>
          <w:rFonts w:hint="eastAsia"/>
        </w:rPr>
        <w:t>目的</w:t>
      </w:r>
    </w:p>
    <w:p w14:paraId="623C09D3" w14:textId="77777777" w:rsidR="005165B2" w:rsidRPr="00223949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≪この課題の目的はなにか</w:t>
      </w:r>
      <w:r w:rsidR="00223949">
        <w:rPr>
          <w:rFonts w:hint="eastAsia"/>
          <w:color w:val="FF0000"/>
        </w:rPr>
        <w:t>。自分で理解している内容を簡潔に記すこと</w:t>
      </w:r>
      <w:r w:rsidRPr="00223949">
        <w:rPr>
          <w:rFonts w:hint="eastAsia"/>
          <w:color w:val="FF0000"/>
        </w:rPr>
        <w:t>≫</w:t>
      </w:r>
    </w:p>
    <w:p w14:paraId="3451D8FE" w14:textId="77777777" w:rsidR="005165B2" w:rsidRPr="00223949" w:rsidRDefault="005165B2" w:rsidP="005165B2"/>
    <w:p w14:paraId="42FE4CFC" w14:textId="77777777" w:rsidR="00B42600" w:rsidRDefault="00B42600" w:rsidP="00B42600">
      <w:pPr>
        <w:pStyle w:val="2"/>
      </w:pPr>
      <w:r>
        <w:rPr>
          <w:rFonts w:hint="eastAsia"/>
        </w:rPr>
        <w:t>概要</w:t>
      </w:r>
    </w:p>
    <w:p w14:paraId="30DC28AE" w14:textId="77777777" w:rsidR="005165B2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≪どのような課題か</w:t>
      </w:r>
      <w:r w:rsidR="00223949">
        <w:rPr>
          <w:rFonts w:hint="eastAsia"/>
          <w:color w:val="FF0000"/>
        </w:rPr>
        <w:t>。実験資料の</w:t>
      </w:r>
      <w:r w:rsidR="00862D15">
        <w:rPr>
          <w:rFonts w:hint="eastAsia"/>
          <w:color w:val="FF0000"/>
        </w:rPr>
        <w:t>文面の</w:t>
      </w:r>
      <w:r w:rsidR="00223949">
        <w:rPr>
          <w:rFonts w:hint="eastAsia"/>
          <w:color w:val="FF0000"/>
        </w:rPr>
        <w:t>コピーは不可</w:t>
      </w:r>
      <w:r w:rsidRPr="00223949">
        <w:rPr>
          <w:rFonts w:hint="eastAsia"/>
          <w:color w:val="FF0000"/>
        </w:rPr>
        <w:t>≫</w:t>
      </w:r>
    </w:p>
    <w:p w14:paraId="0911597B" w14:textId="77777777" w:rsidR="00806F54" w:rsidRDefault="00806F54" w:rsidP="005165B2">
      <w:pPr>
        <w:rPr>
          <w:color w:val="FF0000"/>
        </w:rPr>
      </w:pPr>
      <w:r w:rsidRPr="00223949">
        <w:rPr>
          <w:rFonts w:hint="eastAsia"/>
          <w:color w:val="FF0000"/>
        </w:rPr>
        <w:t>≪</w:t>
      </w:r>
      <w:r w:rsidR="00E41D8E">
        <w:rPr>
          <w:rFonts w:hint="eastAsia"/>
          <w:color w:val="FF0000"/>
        </w:rPr>
        <w:t>課題１・課題２：指定された例題番号を明記する</w:t>
      </w:r>
      <w:r w:rsidRPr="00223949">
        <w:rPr>
          <w:rFonts w:hint="eastAsia"/>
          <w:color w:val="FF0000"/>
        </w:rPr>
        <w:t>≫</w:t>
      </w:r>
    </w:p>
    <w:p w14:paraId="79A274FC" w14:textId="77777777" w:rsidR="00E41D8E" w:rsidRPr="00223949" w:rsidRDefault="00E41D8E" w:rsidP="005165B2">
      <w:pPr>
        <w:rPr>
          <w:color w:val="FF0000"/>
        </w:rPr>
      </w:pPr>
      <w:r>
        <w:rPr>
          <w:rFonts w:hint="eastAsia"/>
          <w:color w:val="FF0000"/>
        </w:rPr>
        <w:t>≪課題３・課題４：選択したアルゴリズムの番号とその概要を明記する≫</w:t>
      </w:r>
    </w:p>
    <w:p w14:paraId="686ED551" w14:textId="77777777" w:rsidR="005165B2" w:rsidRPr="005165B2" w:rsidRDefault="005165B2" w:rsidP="005165B2"/>
    <w:p w14:paraId="7EFA624F" w14:textId="77777777" w:rsidR="00B42600" w:rsidRDefault="005165B2" w:rsidP="005165B2">
      <w:pPr>
        <w:pStyle w:val="2"/>
      </w:pPr>
      <w:r>
        <w:rPr>
          <w:rFonts w:hint="eastAsia"/>
        </w:rPr>
        <w:t>プログラムの説明</w:t>
      </w:r>
    </w:p>
    <w:p w14:paraId="669A6164" w14:textId="77777777" w:rsidR="005165B2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≪プログラムの説明には、処理の内容、変数の名前</w:t>
      </w:r>
      <w:r w:rsidRPr="00806F54">
        <w:rPr>
          <w:rFonts w:hint="eastAsia"/>
          <w:color w:val="FF0000"/>
        </w:rPr>
        <w:t xml:space="preserve"> (</w:t>
      </w:r>
      <w:r w:rsidRPr="00806F54">
        <w:rPr>
          <w:rFonts w:hint="eastAsia"/>
          <w:color w:val="FF0000"/>
        </w:rPr>
        <w:t>ラベル名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とその意味、配置場所</w:t>
      </w:r>
      <w:r w:rsidRPr="00806F54">
        <w:rPr>
          <w:rFonts w:hint="eastAsia"/>
          <w:color w:val="FF0000"/>
        </w:rPr>
        <w:t>(</w:t>
      </w:r>
      <w:r w:rsidRPr="00806F54">
        <w:rPr>
          <w:rFonts w:hint="eastAsia"/>
          <w:color w:val="FF0000"/>
        </w:rPr>
        <w:t>アドレス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などを述べること。また、どのレジスタを何に使っているか等についても説明すること。</w:t>
      </w:r>
      <w:r w:rsidR="00FB45AE" w:rsidRPr="00806F54">
        <w:rPr>
          <w:rFonts w:hint="eastAsia"/>
          <w:color w:val="FF0000"/>
        </w:rPr>
        <w:t>適宜表</w:t>
      </w:r>
      <w:r w:rsidR="00862D15">
        <w:rPr>
          <w:rFonts w:hint="eastAsia"/>
          <w:color w:val="FF0000"/>
        </w:rPr>
        <w:t>を使うなど</w:t>
      </w:r>
      <w:r w:rsidR="00FB45AE" w:rsidRPr="00806F54">
        <w:rPr>
          <w:rFonts w:hint="eastAsia"/>
          <w:color w:val="FF0000"/>
        </w:rPr>
        <w:t>して見やすくすること。</w:t>
      </w:r>
      <w:r w:rsidRPr="00806F54">
        <w:rPr>
          <w:rFonts w:hint="eastAsia"/>
          <w:color w:val="FF0000"/>
        </w:rPr>
        <w:t>プログラム中に簡単なコメントを記し、レポート本文で詳しく説明する。プログラムの説明をソースリスト中のコメントだけで済ませるのは不可≫</w:t>
      </w:r>
    </w:p>
    <w:p w14:paraId="4B971A5C" w14:textId="77777777" w:rsidR="00223949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≪（アセンブリ）ソースリストは配付資料を参考にして見栄えよく整えること。インデントがおかしいものなどは不可≫</w:t>
      </w:r>
    </w:p>
    <w:p w14:paraId="7EDB1DE0" w14:textId="77777777" w:rsidR="00223949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≪ソースリストは図にすること≫</w:t>
      </w:r>
    </w:p>
    <w:p w14:paraId="37160E24" w14:textId="77777777" w:rsidR="00FD1683" w:rsidRDefault="00FD1683" w:rsidP="00223949">
      <w:pPr>
        <w:rPr>
          <w:color w:val="FF0000"/>
        </w:rPr>
      </w:pPr>
    </w:p>
    <w:p w14:paraId="642946FB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>※課題１と課題２についてはソースリストを掲載しなくてよい。（掲載してもよい）</w:t>
      </w:r>
    </w:p>
    <w:p w14:paraId="1E94E51A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 xml:space="preserve">　課題３以降についてはソースリストを</w:t>
      </w:r>
      <w:r w:rsidR="003705F3" w:rsidRPr="00C555C6">
        <w:rPr>
          <w:rFonts w:hint="eastAsia"/>
          <w:b/>
          <w:color w:val="FF0000"/>
        </w:rPr>
        <w:t>必ず</w:t>
      </w:r>
      <w:r w:rsidRPr="00C555C6">
        <w:rPr>
          <w:rFonts w:hint="eastAsia"/>
          <w:b/>
          <w:color w:val="FF0000"/>
        </w:rPr>
        <w:t>掲載すること。</w:t>
      </w:r>
    </w:p>
    <w:p w14:paraId="5125C8B9" w14:textId="77777777" w:rsidR="00FD1683" w:rsidRDefault="00FD1683" w:rsidP="00223949"/>
    <w:p w14:paraId="3192367A" w14:textId="77777777" w:rsidR="00223949" w:rsidRDefault="0043623B" w:rsidP="00223949">
      <w:r>
        <w:rPr>
          <w:noProof/>
        </w:rPr>
        <w:pict w14:anchorId="176B0B57">
          <v:group id="_x0000_s1027" editas="canvas" style="position:absolute;left:0;text-align:left;margin-left:0;margin-top:0;width:197.6pt;height:139.5pt;z-index:1;mso-position-horizontal:left" coordorigin="2362,6952" coordsize="3137,2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6952;width:3137;height:2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7;top:7083;width:2906;height:1739">
              <v:textbox style="mso-next-textbox:#_x0000_s1028" inset="5.85pt,.7pt,5.85pt,.7pt">
                <w:txbxContent>
                  <w:p w14:paraId="517F828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1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.TITLE EX1</w:t>
                    </w:r>
                  </w:p>
                  <w:p w14:paraId="23BEA6BF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2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*EX1: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100</w:t>
                    </w:r>
                    <w:r w:rsid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; comments</w:t>
                    </w:r>
                  </w:p>
                  <w:p w14:paraId="640FA7FB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3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R3 := R1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7AC23AC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4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C-1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31E14F0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5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2BA0CB2E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6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SET HLT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529F7A2D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7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.END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B1F01B7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653;top:8893;width:2441;height:274" filled="f" stroked="f">
              <v:textbox inset=".5mm,.2mm,.5mm,.2mm">
                <w:txbxContent>
                  <w:p w14:paraId="102DBE3C" w14:textId="77777777" w:rsidR="00842561" w:rsidRDefault="00842561" w:rsidP="00842561">
                    <w:pPr>
                      <w:jc w:val="left"/>
                      <w:rPr>
                        <w:color w:val="FF0000"/>
                      </w:rPr>
                    </w:pPr>
                    <w:r w:rsidRPr="00842561">
                      <w:rPr>
                        <w:rFonts w:hint="eastAsia"/>
                        <w:color w:val="FF0000"/>
                      </w:rPr>
                      <w:t>図</w:t>
                    </w:r>
                    <w:r w:rsidRPr="00842561">
                      <w:rPr>
                        <w:rFonts w:hint="eastAsia"/>
                        <w:color w:val="FF0000"/>
                      </w:rPr>
                      <w:t>1. XXX</w:t>
                    </w:r>
                    <w:r w:rsidRPr="00842561">
                      <w:rPr>
                        <w:rFonts w:hint="eastAsia"/>
                        <w:color w:val="FF0000"/>
                      </w:rPr>
                      <w:t>のプログラム</w:t>
                    </w:r>
                    <w:r w:rsidR="002D10E3">
                      <w:rPr>
                        <w:rFonts w:hint="eastAsia"/>
                        <w:color w:val="FF0000"/>
                      </w:rPr>
                      <w:t>≪例≫</w:t>
                    </w:r>
                    <w:r w:rsidR="002D10E3">
                      <w:rPr>
                        <w:rFonts w:hint="eastAsia"/>
                        <w:color w:val="FF0000"/>
                      </w:rPr>
                      <w:t xml:space="preserve"> </w:t>
                    </w:r>
                  </w:p>
                  <w:p w14:paraId="45E7AE48" w14:textId="77777777" w:rsidR="002D10E3" w:rsidRPr="00842561" w:rsidRDefault="002D10E3" w:rsidP="00842561">
                    <w:pPr>
                      <w:jc w:val="left"/>
                      <w:rPr>
                        <w:color w:val="FF000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14:paraId="5140B4EB" w14:textId="77777777" w:rsidR="00842561" w:rsidRDefault="00842561" w:rsidP="00223949"/>
    <w:p w14:paraId="3A6989F7" w14:textId="77777777" w:rsidR="002D10E3" w:rsidRDefault="002D10E3" w:rsidP="00223949"/>
    <w:p w14:paraId="7DDEA676" w14:textId="77777777" w:rsidR="002D10E3" w:rsidRDefault="002D10E3" w:rsidP="00223949"/>
    <w:p w14:paraId="61A505FC" w14:textId="77777777" w:rsidR="002D10E3" w:rsidRDefault="002D10E3" w:rsidP="00223949"/>
    <w:p w14:paraId="12E37DF9" w14:textId="77777777" w:rsidR="002D10E3" w:rsidRDefault="002D10E3" w:rsidP="00223949"/>
    <w:p w14:paraId="3C6482BD" w14:textId="77777777" w:rsidR="002D10E3" w:rsidRDefault="002D10E3" w:rsidP="00223949"/>
    <w:p w14:paraId="76F858DC" w14:textId="77777777" w:rsidR="002D10E3" w:rsidRDefault="002D10E3" w:rsidP="00223949"/>
    <w:p w14:paraId="3075E5B6" w14:textId="77777777" w:rsidR="002D10E3" w:rsidRDefault="002D10E3" w:rsidP="00223949"/>
    <w:p w14:paraId="35FA3F46" w14:textId="77777777" w:rsidR="002D10E3" w:rsidRDefault="002D10E3" w:rsidP="00223949"/>
    <w:p w14:paraId="5C5A3732" w14:textId="77777777" w:rsidR="002D10E3" w:rsidRDefault="002D10E3" w:rsidP="00223949"/>
    <w:p w14:paraId="0C04600B" w14:textId="77777777" w:rsidR="002D10E3" w:rsidRPr="00223949" w:rsidRDefault="002D10E3" w:rsidP="00223949"/>
    <w:p w14:paraId="1EE54889" w14:textId="77777777" w:rsidR="005165B2" w:rsidRDefault="00223949" w:rsidP="00223949">
      <w:pPr>
        <w:pStyle w:val="2"/>
      </w:pPr>
      <w:r>
        <w:rPr>
          <w:rFonts w:hint="eastAsia"/>
        </w:rPr>
        <w:t>実行結果</w:t>
      </w:r>
    </w:p>
    <w:p w14:paraId="5D1C6EA2" w14:textId="74CAB549" w:rsidR="00223949" w:rsidRPr="00806F54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≪実行</w:t>
      </w:r>
      <w:r w:rsidR="00FB45AE" w:rsidRPr="00806F54">
        <w:rPr>
          <w:rFonts w:hint="eastAsia"/>
          <w:color w:val="FF0000"/>
        </w:rPr>
        <w:t>トレース結果として画面ダンプ（スクリーンショット）を載せること。実行開始前の各種設定</w:t>
      </w:r>
      <w:r w:rsidR="00806F54">
        <w:rPr>
          <w:rFonts w:hint="eastAsia"/>
          <w:color w:val="FF0000"/>
        </w:rPr>
        <w:t>等</w:t>
      </w:r>
      <w:r w:rsidR="00FB45AE" w:rsidRPr="00806F54">
        <w:rPr>
          <w:rFonts w:hint="eastAsia"/>
          <w:color w:val="FF0000"/>
        </w:rPr>
        <w:t>の操作および実行結果の確認の操作（必要に応じて）を漏らさず表示していること。実行トレースが長い場合は、途中を省略するが、途中の重要な部分（たとえばループの２～３回分の実行の様子など）は掲載すること</w:t>
      </w:r>
      <w:r w:rsidR="006B5A06">
        <w:rPr>
          <w:rFonts w:hint="eastAsia"/>
          <w:color w:val="FF0000"/>
        </w:rPr>
        <w:t>が望ましい</w:t>
      </w:r>
      <w:r w:rsidR="00FB45AE" w:rsidRPr="00806F54">
        <w:rPr>
          <w:rFonts w:hint="eastAsia"/>
          <w:color w:val="FF0000"/>
        </w:rPr>
        <w:t>。テキストでの（スクリーンショットでない）表示は不可</w:t>
      </w:r>
      <w:r w:rsidRPr="00806F54">
        <w:rPr>
          <w:rFonts w:hint="eastAsia"/>
          <w:color w:val="FF0000"/>
        </w:rPr>
        <w:t>≫</w:t>
      </w:r>
    </w:p>
    <w:p w14:paraId="26CD25E7" w14:textId="77777777" w:rsidR="00FB45AE" w:rsidRPr="00806F54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≪計算結果をメモリ上に格納するプログラムについては、メモリ上の値をダンプした結果も示す</w:t>
      </w:r>
      <w:r w:rsidRPr="00806F54">
        <w:rPr>
          <w:rFonts w:hint="eastAsia"/>
          <w:color w:val="FF0000"/>
        </w:rPr>
        <w:lastRenderedPageBreak/>
        <w:t>こと。どのアドレスを調べればよいかについては、リスティングファイル等を参照すること≫</w:t>
      </w:r>
    </w:p>
    <w:p w14:paraId="2733DBB9" w14:textId="77777777" w:rsidR="00FB45AE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≪プログラムが意図通りに動作したことを、どのようにして確認したのか記載すること≫</w:t>
      </w:r>
    </w:p>
    <w:p w14:paraId="0B8102A8" w14:textId="77777777" w:rsidR="00806F54" w:rsidRDefault="00806F54" w:rsidP="00223949">
      <w:r>
        <w:rPr>
          <w:rFonts w:hint="eastAsia"/>
          <w:color w:val="FF0000"/>
        </w:rPr>
        <w:t>≪複数通りの入力について行う課題では、各々の入力（設定）について入力（設定）と出力（結果）の内容を分かりやすく掲載すること≫</w:t>
      </w:r>
    </w:p>
    <w:p w14:paraId="6F4F8E37" w14:textId="77777777" w:rsidR="00223949" w:rsidRPr="00806F54" w:rsidRDefault="00223949" w:rsidP="00223949"/>
    <w:p w14:paraId="5A0FD41B" w14:textId="77777777" w:rsidR="005165B2" w:rsidRPr="005165B2" w:rsidRDefault="005165B2" w:rsidP="005165B2">
      <w:pPr>
        <w:pStyle w:val="2"/>
      </w:pPr>
      <w:r>
        <w:rPr>
          <w:rFonts w:hint="eastAsia"/>
        </w:rPr>
        <w:t>考察</w:t>
      </w:r>
    </w:p>
    <w:p w14:paraId="2C490107" w14:textId="77777777" w:rsidR="00FB45AE" w:rsidRDefault="00FB45AE" w:rsidP="00B42600">
      <w:pPr>
        <w:rPr>
          <w:color w:val="FF0000"/>
        </w:rPr>
      </w:pPr>
      <w:r w:rsidRPr="00806F54">
        <w:rPr>
          <w:rFonts w:hint="eastAsia"/>
          <w:color w:val="FF0000"/>
        </w:rPr>
        <w:t>≪「考察」を書く。</w:t>
      </w:r>
      <w:r w:rsidR="00806F54" w:rsidRPr="00806F54">
        <w:rPr>
          <w:rFonts w:hint="eastAsia"/>
          <w:color w:val="FF0000"/>
        </w:rPr>
        <w:t>実験結果は考察ではない（「○○の結果○○になった」等は自分で考えたことではないので考察にならない）。ただし課題１・課題２については「感想」だけでも可とする</w:t>
      </w:r>
      <w:r w:rsidRPr="00806F54">
        <w:rPr>
          <w:rFonts w:hint="eastAsia"/>
          <w:color w:val="FF0000"/>
        </w:rPr>
        <w:t>≫</w:t>
      </w:r>
    </w:p>
    <w:p w14:paraId="07B92EA1" w14:textId="77777777" w:rsidR="00E41D8E" w:rsidRPr="00806F54" w:rsidRDefault="00E41D8E" w:rsidP="00B42600">
      <w:pPr>
        <w:rPr>
          <w:color w:val="FF0000"/>
        </w:rPr>
      </w:pPr>
      <w:r>
        <w:rPr>
          <w:rFonts w:hint="eastAsia"/>
          <w:color w:val="FF0000"/>
        </w:rPr>
        <w:t>≪個別の課題で考察を求めている事項があれば各々の指示に従う。そのうえで課題を通しての考察を行うとよい≫</w:t>
      </w:r>
    </w:p>
    <w:p w14:paraId="663E9C18" w14:textId="77777777" w:rsidR="00806F54" w:rsidRDefault="00806F54" w:rsidP="00B42600"/>
    <w:p w14:paraId="0AF73B1C" w14:textId="77777777" w:rsidR="00453C58" w:rsidRPr="00806F54" w:rsidRDefault="00453C58" w:rsidP="00B42600"/>
    <w:p w14:paraId="49A35459" w14:textId="77777777" w:rsidR="00B42600" w:rsidRDefault="00B42600" w:rsidP="00B42600">
      <w:pPr>
        <w:pStyle w:val="1"/>
      </w:pPr>
      <w:r>
        <w:rPr>
          <w:rFonts w:hint="eastAsia"/>
        </w:rPr>
        <w:t>課題２　アセンブリ言語プログラムの例題を実行する</w:t>
      </w:r>
    </w:p>
    <w:p w14:paraId="19E7B67F" w14:textId="77777777" w:rsidR="00B42600" w:rsidRDefault="00B42600" w:rsidP="00B42600"/>
    <w:p w14:paraId="6950E9A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0205208" w14:textId="77777777" w:rsidR="00862D15" w:rsidRDefault="00862D15" w:rsidP="00862D15"/>
    <w:p w14:paraId="52F7D6B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8F62F10" w14:textId="77777777" w:rsidR="00862D15" w:rsidRDefault="00862D15" w:rsidP="00862D15"/>
    <w:p w14:paraId="67782BD6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0836A556" w14:textId="77777777" w:rsidR="00862D15" w:rsidRDefault="00862D15" w:rsidP="00862D15"/>
    <w:p w14:paraId="337179A2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35407D5" w14:textId="77777777" w:rsidR="00862D15" w:rsidRDefault="00862D15" w:rsidP="00862D15"/>
    <w:p w14:paraId="69BD30E5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A09BC14" w14:textId="77777777" w:rsidR="00862D15" w:rsidRDefault="00862D15" w:rsidP="00862D15"/>
    <w:p w14:paraId="0280FA8D" w14:textId="77777777" w:rsidR="00453C58" w:rsidRPr="00862D15" w:rsidRDefault="00453C58" w:rsidP="00862D15"/>
    <w:p w14:paraId="291897F0" w14:textId="77777777" w:rsidR="00B42600" w:rsidRDefault="00B42600" w:rsidP="00B42600">
      <w:pPr>
        <w:pStyle w:val="1"/>
      </w:pPr>
      <w:r>
        <w:rPr>
          <w:rFonts w:hint="eastAsia"/>
        </w:rPr>
        <w:t xml:space="preserve">課題３　</w:t>
      </w:r>
      <w:r>
        <w:rPr>
          <w:rFonts w:hint="eastAsia"/>
        </w:rPr>
        <w:t>MICRO-1</w:t>
      </w:r>
      <w:r>
        <w:rPr>
          <w:rFonts w:hint="eastAsia"/>
        </w:rPr>
        <w:t>機械命令を用いて機械語プログラムを作成する</w:t>
      </w:r>
    </w:p>
    <w:p w14:paraId="2F89AC2E" w14:textId="77777777" w:rsidR="00B42600" w:rsidRDefault="00B42600" w:rsidP="00B42600"/>
    <w:p w14:paraId="4F9F30F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29261573" w14:textId="77777777" w:rsidR="00862D15" w:rsidRDefault="00862D15" w:rsidP="00862D15"/>
    <w:p w14:paraId="3511AC94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2166E67" w14:textId="77777777" w:rsidR="00862D15" w:rsidRDefault="00862D15" w:rsidP="00862D15"/>
    <w:p w14:paraId="31962795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68794184" w14:textId="77777777" w:rsidR="00862D15" w:rsidRDefault="00862D15" w:rsidP="00862D15"/>
    <w:p w14:paraId="0ED35340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5C2D801C" w14:textId="77777777" w:rsidR="00862D15" w:rsidRDefault="00862D15" w:rsidP="00862D15"/>
    <w:p w14:paraId="5898A569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730E94EB" w14:textId="77777777" w:rsidR="00862D15" w:rsidRDefault="00862D15" w:rsidP="00B42600"/>
    <w:p w14:paraId="1173EB2B" w14:textId="77777777" w:rsidR="00453C58" w:rsidRDefault="00453C58" w:rsidP="00B42600"/>
    <w:p w14:paraId="27118466" w14:textId="77777777" w:rsidR="00B42600" w:rsidRDefault="00B42600" w:rsidP="00B42600">
      <w:pPr>
        <w:pStyle w:val="1"/>
      </w:pPr>
      <w:r>
        <w:rPr>
          <w:rFonts w:hint="eastAsia"/>
        </w:rPr>
        <w:t>課題４　課題３で作成したプログラムのマイクロプログラム版を作成し、両者を比較する</w:t>
      </w:r>
    </w:p>
    <w:p w14:paraId="6611043C" w14:textId="77777777" w:rsidR="00B42600" w:rsidRDefault="00B42600" w:rsidP="00B42600"/>
    <w:p w14:paraId="35DC6111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28498E6" w14:textId="77777777" w:rsidR="00862D15" w:rsidRDefault="00862D15" w:rsidP="00862D15"/>
    <w:p w14:paraId="13EA9396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92CA7C7" w14:textId="77777777" w:rsidR="00862D15" w:rsidRDefault="00862D15" w:rsidP="00862D15"/>
    <w:p w14:paraId="312D3F4E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2FE26E26" w14:textId="77777777" w:rsidR="00862D15" w:rsidRDefault="00862D15" w:rsidP="00862D15"/>
    <w:p w14:paraId="1CA8875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085CDECA" w14:textId="77777777" w:rsidR="00862D15" w:rsidRDefault="00862D15" w:rsidP="00862D15"/>
    <w:p w14:paraId="6DDB981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C677B3C" w14:textId="77777777" w:rsidR="00862D15" w:rsidRDefault="00862D15" w:rsidP="00B42600"/>
    <w:p w14:paraId="48EF7973" w14:textId="77777777" w:rsidR="00453C58" w:rsidRDefault="00453C58" w:rsidP="00B42600"/>
    <w:p w14:paraId="261303A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課題５　マイクロプログラムを変更して</w:t>
      </w:r>
      <w:r>
        <w:rPr>
          <w:rFonts w:hint="eastAsia"/>
        </w:rPr>
        <w:t>MICRO-1</w:t>
      </w:r>
      <w:r>
        <w:rPr>
          <w:rFonts w:hint="eastAsia"/>
        </w:rPr>
        <w:t>機械命令の拡張を行う</w:t>
      </w:r>
    </w:p>
    <w:p w14:paraId="427FCD19" w14:textId="77777777" w:rsidR="00B42600" w:rsidRDefault="00B42600" w:rsidP="00B42600"/>
    <w:p w14:paraId="3BEC1119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A58BDD4" w14:textId="77777777" w:rsidR="00862D15" w:rsidRDefault="00862D15" w:rsidP="00862D15"/>
    <w:p w14:paraId="69774E5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10682FB" w14:textId="77777777" w:rsidR="00862D15" w:rsidRDefault="00862D15" w:rsidP="00862D15"/>
    <w:p w14:paraId="11DBA350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214FC85" w14:textId="77777777" w:rsidR="00862D15" w:rsidRDefault="00862D15" w:rsidP="00862D15"/>
    <w:p w14:paraId="6A28469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6290B9D" w14:textId="77777777" w:rsidR="00862D15" w:rsidRDefault="00862D15" w:rsidP="00862D15"/>
    <w:p w14:paraId="0FAF4A13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2B96BAE" w14:textId="77777777" w:rsidR="00862D15" w:rsidRDefault="00862D15" w:rsidP="00B42600"/>
    <w:p w14:paraId="2E64D591" w14:textId="77777777" w:rsidR="00453C58" w:rsidRDefault="00453C58" w:rsidP="00B42600"/>
    <w:p w14:paraId="6D61EFF8" w14:textId="77777777" w:rsidR="00B42600" w:rsidRPr="005165B2" w:rsidRDefault="00B42600" w:rsidP="005165B2">
      <w:pPr>
        <w:pStyle w:val="1"/>
      </w:pPr>
      <w:r>
        <w:rPr>
          <w:rFonts w:hint="eastAsia"/>
        </w:rPr>
        <w:t xml:space="preserve">課題６　</w:t>
      </w:r>
      <w:r>
        <w:rPr>
          <w:rFonts w:hint="eastAsia"/>
        </w:rPr>
        <w:t>MICRO-1</w:t>
      </w:r>
      <w:r>
        <w:rPr>
          <w:rFonts w:hint="eastAsia"/>
        </w:rPr>
        <w:t>機械命令を拡張する（オプション）</w:t>
      </w:r>
    </w:p>
    <w:p w14:paraId="613FE432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オプション。課題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を実施しなかった場合は、本節を記載する必要はない</w:t>
      </w:r>
      <w:r w:rsidR="0089407F">
        <w:rPr>
          <w:rFonts w:hint="eastAsia"/>
          <w:color w:val="FF0000"/>
        </w:rPr>
        <w:t>。課題</w:t>
      </w:r>
      <w:r w:rsidR="0089407F">
        <w:rPr>
          <w:rFonts w:hint="eastAsia"/>
          <w:color w:val="FF0000"/>
        </w:rPr>
        <w:t>6</w:t>
      </w:r>
      <w:r w:rsidR="0089407F">
        <w:rPr>
          <w:rFonts w:hint="eastAsia"/>
          <w:color w:val="FF0000"/>
        </w:rPr>
        <w:t>の節ごと削除してくおくこと。（何も書かれている節を残したまま</w:t>
      </w:r>
      <w:r w:rsidR="009C43F8">
        <w:rPr>
          <w:rFonts w:hint="eastAsia"/>
          <w:color w:val="FF0000"/>
        </w:rPr>
        <w:t>提出</w:t>
      </w:r>
      <w:r w:rsidR="0089407F">
        <w:rPr>
          <w:rFonts w:hint="eastAsia"/>
          <w:color w:val="FF0000"/>
        </w:rPr>
        <w:t>しないように）</w:t>
      </w:r>
      <w:r w:rsidRPr="00E41D8E">
        <w:rPr>
          <w:rFonts w:hint="eastAsia"/>
          <w:color w:val="FF0000"/>
        </w:rPr>
        <w:t>≫</w:t>
      </w:r>
    </w:p>
    <w:p w14:paraId="6B22299A" w14:textId="77777777" w:rsidR="005165B2" w:rsidRPr="005539FC" w:rsidRDefault="005165B2" w:rsidP="005165B2"/>
    <w:p w14:paraId="18A2F82D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3F179A4F" w14:textId="77777777" w:rsidR="00862D15" w:rsidRDefault="00862D15" w:rsidP="00862D15"/>
    <w:p w14:paraId="078798E0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78008A7C" w14:textId="77777777" w:rsidR="00862D15" w:rsidRDefault="00862D15" w:rsidP="00862D15"/>
    <w:p w14:paraId="47CDB154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918CE24" w14:textId="77777777" w:rsidR="00862D15" w:rsidRDefault="00862D15" w:rsidP="00862D15"/>
    <w:p w14:paraId="07A900C4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798F0FD4" w14:textId="77777777" w:rsidR="00862D15" w:rsidRDefault="00862D15" w:rsidP="00862D15"/>
    <w:p w14:paraId="005F33C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F52F5A5" w14:textId="77777777" w:rsidR="00862D15" w:rsidRDefault="00862D15" w:rsidP="005165B2"/>
    <w:p w14:paraId="0CA6A14C" w14:textId="77777777" w:rsidR="00842561" w:rsidRPr="005165B2" w:rsidRDefault="00842561" w:rsidP="005165B2"/>
    <w:p w14:paraId="6F86A71D" w14:textId="77777777" w:rsidR="00B42600" w:rsidRDefault="00842561" w:rsidP="00842561">
      <w:pPr>
        <w:pStyle w:val="1"/>
      </w:pPr>
      <w:r>
        <w:rPr>
          <w:rFonts w:hint="eastAsia"/>
        </w:rPr>
        <w:t>感想・意見</w:t>
      </w:r>
    </w:p>
    <w:p w14:paraId="1BC600D1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 w:rsidR="009A2107">
        <w:rPr>
          <w:rFonts w:hint="eastAsia"/>
          <w:color w:val="FF0000"/>
        </w:rPr>
        <w:t>必ず何かを書くこと</w:t>
      </w:r>
      <w:r w:rsidRPr="00E41D8E">
        <w:rPr>
          <w:rFonts w:hint="eastAsia"/>
          <w:color w:val="FF0000"/>
        </w:rPr>
        <w:t>≫</w:t>
      </w:r>
    </w:p>
    <w:p w14:paraId="161A2061" w14:textId="77777777" w:rsidR="00842561" w:rsidRPr="00842561" w:rsidRDefault="00842561" w:rsidP="00842561"/>
    <w:p w14:paraId="0358E389" w14:textId="77777777" w:rsidR="00B42600" w:rsidRDefault="005165B2" w:rsidP="005165B2">
      <w:pPr>
        <w:pStyle w:val="1"/>
      </w:pPr>
      <w:r>
        <w:rPr>
          <w:rFonts w:hint="eastAsia"/>
        </w:rPr>
        <w:t>参考文献</w:t>
      </w:r>
    </w:p>
    <w:p w14:paraId="041DBE63" w14:textId="77777777" w:rsidR="005165B2" w:rsidRPr="00E41D8E" w:rsidRDefault="00E41D8E" w:rsidP="005165B2">
      <w:pPr>
        <w:rPr>
          <w:color w:val="FF0000"/>
        </w:rPr>
      </w:pPr>
      <w:r w:rsidRPr="00E41D8E">
        <w:rPr>
          <w:rFonts w:hint="eastAsia"/>
          <w:color w:val="FF0000"/>
        </w:rPr>
        <w:t>≪参考文献番号とともに本文中から参照すること≫</w:t>
      </w:r>
    </w:p>
    <w:p w14:paraId="041D979D" w14:textId="77777777" w:rsidR="005165B2" w:rsidRPr="00314F3B" w:rsidRDefault="005165B2" w:rsidP="005165B2"/>
    <w:p w14:paraId="7E4E059F" w14:textId="3C9B1831" w:rsidR="00E41D8E" w:rsidRPr="006B4DD8" w:rsidRDefault="00E41D8E" w:rsidP="00314F3B">
      <w:pPr>
        <w:ind w:left="424" w:hangingChars="202" w:hanging="424"/>
        <w:rPr>
          <w:color w:val="FF0000"/>
        </w:rPr>
      </w:pPr>
      <w:r w:rsidRPr="006B4DD8">
        <w:rPr>
          <w:rFonts w:hint="eastAsia"/>
          <w:color w:val="FF0000"/>
        </w:rPr>
        <w:t xml:space="preserve">[1] </w:t>
      </w:r>
      <w:r w:rsidR="00671487">
        <w:rPr>
          <w:rFonts w:hint="eastAsia"/>
          <w:color w:val="FF0000"/>
        </w:rPr>
        <w:t>宇大</w:t>
      </w:r>
      <w:r w:rsidR="002352E5">
        <w:rPr>
          <w:rFonts w:hint="eastAsia"/>
          <w:color w:val="FF0000"/>
        </w:rPr>
        <w:t>士郎</w:t>
      </w:r>
      <w:r w:rsidRPr="006B4DD8">
        <w:rPr>
          <w:rFonts w:hint="eastAsia"/>
          <w:color w:val="FF0000"/>
        </w:rPr>
        <w:t>ほか，「</w:t>
      </w:r>
      <w:r w:rsidR="00314F3B" w:rsidRPr="006B4DD8">
        <w:rPr>
          <w:rFonts w:hint="eastAsia"/>
          <w:color w:val="FF0000"/>
        </w:rPr>
        <w:t>マイクロプログラム</w:t>
      </w:r>
      <w:r w:rsidRPr="006B4DD8">
        <w:rPr>
          <w:rFonts w:hint="eastAsia"/>
          <w:color w:val="FF0000"/>
        </w:rPr>
        <w:t>」</w:t>
      </w:r>
      <w:r w:rsidR="00314F3B" w:rsidRPr="006B4DD8">
        <w:rPr>
          <w:rFonts w:hint="eastAsia"/>
          <w:color w:val="FF0000"/>
        </w:rPr>
        <w:t>宇大</w:t>
      </w:r>
      <w:r w:rsidRPr="006B4DD8">
        <w:rPr>
          <w:rFonts w:hint="eastAsia"/>
          <w:color w:val="FF0000"/>
        </w:rPr>
        <w:t>出版，</w:t>
      </w:r>
      <w:r w:rsidR="00233E5A">
        <w:rPr>
          <w:rFonts w:hint="eastAsia"/>
          <w:color w:val="FF0000"/>
        </w:rPr>
        <w:t>1</w:t>
      </w:r>
      <w:r w:rsidR="00233E5A">
        <w:rPr>
          <w:color w:val="FF0000"/>
        </w:rPr>
        <w:t>946</w:t>
      </w:r>
      <w:r w:rsidRPr="006B4DD8">
        <w:rPr>
          <w:rFonts w:hint="eastAsia"/>
          <w:color w:val="FF0000"/>
        </w:rPr>
        <w:t>年．</w:t>
      </w:r>
      <w:r w:rsidR="002D2D03">
        <w:rPr>
          <w:rFonts w:hint="eastAsia"/>
          <w:color w:val="FF0000"/>
        </w:rPr>
        <w:t>（←実在しない文献なので</w:t>
      </w:r>
      <w:r w:rsidR="003A7A34">
        <w:rPr>
          <w:rFonts w:hint="eastAsia"/>
          <w:color w:val="FF0000"/>
        </w:rPr>
        <w:t>削除するように</w:t>
      </w:r>
      <w:r w:rsidR="002D2D03">
        <w:rPr>
          <w:rFonts w:hint="eastAsia"/>
          <w:color w:val="FF0000"/>
        </w:rPr>
        <w:t>）</w:t>
      </w:r>
    </w:p>
    <w:p w14:paraId="123AAFAF" w14:textId="77777777" w:rsidR="00E41D8E" w:rsidRPr="00E41D8E" w:rsidRDefault="00E41D8E" w:rsidP="005165B2"/>
    <w:p w14:paraId="7072770E" w14:textId="77777777" w:rsidR="00B42600" w:rsidRDefault="00B42600" w:rsidP="00B42600"/>
    <w:p w14:paraId="724E53E9" w14:textId="77777777" w:rsidR="00B42600" w:rsidRDefault="00B42600" w:rsidP="00B42600"/>
    <w:p w14:paraId="41F60D5A" w14:textId="77777777" w:rsidR="00B42600" w:rsidRPr="00B42600" w:rsidRDefault="00B42600" w:rsidP="00B42600"/>
    <w:sectPr w:rsidR="00B42600" w:rsidRPr="00B42600" w:rsidSect="00387838">
      <w:footerReference w:type="first" r:id="rId10"/>
      <w:pgSz w:w="11906" w:h="16838" w:code="9"/>
      <w:pgMar w:top="1418" w:right="1418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952" w14:textId="77777777" w:rsidR="0043623B" w:rsidRDefault="0043623B">
      <w:r>
        <w:separator/>
      </w:r>
    </w:p>
  </w:endnote>
  <w:endnote w:type="continuationSeparator" w:id="0">
    <w:p w14:paraId="05C1524B" w14:textId="77777777" w:rsidR="0043623B" w:rsidRDefault="004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4D5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FEBAF" w14:textId="77777777" w:rsidR="00FB1FE0" w:rsidRDefault="00FB1F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76B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5C6">
      <w:rPr>
        <w:rStyle w:val="a6"/>
        <w:noProof/>
      </w:rPr>
      <w:t>3</w:t>
    </w:r>
    <w:r>
      <w:rPr>
        <w:rStyle w:val="a6"/>
      </w:rPr>
      <w:fldChar w:fldCharType="end"/>
    </w:r>
  </w:p>
  <w:p w14:paraId="4C1E70DB" w14:textId="77777777" w:rsidR="00FB1FE0" w:rsidRDefault="00FB1F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E2F" w14:textId="77777777" w:rsidR="00387838" w:rsidRDefault="00387838">
    <w:pPr>
      <w:pStyle w:val="a4"/>
      <w:jc w:val="center"/>
    </w:pPr>
  </w:p>
  <w:p w14:paraId="1802B8AC" w14:textId="77777777" w:rsidR="00387838" w:rsidRDefault="0038783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2891" w14:textId="77777777" w:rsidR="00387838" w:rsidRDefault="00387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55C6" w:rsidRPr="00C555C6">
      <w:rPr>
        <w:noProof/>
        <w:lang w:val="ja-JP"/>
      </w:rPr>
      <w:t>1</w:t>
    </w:r>
    <w:r>
      <w:fldChar w:fldCharType="end"/>
    </w:r>
  </w:p>
  <w:p w14:paraId="0CE52582" w14:textId="77777777" w:rsidR="00387838" w:rsidRDefault="003878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67E7" w14:textId="77777777" w:rsidR="0043623B" w:rsidRDefault="0043623B">
      <w:r>
        <w:separator/>
      </w:r>
    </w:p>
  </w:footnote>
  <w:footnote w:type="continuationSeparator" w:id="0">
    <w:p w14:paraId="72B05FA0" w14:textId="77777777" w:rsidR="0043623B" w:rsidRDefault="0043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  <w:num w:numId="22">
    <w:abstractNumId w:val="9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1F"/>
    <w:rsid w:val="00015A29"/>
    <w:rsid w:val="00033278"/>
    <w:rsid w:val="000427DC"/>
    <w:rsid w:val="000560D2"/>
    <w:rsid w:val="000650C1"/>
    <w:rsid w:val="00092A72"/>
    <w:rsid w:val="000D1D97"/>
    <w:rsid w:val="000F2769"/>
    <w:rsid w:val="000F3124"/>
    <w:rsid w:val="00123F34"/>
    <w:rsid w:val="001C3630"/>
    <w:rsid w:val="00223949"/>
    <w:rsid w:val="00224992"/>
    <w:rsid w:val="00233E5A"/>
    <w:rsid w:val="002352E5"/>
    <w:rsid w:val="00237C1F"/>
    <w:rsid w:val="002C5550"/>
    <w:rsid w:val="002D10E3"/>
    <w:rsid w:val="002D2D03"/>
    <w:rsid w:val="00300567"/>
    <w:rsid w:val="00314F3B"/>
    <w:rsid w:val="00322237"/>
    <w:rsid w:val="003469B4"/>
    <w:rsid w:val="003705F3"/>
    <w:rsid w:val="00387838"/>
    <w:rsid w:val="003A7A34"/>
    <w:rsid w:val="0043623B"/>
    <w:rsid w:val="00453C58"/>
    <w:rsid w:val="004C3823"/>
    <w:rsid w:val="004F3EAE"/>
    <w:rsid w:val="005010FF"/>
    <w:rsid w:val="005165B2"/>
    <w:rsid w:val="00521ED6"/>
    <w:rsid w:val="005539FC"/>
    <w:rsid w:val="00555CB3"/>
    <w:rsid w:val="005D383C"/>
    <w:rsid w:val="006108D7"/>
    <w:rsid w:val="00630C97"/>
    <w:rsid w:val="00652E0A"/>
    <w:rsid w:val="006538AB"/>
    <w:rsid w:val="00671487"/>
    <w:rsid w:val="006A2B60"/>
    <w:rsid w:val="006A40C8"/>
    <w:rsid w:val="006A73FB"/>
    <w:rsid w:val="006B4DD8"/>
    <w:rsid w:val="006B5A06"/>
    <w:rsid w:val="006D1AE9"/>
    <w:rsid w:val="007F2B4D"/>
    <w:rsid w:val="00806F54"/>
    <w:rsid w:val="00842561"/>
    <w:rsid w:val="00862D15"/>
    <w:rsid w:val="0089407F"/>
    <w:rsid w:val="008A0325"/>
    <w:rsid w:val="009074E6"/>
    <w:rsid w:val="009120F8"/>
    <w:rsid w:val="0096022C"/>
    <w:rsid w:val="00985C76"/>
    <w:rsid w:val="009A2107"/>
    <w:rsid w:val="009C43F8"/>
    <w:rsid w:val="00A36CC8"/>
    <w:rsid w:val="00A57427"/>
    <w:rsid w:val="00A8117D"/>
    <w:rsid w:val="00A87D56"/>
    <w:rsid w:val="00AB27F7"/>
    <w:rsid w:val="00AB62E2"/>
    <w:rsid w:val="00AE2003"/>
    <w:rsid w:val="00B36257"/>
    <w:rsid w:val="00B42600"/>
    <w:rsid w:val="00B5068B"/>
    <w:rsid w:val="00B84682"/>
    <w:rsid w:val="00BC0FC4"/>
    <w:rsid w:val="00C05A79"/>
    <w:rsid w:val="00C163FE"/>
    <w:rsid w:val="00C555C6"/>
    <w:rsid w:val="00C60196"/>
    <w:rsid w:val="00D076C1"/>
    <w:rsid w:val="00D20ABE"/>
    <w:rsid w:val="00D375A4"/>
    <w:rsid w:val="00D52A9D"/>
    <w:rsid w:val="00D53B27"/>
    <w:rsid w:val="00D5763B"/>
    <w:rsid w:val="00D924F3"/>
    <w:rsid w:val="00DE6FC3"/>
    <w:rsid w:val="00E12136"/>
    <w:rsid w:val="00E15DD4"/>
    <w:rsid w:val="00E41D8E"/>
    <w:rsid w:val="00F13051"/>
    <w:rsid w:val="00F35796"/>
    <w:rsid w:val="00F55BCF"/>
    <w:rsid w:val="00F80C96"/>
    <w:rsid w:val="00FB1FE0"/>
    <w:rsid w:val="00FB45AE"/>
    <w:rsid w:val="00FD16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2490"/>
  <w15:docId w15:val="{709A9B7A-D733-4D00-A20C-C6BAECE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d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e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d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38783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8783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78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275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情報工学実験Ⅱ「マイクロプログラミング」レポート</vt:lpstr>
      <vt:lpstr>情報工学実験Ⅱ「マイクロプログラミング」レポート</vt:lpstr>
    </vt:vector>
  </TitlesOfParts>
  <Company>Utsunomiya Univ.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情報電子オプティクス実験B「マイクロプログラミング」レポート</dc:title>
  <dc:subject>2025年度版</dc:subject>
  <dc:creator>OOTSU Kanemitsu</dc:creator>
  <dc:description>K25IR7M</dc:description>
  <cp:lastModifiedBy>kim</cp:lastModifiedBy>
  <cp:revision>27</cp:revision>
  <cp:lastPrinted>2004-04-08T08:03:00Z</cp:lastPrinted>
  <dcterms:created xsi:type="dcterms:W3CDTF">2015-03-09T08:49:00Z</dcterms:created>
  <dcterms:modified xsi:type="dcterms:W3CDTF">2023-04-24T04:57:00Z</dcterms:modified>
</cp:coreProperties>
</file>