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14D" w14:textId="77777777" w:rsidR="00697AEA" w:rsidRPr="004667DA" w:rsidRDefault="00FC20E8">
      <w:pPr>
        <w:pStyle w:val="ad"/>
        <w:rPr>
          <w:sz w:val="32"/>
          <w:szCs w:val="32"/>
        </w:rPr>
      </w:pPr>
      <w:r w:rsidRPr="004667DA">
        <w:rPr>
          <w:rFonts w:hint="eastAsia"/>
          <w:sz w:val="32"/>
          <w:szCs w:val="32"/>
        </w:rPr>
        <w:t>プログラミング演習Ⅲ</w:t>
      </w:r>
      <w:r w:rsidR="00697AEA" w:rsidRPr="004667DA">
        <w:rPr>
          <w:rFonts w:hint="eastAsia"/>
          <w:sz w:val="32"/>
          <w:szCs w:val="32"/>
        </w:rPr>
        <w:t xml:space="preserve">　レポート</w:t>
      </w:r>
    </w:p>
    <w:p w14:paraId="6296115F" w14:textId="44A33466" w:rsidR="00697AEA" w:rsidRPr="004667DA" w:rsidRDefault="00697AEA">
      <w:pPr>
        <w:rPr>
          <w:rFonts w:ascii="ＭＳ Ｐゴシック" w:eastAsia="ＭＳ Ｐゴシック" w:hAnsi="ＭＳ Ｐゴシック"/>
          <w:sz w:val="28"/>
          <w:u w:val="single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 </w:t>
      </w:r>
      <w:r w:rsidR="00AC407C">
        <w:rPr>
          <w:rStyle w:val="af"/>
          <w:rFonts w:hint="eastAsia"/>
        </w:rPr>
        <w:t>クラスを用いた</w:t>
      </w:r>
      <w:r w:rsidR="006715F4">
        <w:rPr>
          <w:rStyle w:val="af"/>
          <w:rFonts w:hint="eastAsia"/>
        </w:rPr>
        <w:t>ＢＭＩ値</w:t>
      </w:r>
      <w:r w:rsidR="00BF24AC">
        <w:rPr>
          <w:rStyle w:val="af"/>
          <w:rFonts w:hint="eastAsia"/>
        </w:rPr>
        <w:t>および</w:t>
      </w:r>
      <w:r w:rsidR="002F4487">
        <w:rPr>
          <w:rStyle w:val="af"/>
          <w:rFonts w:hint="eastAsia"/>
        </w:rPr>
        <w:t>雷の距離</w:t>
      </w:r>
      <w:r w:rsidR="006715F4">
        <w:rPr>
          <w:rStyle w:val="af"/>
          <w:rFonts w:hint="eastAsia"/>
        </w:rPr>
        <w:t>計算プログラムの作成</w:t>
      </w:r>
      <w:r>
        <w:rPr>
          <w:rStyle w:val="af"/>
        </w:rPr>
        <w:t xml:space="preserve">  </w:t>
      </w:r>
      <w:r w:rsidR="006715F4">
        <w:rPr>
          <w:rStyle w:val="af"/>
          <w:rFonts w:hint="eastAsia"/>
        </w:rPr>
        <w:t xml:space="preserve">　　　</w:t>
      </w:r>
      <w:r>
        <w:rPr>
          <w:rStyle w:val="af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098"/>
      </w:tblGrid>
      <w:tr w:rsidR="00697AEA" w14:paraId="21EC0CB4" w14:textId="77777777">
        <w:trPr>
          <w:jc w:val="center"/>
        </w:trPr>
        <w:tc>
          <w:tcPr>
            <w:tcW w:w="2160" w:type="dxa"/>
          </w:tcPr>
          <w:p w14:paraId="322553B0" w14:textId="77777777"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408" w:type="dxa"/>
            <w:gridSpan w:val="8"/>
          </w:tcPr>
          <w:p w14:paraId="5D08492C" w14:textId="77777777" w:rsidR="00697AEA" w:rsidRDefault="00697AEA"/>
        </w:tc>
      </w:tr>
      <w:tr w:rsidR="00697AEA" w14:paraId="6F926100" w14:textId="77777777">
        <w:trPr>
          <w:jc w:val="center"/>
        </w:trPr>
        <w:tc>
          <w:tcPr>
            <w:tcW w:w="2160" w:type="dxa"/>
          </w:tcPr>
          <w:p w14:paraId="77B0288F" w14:textId="77777777"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08" w:type="dxa"/>
            <w:gridSpan w:val="8"/>
          </w:tcPr>
          <w:p w14:paraId="3C10E79E" w14:textId="77777777" w:rsidR="00697AEA" w:rsidRDefault="00697AEA"/>
        </w:tc>
      </w:tr>
      <w:tr w:rsidR="00697AEA" w14:paraId="0FE6C23E" w14:textId="77777777">
        <w:trPr>
          <w:jc w:val="center"/>
        </w:trPr>
        <w:tc>
          <w:tcPr>
            <w:tcW w:w="2160" w:type="dxa"/>
          </w:tcPr>
          <w:p w14:paraId="5DA03D93" w14:textId="77777777"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676724EA" w14:textId="77777777" w:rsidR="00697AEA" w:rsidRDefault="00AA0755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B001027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C789EA1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4A6A6712" w14:textId="77777777"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6F00FC8C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13E56CFD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6392EF90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tcBorders>
              <w:left w:val="nil"/>
            </w:tcBorders>
          </w:tcPr>
          <w:p w14:paraId="16FD565C" w14:textId="77777777" w:rsidR="00697AEA" w:rsidRDefault="00697AEA"/>
        </w:tc>
      </w:tr>
      <w:tr w:rsidR="00697AEA" w14:paraId="124C9AAF" w14:textId="77777777">
        <w:trPr>
          <w:jc w:val="center"/>
        </w:trPr>
        <w:tc>
          <w:tcPr>
            <w:tcW w:w="2160" w:type="dxa"/>
          </w:tcPr>
          <w:p w14:paraId="22B68E8E" w14:textId="77777777"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14:paraId="5087A2BE" w14:textId="77777777" w:rsidR="00697AEA" w:rsidRDefault="00AA0755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14:paraId="7E7B45F6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A37E0A2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2CB180D8" w14:textId="77777777" w:rsidR="00697AEA" w:rsidRDefault="00697AEA">
            <w:pPr>
              <w:jc w:val="center"/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14:paraId="30A897B7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4ED118A1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46AAA776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98" w:type="dxa"/>
            <w:tcBorders>
              <w:left w:val="nil"/>
            </w:tcBorders>
          </w:tcPr>
          <w:p w14:paraId="1BE744F1" w14:textId="77777777" w:rsidR="00697AEA" w:rsidRDefault="00697AEA"/>
        </w:tc>
      </w:tr>
    </w:tbl>
    <w:p w14:paraId="1FD6E9D8" w14:textId="77777777" w:rsidR="00697AEA" w:rsidRDefault="00697AEA"/>
    <w:p w14:paraId="2B84D757" w14:textId="77777777"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</w:t>
      </w:r>
      <w:r w:rsidR="00C26578" w:rsidRPr="006429B4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993"/>
      </w:tblGrid>
      <w:tr w:rsidR="00696DAD" w14:paraId="4471A291" w14:textId="77777777" w:rsidTr="002F4487">
        <w:trPr>
          <w:cantSplit/>
          <w:trHeight w:val="270"/>
          <w:jc w:val="center"/>
        </w:trPr>
        <w:tc>
          <w:tcPr>
            <w:tcW w:w="7933" w:type="dxa"/>
            <w:vAlign w:val="center"/>
          </w:tcPr>
          <w:p w14:paraId="2245DC0E" w14:textId="77777777" w:rsidR="00696DAD" w:rsidRDefault="00696DA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993" w:type="dxa"/>
            <w:vAlign w:val="center"/>
          </w:tcPr>
          <w:p w14:paraId="2CFCD118" w14:textId="77777777" w:rsidR="002F4487" w:rsidRDefault="00696DAD" w:rsidP="00C2657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14:paraId="6D17C872" w14:textId="44272680" w:rsidR="00696DAD" w:rsidRDefault="00696DAD" w:rsidP="00C2657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C26578" w14:paraId="6FB31A44" w14:textId="77777777" w:rsidTr="002F4487">
        <w:trPr>
          <w:jc w:val="center"/>
        </w:trPr>
        <w:tc>
          <w:tcPr>
            <w:tcW w:w="7933" w:type="dxa"/>
          </w:tcPr>
          <w:p w14:paraId="567676E8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表紙に必要事項を記入したか？</w:t>
            </w:r>
          </w:p>
        </w:tc>
        <w:tc>
          <w:tcPr>
            <w:tcW w:w="993" w:type="dxa"/>
          </w:tcPr>
          <w:p w14:paraId="19BC8125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309E7ABB" w14:textId="77777777" w:rsidTr="002F4487">
        <w:trPr>
          <w:jc w:val="center"/>
        </w:trPr>
        <w:tc>
          <w:tcPr>
            <w:tcW w:w="7933" w:type="dxa"/>
          </w:tcPr>
          <w:p w14:paraId="45039AE3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課題の概要を記述したか？</w:t>
            </w:r>
          </w:p>
        </w:tc>
        <w:tc>
          <w:tcPr>
            <w:tcW w:w="993" w:type="dxa"/>
          </w:tcPr>
          <w:p w14:paraId="3659DDCB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4C4E2ECC" w14:textId="77777777" w:rsidTr="002F4487">
        <w:trPr>
          <w:jc w:val="center"/>
        </w:trPr>
        <w:tc>
          <w:tcPr>
            <w:tcW w:w="7933" w:type="dxa"/>
          </w:tcPr>
          <w:p w14:paraId="4AD7246F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データ構造でクラスおよびクラスのメンバの説明を記述したか？</w:t>
            </w:r>
          </w:p>
        </w:tc>
        <w:tc>
          <w:tcPr>
            <w:tcW w:w="993" w:type="dxa"/>
          </w:tcPr>
          <w:p w14:paraId="3A9DA19F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729BEC09" w14:textId="77777777" w:rsidTr="002F4487">
        <w:trPr>
          <w:jc w:val="center"/>
        </w:trPr>
        <w:tc>
          <w:tcPr>
            <w:tcW w:w="7933" w:type="dxa"/>
          </w:tcPr>
          <w:p w14:paraId="6E66205F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クラスはヘッダファイルで定義しているか？</w:t>
            </w:r>
          </w:p>
        </w:tc>
        <w:tc>
          <w:tcPr>
            <w:tcW w:w="993" w:type="dxa"/>
          </w:tcPr>
          <w:p w14:paraId="5EF4DBAA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6BEAAA22" w14:textId="77777777" w:rsidTr="002F4487">
        <w:trPr>
          <w:jc w:val="center"/>
        </w:trPr>
        <w:tc>
          <w:tcPr>
            <w:tcW w:w="7933" w:type="dxa"/>
          </w:tcPr>
          <w:p w14:paraId="62BB08F5" w14:textId="77777777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Style w:val="ae"/>
                <w:rFonts w:ascii="Century" w:eastAsia="ＭＳ 明朝" w:hAnsi="Century" w:hint="eastAsia"/>
                <w:szCs w:val="24"/>
              </w:rPr>
              <w:t>クラスの宣言部とメンバ関数などの実現部は別ファイルにしたか？</w:t>
            </w:r>
          </w:p>
        </w:tc>
        <w:tc>
          <w:tcPr>
            <w:tcW w:w="993" w:type="dxa"/>
          </w:tcPr>
          <w:p w14:paraId="3C538A3A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3EDEEC85" w14:textId="77777777" w:rsidTr="002F4487">
        <w:trPr>
          <w:jc w:val="center"/>
        </w:trPr>
        <w:tc>
          <w:tcPr>
            <w:tcW w:w="7933" w:type="dxa"/>
          </w:tcPr>
          <w:p w14:paraId="248DDD1A" w14:textId="2893DD2D" w:rsidR="00C26578" w:rsidRDefault="009F565A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文章で</w:t>
            </w:r>
            <w:r w:rsidR="00C26578">
              <w:rPr>
                <w:rStyle w:val="ae"/>
                <w:rFonts w:hint="eastAsia"/>
              </w:rPr>
              <w:t>アルゴリズムの説明をしたか？（フローチャートは特に必要ない）</w:t>
            </w:r>
            <w:r w:rsidR="00C26578">
              <w:rPr>
                <w:rStyle w:val="ae"/>
                <w:rFonts w:hint="eastAsia"/>
              </w:rPr>
              <w:t xml:space="preserve"> </w:t>
            </w:r>
          </w:p>
        </w:tc>
        <w:tc>
          <w:tcPr>
            <w:tcW w:w="993" w:type="dxa"/>
          </w:tcPr>
          <w:p w14:paraId="716806EF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FE94CA8" w14:textId="77777777" w:rsidTr="002F4487">
        <w:trPr>
          <w:trHeight w:val="345"/>
          <w:jc w:val="center"/>
        </w:trPr>
        <w:tc>
          <w:tcPr>
            <w:tcW w:w="7933" w:type="dxa"/>
          </w:tcPr>
          <w:p w14:paraId="09248129" w14:textId="54A45189" w:rsidR="00C26578" w:rsidRDefault="00C26578" w:rsidP="0080167E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ローカル変数およびインスタンスの説明を記述したか？</w:t>
            </w:r>
            <w:r w:rsidR="002F4487">
              <w:rPr>
                <w:rStyle w:val="ae"/>
                <w:rFonts w:hint="eastAsia"/>
              </w:rPr>
              <w:t xml:space="preserve"> (</w:t>
            </w:r>
            <w:r>
              <w:rPr>
                <w:rStyle w:val="ae"/>
                <w:rFonts w:hint="eastAsia"/>
              </w:rPr>
              <w:t>ソースにコメントとして記入も</w:t>
            </w:r>
            <w:r w:rsidR="002F4487">
              <w:rPr>
                <w:rStyle w:val="ae"/>
                <w:rFonts w:hint="eastAsia"/>
              </w:rPr>
              <w:t>可）</w:t>
            </w:r>
          </w:p>
        </w:tc>
        <w:tc>
          <w:tcPr>
            <w:tcW w:w="993" w:type="dxa"/>
          </w:tcPr>
          <w:p w14:paraId="587BC960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506D39C7" w14:textId="77777777" w:rsidTr="002F4487">
        <w:trPr>
          <w:trHeight w:val="375"/>
          <w:jc w:val="center"/>
        </w:trPr>
        <w:tc>
          <w:tcPr>
            <w:tcW w:w="7933" w:type="dxa"/>
          </w:tcPr>
          <w:p w14:paraId="542E8845" w14:textId="0473D162" w:rsidR="00C26578" w:rsidRPr="005429CD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ソースの書式は見やすいか？（</w:t>
            </w:r>
            <w:r w:rsidRPr="005429CD">
              <w:rPr>
                <w:rStyle w:val="ae"/>
                <w:rFonts w:hint="eastAsia"/>
              </w:rPr>
              <w:t>プログラムでは</w:t>
            </w:r>
            <w:r w:rsidR="009F565A">
              <w:rPr>
                <w:rStyle w:val="ae"/>
                <w:rFonts w:hint="eastAsia"/>
              </w:rPr>
              <w:t>行番号をつけて</w:t>
            </w:r>
            <w:r w:rsidRPr="005429CD">
              <w:rPr>
                <w:rStyle w:val="ae"/>
                <w:rFonts w:hint="eastAsia"/>
              </w:rPr>
              <w:t>インデント</w:t>
            </w:r>
            <w:r w:rsidRPr="005429CD">
              <w:rPr>
                <w:rStyle w:val="ae"/>
                <w:rFonts w:hint="eastAsia"/>
              </w:rPr>
              <w:t>(</w:t>
            </w:r>
            <w:r w:rsidRPr="005429CD">
              <w:rPr>
                <w:rStyle w:val="ae"/>
                <w:rFonts w:hint="eastAsia"/>
              </w:rPr>
              <w:t>字下げ</w:t>
            </w:r>
            <w:r w:rsidRPr="005429CD">
              <w:rPr>
                <w:rStyle w:val="ae"/>
                <w:rFonts w:hint="eastAsia"/>
              </w:rPr>
              <w:t>)</w:t>
            </w:r>
            <w:r>
              <w:rPr>
                <w:rStyle w:val="ae"/>
                <w:rFonts w:hint="eastAsia"/>
              </w:rPr>
              <w:t>を行い</w:t>
            </w:r>
            <w:r w:rsidRPr="005429CD">
              <w:rPr>
                <w:rStyle w:val="ae"/>
                <w:rFonts w:hint="eastAsia"/>
              </w:rPr>
              <w:t>，空行や空白を適宜入れて見やすい形に整える</w:t>
            </w:r>
            <w:r>
              <w:rPr>
                <w:rStyle w:val="ae"/>
                <w:rFonts w:hint="eastAsia"/>
              </w:rPr>
              <w:t>）</w:t>
            </w:r>
          </w:p>
        </w:tc>
        <w:tc>
          <w:tcPr>
            <w:tcW w:w="993" w:type="dxa"/>
          </w:tcPr>
          <w:p w14:paraId="182EA499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78E7B9AA" w14:textId="77777777" w:rsidTr="002F4487">
        <w:trPr>
          <w:jc w:val="center"/>
        </w:trPr>
        <w:tc>
          <w:tcPr>
            <w:tcW w:w="7933" w:type="dxa"/>
          </w:tcPr>
          <w:p w14:paraId="094E69FA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ソースにコメントを入れた説明があるか？</w:t>
            </w:r>
          </w:p>
        </w:tc>
        <w:tc>
          <w:tcPr>
            <w:tcW w:w="993" w:type="dxa"/>
          </w:tcPr>
          <w:p w14:paraId="204457C4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0857043" w14:textId="77777777" w:rsidTr="002F4487">
        <w:trPr>
          <w:jc w:val="center"/>
        </w:trPr>
        <w:tc>
          <w:tcPr>
            <w:tcW w:w="7933" w:type="dxa"/>
          </w:tcPr>
          <w:p w14:paraId="6CCAA930" w14:textId="74F58746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1</w:t>
            </w:r>
            <w:r w:rsidR="004C0B45">
              <w:rPr>
                <w:rStyle w:val="ae"/>
              </w:rPr>
              <w:t>:</w:t>
            </w:r>
            <w:r>
              <w:rPr>
                <w:rStyle w:val="ae"/>
              </w:rPr>
              <w:t xml:space="preserve"> </w:t>
            </w:r>
            <w:r>
              <w:rPr>
                <w:rStyle w:val="ae"/>
                <w:rFonts w:hint="eastAsia"/>
              </w:rPr>
              <w:t>メンバ関数には、</w:t>
            </w:r>
            <w:r w:rsidRPr="001C6F1A">
              <w:rPr>
                <w:rFonts w:hint="eastAsia"/>
                <w:sz w:val="18"/>
              </w:rPr>
              <w:t>名前、身長、体重をセットおよびその値を返す関数、</w:t>
            </w:r>
            <w:r w:rsidRPr="001C6F1A">
              <w:rPr>
                <w:rFonts w:hint="eastAsia"/>
                <w:sz w:val="18"/>
              </w:rPr>
              <w:t>BMI</w:t>
            </w:r>
            <w:r w:rsidRPr="001C6F1A">
              <w:rPr>
                <w:rFonts w:hint="eastAsia"/>
                <w:sz w:val="18"/>
              </w:rPr>
              <w:t>値</w:t>
            </w:r>
            <w:r>
              <w:rPr>
                <w:rFonts w:hint="eastAsia"/>
                <w:sz w:val="18"/>
              </w:rPr>
              <w:t>、理想の体重を</w:t>
            </w:r>
            <w:r w:rsidRPr="001C6F1A">
              <w:rPr>
                <w:rFonts w:hint="eastAsia"/>
                <w:sz w:val="18"/>
              </w:rPr>
              <w:t>計算</w:t>
            </w:r>
            <w:r>
              <w:rPr>
                <w:rFonts w:hint="eastAsia"/>
                <w:sz w:val="18"/>
              </w:rPr>
              <w:t>およびその値を返す</w:t>
            </w:r>
            <w:r w:rsidRPr="001C6F1A">
              <w:rPr>
                <w:rFonts w:hint="eastAsia"/>
                <w:sz w:val="18"/>
              </w:rPr>
              <w:t>関数</w:t>
            </w:r>
            <w:r>
              <w:rPr>
                <w:rFonts w:hint="eastAsia"/>
                <w:sz w:val="18"/>
              </w:rPr>
              <w:t>が含まれているか？</w:t>
            </w:r>
            <w:r w:rsidR="00796F08">
              <w:rPr>
                <w:rFonts w:hint="eastAsia"/>
                <w:sz w:val="18"/>
              </w:rPr>
              <w:t>関数名は正しいか？</w:t>
            </w:r>
          </w:p>
        </w:tc>
        <w:tc>
          <w:tcPr>
            <w:tcW w:w="993" w:type="dxa"/>
          </w:tcPr>
          <w:p w14:paraId="35C98F26" w14:textId="77777777" w:rsidR="00C26578" w:rsidRPr="00BF24AC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87C75E5" w14:textId="77777777" w:rsidTr="002F4487">
        <w:trPr>
          <w:jc w:val="center"/>
        </w:trPr>
        <w:tc>
          <w:tcPr>
            <w:tcW w:w="7933" w:type="dxa"/>
          </w:tcPr>
          <w:p w14:paraId="6A306A71" w14:textId="75B88D88" w:rsidR="00C26578" w:rsidRDefault="00C26578" w:rsidP="002F4487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2</w:t>
            </w:r>
            <w:r w:rsidR="004C0B45">
              <w:rPr>
                <w:rStyle w:val="ae"/>
              </w:rPr>
              <w:t>:</w:t>
            </w:r>
            <w:r>
              <w:rPr>
                <w:rStyle w:val="ae"/>
              </w:rPr>
              <w:t xml:space="preserve"> </w:t>
            </w:r>
            <w:r>
              <w:rPr>
                <w:rStyle w:val="ae"/>
                <w:rFonts w:hint="eastAsia"/>
              </w:rPr>
              <w:t>メンバ関数には、</w:t>
            </w:r>
            <w:r w:rsidR="002F4487" w:rsidRPr="002F4487">
              <w:rPr>
                <w:rStyle w:val="ae"/>
                <w:rFonts w:hint="eastAsia"/>
              </w:rPr>
              <w:t>気温</w:t>
            </w:r>
            <w:r w:rsidR="002F4487" w:rsidRPr="002F4487">
              <w:rPr>
                <w:rStyle w:val="ae"/>
                <w:rFonts w:hint="eastAsia"/>
              </w:rPr>
              <w:t>T</w:t>
            </w:r>
            <w:r w:rsidR="002F4487" w:rsidRPr="002F4487">
              <w:rPr>
                <w:rStyle w:val="ae"/>
                <w:rFonts w:hint="eastAsia"/>
              </w:rPr>
              <w:t>，音が聞こえるまでにかかった時間</w:t>
            </w:r>
            <w:r w:rsidR="002F4487" w:rsidRPr="002F4487">
              <w:rPr>
                <w:rStyle w:val="ae"/>
                <w:rFonts w:hint="eastAsia"/>
              </w:rPr>
              <w:t xml:space="preserve">t </w:t>
            </w:r>
            <w:r w:rsidR="002F4487" w:rsidRPr="002F4487">
              <w:rPr>
                <w:rStyle w:val="ae"/>
                <w:rFonts w:hint="eastAsia"/>
              </w:rPr>
              <w:t>，雷の発生地点の距離</w:t>
            </w:r>
            <w:r w:rsidR="002F4487" w:rsidRPr="002F4487">
              <w:rPr>
                <w:rStyle w:val="ae"/>
                <w:rFonts w:hint="eastAsia"/>
              </w:rPr>
              <w:t>d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1</w:t>
            </w:r>
            <w:r w:rsidR="002F4487" w:rsidRPr="002F4487">
              <w:rPr>
                <w:rStyle w:val="ae"/>
                <w:rFonts w:hint="eastAsia"/>
              </w:rPr>
              <w:t xml:space="preserve"> </w:t>
            </w:r>
            <w:r w:rsidR="004667DA">
              <w:rPr>
                <w:rStyle w:val="ae"/>
                <w:rFonts w:hint="eastAsia"/>
              </w:rPr>
              <w:t>と</w:t>
            </w:r>
            <w:r w:rsidR="002F4487" w:rsidRPr="002F4487">
              <w:rPr>
                <w:rStyle w:val="ae"/>
                <w:rFonts w:hint="eastAsia"/>
              </w:rPr>
              <w:t>音圧レベル</w:t>
            </w:r>
            <w:r w:rsidR="002F4487" w:rsidRPr="002F4487">
              <w:rPr>
                <w:rStyle w:val="ae"/>
                <w:rFonts w:hint="eastAsia"/>
              </w:rPr>
              <w:t>L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1</w:t>
            </w:r>
            <w:r w:rsidR="002F4487" w:rsidRPr="002F4487">
              <w:rPr>
                <w:rStyle w:val="ae"/>
                <w:rFonts w:hint="eastAsia"/>
              </w:rPr>
              <w:t>をセットおよび返す</w:t>
            </w:r>
            <w:r w:rsidR="002F4487">
              <w:rPr>
                <w:rStyle w:val="ae"/>
                <w:rFonts w:hint="eastAsia"/>
              </w:rPr>
              <w:t>関数、</w:t>
            </w:r>
            <w:r w:rsidR="002F4487" w:rsidRPr="002F4487">
              <w:rPr>
                <w:rStyle w:val="ae"/>
                <w:rFonts w:hint="eastAsia"/>
              </w:rPr>
              <w:t>音速</w:t>
            </w:r>
            <w:r w:rsidR="002F4487" w:rsidRPr="002F4487">
              <w:rPr>
                <w:rStyle w:val="ae"/>
                <w:rFonts w:hint="eastAsia"/>
              </w:rPr>
              <w:t>v</w:t>
            </w:r>
            <w:r w:rsidR="002F4487" w:rsidRPr="002F4487">
              <w:rPr>
                <w:rStyle w:val="ae"/>
                <w:rFonts w:hint="eastAsia"/>
              </w:rPr>
              <w:t>，雷の発生地点から観測地点までの距離</w:t>
            </w:r>
            <w:r w:rsidR="002F4487" w:rsidRPr="002F4487">
              <w:rPr>
                <w:rStyle w:val="ae"/>
                <w:rFonts w:hint="eastAsia"/>
              </w:rPr>
              <w:t>d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2</w:t>
            </w:r>
            <w:r w:rsidR="004667DA">
              <w:rPr>
                <w:rStyle w:val="ae"/>
                <w:rFonts w:hint="eastAsia"/>
              </w:rPr>
              <w:t>と</w:t>
            </w:r>
            <w:r w:rsidR="00520206">
              <w:rPr>
                <w:rStyle w:val="ae"/>
                <w:rFonts w:hint="eastAsia"/>
              </w:rPr>
              <w:t>観測地点での</w:t>
            </w:r>
            <w:r w:rsidR="002F4487" w:rsidRPr="002F4487">
              <w:rPr>
                <w:rStyle w:val="ae"/>
                <w:rFonts w:hint="eastAsia"/>
              </w:rPr>
              <w:t>音圧レベル</w:t>
            </w:r>
            <w:r w:rsidR="002F4487" w:rsidRPr="002F4487">
              <w:rPr>
                <w:rStyle w:val="ae"/>
                <w:rFonts w:hint="eastAsia"/>
              </w:rPr>
              <w:t>L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2</w:t>
            </w:r>
            <w:r w:rsidR="002F4487" w:rsidRPr="002F4487">
              <w:rPr>
                <w:rStyle w:val="ae"/>
                <w:rFonts w:hint="eastAsia"/>
              </w:rPr>
              <w:t>,</w:t>
            </w:r>
            <w:r w:rsidR="002F4487" w:rsidRPr="002F4487">
              <w:rPr>
                <w:rStyle w:val="ae"/>
                <w:rFonts w:hint="eastAsia"/>
              </w:rPr>
              <w:t>音圧レベル差</w:t>
            </w:r>
            <w:r w:rsidR="002F4487" w:rsidRPr="002F4487">
              <w:rPr>
                <w:rStyle w:val="ae"/>
                <w:rFonts w:hint="eastAsia"/>
              </w:rPr>
              <w:t>L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d</w:t>
            </w:r>
            <w:r w:rsidR="002F4487" w:rsidRPr="002F4487">
              <w:rPr>
                <w:rStyle w:val="ae"/>
                <w:rFonts w:hint="eastAsia"/>
              </w:rPr>
              <w:t>を計算および返す関数</w:t>
            </w:r>
            <w:r w:rsidR="002F4487">
              <w:rPr>
                <w:rStyle w:val="ae"/>
                <w:rFonts w:hint="eastAsia"/>
              </w:rPr>
              <w:t>が含まれているか？</w:t>
            </w:r>
          </w:p>
        </w:tc>
        <w:tc>
          <w:tcPr>
            <w:tcW w:w="993" w:type="dxa"/>
          </w:tcPr>
          <w:p w14:paraId="5E70626A" w14:textId="77777777" w:rsidR="00C26578" w:rsidRPr="00BF24AC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37EB58DB" w14:textId="77777777" w:rsidTr="002F4487">
        <w:trPr>
          <w:jc w:val="center"/>
        </w:trPr>
        <w:tc>
          <w:tcPr>
            <w:tcW w:w="7933" w:type="dxa"/>
          </w:tcPr>
          <w:p w14:paraId="79C38F8E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1</w:t>
            </w:r>
            <w:r w:rsidR="004C0B45">
              <w:rPr>
                <w:rStyle w:val="ae"/>
              </w:rPr>
              <w:t xml:space="preserve">: </w:t>
            </w:r>
            <w:r>
              <w:rPr>
                <w:rFonts w:hint="eastAsia"/>
                <w:sz w:val="18"/>
              </w:rPr>
              <w:t>実行結果では、</w:t>
            </w:r>
            <w:r w:rsidRPr="00254765">
              <w:rPr>
                <w:rFonts w:hint="eastAsia"/>
                <w:sz w:val="18"/>
              </w:rPr>
              <w:t>名前、身長、体重、</w:t>
            </w:r>
            <w:r w:rsidRPr="00254765">
              <w:rPr>
                <w:rFonts w:hint="eastAsia"/>
                <w:sz w:val="18"/>
              </w:rPr>
              <w:t>BMI</w:t>
            </w:r>
            <w:r w:rsidRPr="00254765">
              <w:rPr>
                <w:rFonts w:hint="eastAsia"/>
                <w:sz w:val="18"/>
              </w:rPr>
              <w:t>値、肥満の判定、理想値での体</w:t>
            </w:r>
            <w:r>
              <w:rPr>
                <w:rFonts w:hint="eastAsia"/>
                <w:sz w:val="18"/>
              </w:rPr>
              <w:t>重、何キロやせると（または太ると）理想値となるか、を表示したか？</w:t>
            </w:r>
          </w:p>
        </w:tc>
        <w:tc>
          <w:tcPr>
            <w:tcW w:w="993" w:type="dxa"/>
          </w:tcPr>
          <w:p w14:paraId="5E6731B8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4E15685E" w14:textId="77777777" w:rsidTr="002F4487">
        <w:trPr>
          <w:jc w:val="center"/>
        </w:trPr>
        <w:tc>
          <w:tcPr>
            <w:tcW w:w="7933" w:type="dxa"/>
          </w:tcPr>
          <w:p w14:paraId="5ABC8A72" w14:textId="745DF3FD" w:rsidR="00C26578" w:rsidRDefault="00C26578">
            <w:pPr>
              <w:rPr>
                <w:sz w:val="18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0F61DF">
              <w:rPr>
                <w:rStyle w:val="ae"/>
                <w:rFonts w:hint="eastAsia"/>
              </w:rPr>
              <w:t>2</w:t>
            </w:r>
            <w:r w:rsidR="004C0B45">
              <w:rPr>
                <w:rStyle w:val="ae"/>
              </w:rPr>
              <w:t>: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実行結果では、</w:t>
            </w:r>
            <w:r w:rsidR="002F4487">
              <w:rPr>
                <w:rFonts w:hint="eastAsia"/>
                <w:sz w:val="18"/>
              </w:rPr>
              <w:t>音速</w:t>
            </w:r>
            <w:r w:rsidR="004667DA">
              <w:rPr>
                <w:rFonts w:hint="eastAsia"/>
                <w:sz w:val="18"/>
              </w:rPr>
              <w:t>v</w:t>
            </w:r>
            <w:r w:rsidR="002F4487">
              <w:rPr>
                <w:rFonts w:hint="eastAsia"/>
                <w:sz w:val="18"/>
              </w:rPr>
              <w:t>、雷</w:t>
            </w:r>
            <w:r w:rsidR="00520206">
              <w:rPr>
                <w:rFonts w:hint="eastAsia"/>
                <w:sz w:val="18"/>
              </w:rPr>
              <w:t>の</w:t>
            </w:r>
            <w:r w:rsidR="002F4487">
              <w:rPr>
                <w:rFonts w:hint="eastAsia"/>
                <w:sz w:val="18"/>
              </w:rPr>
              <w:t>観測地点までの距離</w:t>
            </w:r>
            <w:r w:rsidR="004667DA" w:rsidRPr="002F4487">
              <w:rPr>
                <w:rStyle w:val="ae"/>
                <w:rFonts w:hint="eastAsia"/>
              </w:rPr>
              <w:t>d</w:t>
            </w:r>
            <w:r w:rsidR="004667DA" w:rsidRPr="004667DA">
              <w:rPr>
                <w:rStyle w:val="ae"/>
                <w:rFonts w:hint="eastAsia"/>
                <w:vertAlign w:val="subscript"/>
              </w:rPr>
              <w:t>2</w:t>
            </w:r>
            <w:r w:rsidR="002F4487">
              <w:rPr>
                <w:rFonts w:hint="eastAsia"/>
                <w:sz w:val="18"/>
              </w:rPr>
              <w:t>、観測地点での音圧レベル</w:t>
            </w:r>
            <w:r w:rsidR="004667DA">
              <w:rPr>
                <w:rFonts w:hint="eastAsia"/>
                <w:sz w:val="18"/>
              </w:rPr>
              <w:t>L</w:t>
            </w:r>
            <w:r w:rsidR="004667DA" w:rsidRPr="004667DA">
              <w:rPr>
                <w:rStyle w:val="ae"/>
                <w:rFonts w:hint="eastAsia"/>
                <w:vertAlign w:val="subscript"/>
              </w:rPr>
              <w:t>2</w:t>
            </w:r>
            <w:r w:rsidR="002F4487">
              <w:rPr>
                <w:rFonts w:hint="eastAsia"/>
                <w:sz w:val="18"/>
              </w:rPr>
              <w:t>、</w:t>
            </w:r>
            <w:r w:rsidR="00520206">
              <w:rPr>
                <w:rFonts w:hint="eastAsia"/>
                <w:sz w:val="18"/>
              </w:rPr>
              <w:t>雷の</w:t>
            </w:r>
            <w:r w:rsidR="002F4487">
              <w:rPr>
                <w:rFonts w:hint="eastAsia"/>
                <w:sz w:val="18"/>
              </w:rPr>
              <w:t>発生地点と観測地点の音圧レベル差</w:t>
            </w:r>
            <w:r w:rsidR="004667DA">
              <w:rPr>
                <w:rFonts w:hint="eastAsia"/>
                <w:sz w:val="18"/>
              </w:rPr>
              <w:t>L</w:t>
            </w:r>
            <w:r w:rsidR="004667DA">
              <w:rPr>
                <w:rStyle w:val="ae"/>
                <w:vertAlign w:val="subscript"/>
              </w:rPr>
              <w:t>d</w:t>
            </w:r>
            <w:r w:rsidR="002F4487">
              <w:rPr>
                <w:rFonts w:hint="eastAsia"/>
                <w:sz w:val="18"/>
              </w:rPr>
              <w:t>を表示したか</w:t>
            </w:r>
            <w:r>
              <w:rPr>
                <w:rFonts w:hint="eastAsia"/>
                <w:sz w:val="18"/>
              </w:rPr>
              <w:t>？</w:t>
            </w:r>
          </w:p>
        </w:tc>
        <w:tc>
          <w:tcPr>
            <w:tcW w:w="993" w:type="dxa"/>
          </w:tcPr>
          <w:p w14:paraId="0E181CCC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2E4D1A97" w14:textId="77777777" w:rsidTr="002F4487">
        <w:trPr>
          <w:jc w:val="center"/>
        </w:trPr>
        <w:tc>
          <w:tcPr>
            <w:tcW w:w="7933" w:type="dxa"/>
          </w:tcPr>
          <w:p w14:paraId="2651C913" w14:textId="6832035A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 w:rsidR="004C0B45">
              <w:rPr>
                <w:rStyle w:val="ae"/>
                <w:rFonts w:hint="eastAsia"/>
              </w:rPr>
              <w:t>1</w:t>
            </w:r>
            <w:r w:rsidR="004C0B45">
              <w:rPr>
                <w:rStyle w:val="ae"/>
              </w:rPr>
              <w:t xml:space="preserve">,2: </w:t>
            </w:r>
            <w:r>
              <w:rPr>
                <w:rStyle w:val="ae"/>
                <w:rFonts w:hint="eastAsia"/>
              </w:rPr>
              <w:t>無記名の場合や</w:t>
            </w:r>
            <w:r w:rsidR="002F4487" w:rsidRPr="002F4487">
              <w:rPr>
                <w:rStyle w:val="ae"/>
                <w:rFonts w:hint="eastAsia"/>
              </w:rPr>
              <w:t>気温</w:t>
            </w:r>
            <w:r w:rsidR="004667DA">
              <w:rPr>
                <w:rStyle w:val="ae"/>
                <w:rFonts w:hint="eastAsia"/>
              </w:rPr>
              <w:t>T</w:t>
            </w:r>
            <w:r w:rsidR="002F4487" w:rsidRPr="002F4487">
              <w:rPr>
                <w:rStyle w:val="ae"/>
                <w:rFonts w:hint="eastAsia"/>
              </w:rPr>
              <w:t>，</w:t>
            </w:r>
            <w:r w:rsidR="004667DA">
              <w:rPr>
                <w:rStyle w:val="ae"/>
                <w:rFonts w:hint="eastAsia"/>
              </w:rPr>
              <w:t>音が聞こえるまでにかかった時間</w:t>
            </w:r>
            <w:r w:rsidR="002F4487" w:rsidRPr="002F4487">
              <w:rPr>
                <w:rStyle w:val="ae"/>
                <w:rFonts w:hint="eastAsia"/>
              </w:rPr>
              <w:t xml:space="preserve">t </w:t>
            </w:r>
            <w:r w:rsidR="002F4487" w:rsidRPr="002F4487">
              <w:rPr>
                <w:rStyle w:val="ae"/>
                <w:rFonts w:hint="eastAsia"/>
              </w:rPr>
              <w:t>，雷の発生地点の距離</w:t>
            </w:r>
            <w:r w:rsidR="002F4487" w:rsidRPr="002F4487">
              <w:rPr>
                <w:rStyle w:val="ae"/>
                <w:rFonts w:hint="eastAsia"/>
              </w:rPr>
              <w:t>d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1</w:t>
            </w:r>
            <w:r w:rsidR="002F4487" w:rsidRPr="002F4487">
              <w:rPr>
                <w:rStyle w:val="ae"/>
                <w:rFonts w:hint="eastAsia"/>
              </w:rPr>
              <w:t xml:space="preserve"> </w:t>
            </w:r>
            <w:r w:rsidR="004667DA">
              <w:rPr>
                <w:rStyle w:val="ae"/>
                <w:rFonts w:hint="eastAsia"/>
              </w:rPr>
              <w:t>および</w:t>
            </w:r>
            <w:r w:rsidR="002F4487" w:rsidRPr="002F4487">
              <w:rPr>
                <w:rStyle w:val="ae"/>
                <w:rFonts w:hint="eastAsia"/>
              </w:rPr>
              <w:t>音圧レベル</w:t>
            </w:r>
            <w:r w:rsidR="002F4487" w:rsidRPr="002F4487">
              <w:rPr>
                <w:rStyle w:val="ae"/>
                <w:rFonts w:hint="eastAsia"/>
              </w:rPr>
              <w:t>L</w:t>
            </w:r>
            <w:r w:rsidR="002F4487" w:rsidRPr="004667DA">
              <w:rPr>
                <w:rStyle w:val="ae"/>
                <w:rFonts w:hint="eastAsia"/>
                <w:vertAlign w:val="subscript"/>
              </w:rPr>
              <w:t>1</w:t>
            </w:r>
            <w:r w:rsidR="009148CD">
              <w:rPr>
                <w:rStyle w:val="ae"/>
                <w:rFonts w:hint="eastAsia"/>
              </w:rPr>
              <w:t>のいずれかの</w:t>
            </w:r>
            <w:r>
              <w:rPr>
                <w:rStyle w:val="ae"/>
                <w:rFonts w:hint="eastAsia"/>
              </w:rPr>
              <w:t>入力がなかった場合にも対応したか？</w:t>
            </w:r>
          </w:p>
        </w:tc>
        <w:tc>
          <w:tcPr>
            <w:tcW w:w="993" w:type="dxa"/>
          </w:tcPr>
          <w:p w14:paraId="2A9B9919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202AACE6" w14:textId="77777777" w:rsidTr="002F4487">
        <w:trPr>
          <w:jc w:val="center"/>
        </w:trPr>
        <w:tc>
          <w:tcPr>
            <w:tcW w:w="7933" w:type="dxa"/>
          </w:tcPr>
          <w:p w14:paraId="5F01E9C5" w14:textId="77777777" w:rsidR="00C26578" w:rsidRDefault="0080167E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演習課題</w:t>
            </w:r>
            <w:r>
              <w:rPr>
                <w:rStyle w:val="ae"/>
                <w:rFonts w:hint="eastAsia"/>
              </w:rPr>
              <w:t>1</w:t>
            </w:r>
            <w:r>
              <w:rPr>
                <w:rStyle w:val="ae"/>
              </w:rPr>
              <w:t xml:space="preserve">,2: </w:t>
            </w:r>
            <w:r w:rsidR="00C26578">
              <w:rPr>
                <w:rStyle w:val="ae"/>
                <w:rFonts w:hint="eastAsia"/>
              </w:rPr>
              <w:t>実行結果とその説明を記述したか？（結果は複数個のオブジェクトを作成し、それぞれの結果を記述する）</w:t>
            </w:r>
          </w:p>
        </w:tc>
        <w:tc>
          <w:tcPr>
            <w:tcW w:w="993" w:type="dxa"/>
          </w:tcPr>
          <w:p w14:paraId="67721F61" w14:textId="77777777" w:rsidR="00C26578" w:rsidRPr="00F77304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:rsidRPr="000F61DF" w14:paraId="475E9C71" w14:textId="77777777" w:rsidTr="002F4487">
        <w:trPr>
          <w:jc w:val="center"/>
        </w:trPr>
        <w:tc>
          <w:tcPr>
            <w:tcW w:w="7933" w:type="dxa"/>
          </w:tcPr>
          <w:p w14:paraId="2037B32C" w14:textId="29B9BE4A" w:rsidR="00C26578" w:rsidRDefault="00C26578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16"/>
              </w:rPr>
              <w:t>考察課題を記述したか？（</w:t>
            </w:r>
            <w:r>
              <w:rPr>
                <w:rFonts w:ascii="Century" w:eastAsia="ＭＳ 明朝" w:hAnsi="Century" w:hint="eastAsia"/>
                <w:szCs w:val="16"/>
              </w:rPr>
              <w:t>1000</w:t>
            </w:r>
            <w:r>
              <w:rPr>
                <w:rFonts w:ascii="Century" w:eastAsia="ＭＳ 明朝" w:hAnsi="Century" w:hint="eastAsia"/>
                <w:szCs w:val="16"/>
              </w:rPr>
              <w:t>字以上</w:t>
            </w:r>
            <w:r w:rsidR="000F61DF">
              <w:rPr>
                <w:rFonts w:ascii="Century" w:eastAsia="ＭＳ 明朝" w:hAnsi="Century" w:hint="eastAsia"/>
                <w:szCs w:val="16"/>
              </w:rPr>
              <w:t>）</w:t>
            </w:r>
            <w:r w:rsidR="004667DA">
              <w:rPr>
                <w:rFonts w:ascii="Century" w:eastAsia="ＭＳ 明朝" w:hAnsi="Century" w:hint="eastAsia"/>
                <w:szCs w:val="16"/>
              </w:rPr>
              <w:t>7</w:t>
            </w:r>
            <w:r w:rsidRPr="0080167E">
              <w:rPr>
                <w:rFonts w:ascii="ＭＳ 明朝" w:eastAsia="ＭＳ 明朝" w:hAnsi="ＭＳ 明朝"/>
                <w:szCs w:val="16"/>
              </w:rPr>
              <w:t>つのキーワードを含んでいるか？</w:t>
            </w:r>
          </w:p>
        </w:tc>
        <w:tc>
          <w:tcPr>
            <w:tcW w:w="993" w:type="dxa"/>
          </w:tcPr>
          <w:p w14:paraId="13E15AA1" w14:textId="77777777" w:rsidR="00C26578" w:rsidRP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6FB1CE40" w14:textId="77777777" w:rsidTr="002F4487">
        <w:trPr>
          <w:jc w:val="center"/>
        </w:trPr>
        <w:tc>
          <w:tcPr>
            <w:tcW w:w="7933" w:type="dxa"/>
          </w:tcPr>
          <w:p w14:paraId="13A47F9C" w14:textId="4E0B6E00" w:rsidR="00C26578" w:rsidRDefault="000E78E9">
            <w:pPr>
              <w:pStyle w:val="a9"/>
              <w:rPr>
                <w:rStyle w:val="ae"/>
                <w:rFonts w:ascii="Century" w:eastAsia="ＭＳ 明朝" w:hAnsi="Century"/>
                <w:szCs w:val="24"/>
              </w:rPr>
            </w:pPr>
            <w:r w:rsidRPr="000E78E9">
              <w:rPr>
                <w:rStyle w:val="ae"/>
                <w:rFonts w:ascii="Century" w:eastAsia="ＭＳ 明朝" w:hAnsi="Century" w:hint="eastAsia"/>
                <w:b/>
                <w:bCs/>
                <w:szCs w:val="24"/>
              </w:rPr>
              <w:t>講義資料以外の</w:t>
            </w:r>
            <w:r w:rsidR="00C26578" w:rsidRPr="000E78E9">
              <w:rPr>
                <w:rStyle w:val="ae"/>
                <w:rFonts w:ascii="Century" w:eastAsia="ＭＳ 明朝" w:hAnsi="Century" w:hint="eastAsia"/>
                <w:b/>
                <w:bCs/>
                <w:szCs w:val="24"/>
              </w:rPr>
              <w:t>参考文献</w:t>
            </w:r>
            <w:r w:rsidR="00C26578">
              <w:rPr>
                <w:rStyle w:val="ae"/>
                <w:rFonts w:ascii="Century" w:eastAsia="ＭＳ 明朝" w:hAnsi="Century" w:hint="eastAsia"/>
                <w:szCs w:val="24"/>
              </w:rPr>
              <w:t>を記述したか？（必ず１つ以上記述する）参考文献の書式は正しいか？</w:t>
            </w:r>
          </w:p>
        </w:tc>
        <w:tc>
          <w:tcPr>
            <w:tcW w:w="993" w:type="dxa"/>
          </w:tcPr>
          <w:p w14:paraId="28C02E02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1A8DDB94" w14:textId="77777777" w:rsidTr="002F4487">
        <w:trPr>
          <w:jc w:val="center"/>
        </w:trPr>
        <w:tc>
          <w:tcPr>
            <w:tcW w:w="7933" w:type="dxa"/>
          </w:tcPr>
          <w:p w14:paraId="1342710D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図番号とタイトルをつけたか？</w:t>
            </w:r>
          </w:p>
        </w:tc>
        <w:tc>
          <w:tcPr>
            <w:tcW w:w="993" w:type="dxa"/>
          </w:tcPr>
          <w:p w14:paraId="76F7C6AD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  <w:tr w:rsidR="00C26578" w14:paraId="496EB00E" w14:textId="77777777" w:rsidTr="002F4487">
        <w:trPr>
          <w:trHeight w:val="319"/>
          <w:jc w:val="center"/>
        </w:trPr>
        <w:tc>
          <w:tcPr>
            <w:tcW w:w="7933" w:type="dxa"/>
          </w:tcPr>
          <w:p w14:paraId="4F2D72A3" w14:textId="77777777" w:rsidR="00C26578" w:rsidRDefault="00C26578">
            <w:pPr>
              <w:rPr>
                <w:rStyle w:val="ae"/>
              </w:rPr>
            </w:pPr>
            <w:r>
              <w:rPr>
                <w:rStyle w:val="ae"/>
                <w:rFonts w:hint="eastAsia"/>
              </w:rPr>
              <w:t>ページ番号をつけたか？</w:t>
            </w:r>
          </w:p>
        </w:tc>
        <w:tc>
          <w:tcPr>
            <w:tcW w:w="993" w:type="dxa"/>
          </w:tcPr>
          <w:p w14:paraId="1D93C80F" w14:textId="77777777" w:rsidR="00C26578" w:rsidRDefault="00C2657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64E34D" w14:textId="77777777" w:rsidR="00C26578" w:rsidRDefault="00C26578" w:rsidP="00C26578">
      <w:pPr>
        <w:pStyle w:val="1"/>
        <w:spacing w:line="0" w:lineRule="atLeast"/>
      </w:pPr>
      <w:r>
        <w:rPr>
          <w:rFonts w:hint="eastAsia"/>
        </w:rPr>
        <w:lastRenderedPageBreak/>
        <w:t>演習課題</w:t>
      </w:r>
      <w:r>
        <w:t xml:space="preserve">1 </w:t>
      </w:r>
      <w:r>
        <w:rPr>
          <w:rFonts w:hint="eastAsia"/>
        </w:rPr>
        <w:t>「クラスを用いた</w:t>
      </w:r>
      <w:r>
        <w:rPr>
          <w:rFonts w:hint="eastAsia"/>
        </w:rPr>
        <w:t>B</w:t>
      </w:r>
      <w:r>
        <w:t>MI</w:t>
      </w:r>
      <w:r>
        <w:rPr>
          <w:rFonts w:hint="eastAsia"/>
        </w:rPr>
        <w:t>値計算プログラム」</w:t>
      </w:r>
    </w:p>
    <w:p w14:paraId="5770CF1F" w14:textId="77777777" w:rsidR="0052259E" w:rsidRDefault="0052259E" w:rsidP="00C26578">
      <w:pPr>
        <w:pStyle w:val="2"/>
      </w:pPr>
      <w:r>
        <w:rPr>
          <w:rFonts w:hint="eastAsia"/>
        </w:rPr>
        <w:t>課題の概要</w:t>
      </w:r>
    </w:p>
    <w:p w14:paraId="1DC6C369" w14:textId="77777777" w:rsidR="0052259E" w:rsidRDefault="0052259E" w:rsidP="0052259E">
      <w:pPr>
        <w:spacing w:line="0" w:lineRule="atLeast"/>
      </w:pPr>
    </w:p>
    <w:p w14:paraId="6D43633E" w14:textId="77777777" w:rsidR="0052259E" w:rsidRDefault="0052259E" w:rsidP="00C26578">
      <w:pPr>
        <w:pStyle w:val="2"/>
      </w:pPr>
      <w:r>
        <w:rPr>
          <w:rFonts w:hint="eastAsia"/>
        </w:rPr>
        <w:t>データ構造</w:t>
      </w:r>
    </w:p>
    <w:p w14:paraId="4D432208" w14:textId="77777777" w:rsidR="0052259E" w:rsidRDefault="0052259E" w:rsidP="0052259E">
      <w:pPr>
        <w:spacing w:line="0" w:lineRule="atLeast"/>
      </w:pPr>
    </w:p>
    <w:p w14:paraId="237D64F3" w14:textId="77777777" w:rsidR="0052259E" w:rsidRDefault="0052259E" w:rsidP="00C26578">
      <w:pPr>
        <w:pStyle w:val="2"/>
      </w:pPr>
      <w:r>
        <w:rPr>
          <w:rFonts w:hint="eastAsia"/>
        </w:rPr>
        <w:t>プログラム</w:t>
      </w:r>
    </w:p>
    <w:p w14:paraId="1C96822A" w14:textId="77777777" w:rsidR="0052259E" w:rsidRDefault="0052259E" w:rsidP="0052259E">
      <w:pPr>
        <w:spacing w:line="0" w:lineRule="atLeast"/>
      </w:pPr>
    </w:p>
    <w:p w14:paraId="550C4E76" w14:textId="77777777" w:rsidR="0052259E" w:rsidRDefault="0052259E" w:rsidP="00C26578">
      <w:pPr>
        <w:pStyle w:val="2"/>
      </w:pPr>
      <w:r>
        <w:rPr>
          <w:rFonts w:hint="eastAsia"/>
        </w:rPr>
        <w:t>実行結果</w:t>
      </w:r>
    </w:p>
    <w:p w14:paraId="542AF077" w14:textId="77777777" w:rsidR="0052259E" w:rsidRDefault="0052259E" w:rsidP="0052259E">
      <w:pPr>
        <w:spacing w:line="0" w:lineRule="atLeast"/>
      </w:pPr>
    </w:p>
    <w:p w14:paraId="0E57D8C7" w14:textId="71A99CEA" w:rsidR="00C26578" w:rsidRDefault="00C26578" w:rsidP="00C26578">
      <w:pPr>
        <w:pStyle w:val="1"/>
        <w:spacing w:line="0" w:lineRule="atLeast"/>
      </w:pPr>
      <w:r>
        <w:rPr>
          <w:rFonts w:hint="eastAsia"/>
        </w:rPr>
        <w:t>演習課題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「</w:t>
      </w:r>
      <w:r w:rsidR="000E78E9">
        <w:rPr>
          <w:rFonts w:hint="eastAsia"/>
        </w:rPr>
        <w:t>音で雷までの距離を推定し距離減衰を求めるプログラム</w:t>
      </w:r>
      <w:r>
        <w:rPr>
          <w:rFonts w:hint="eastAsia"/>
        </w:rPr>
        <w:t>」</w:t>
      </w:r>
    </w:p>
    <w:p w14:paraId="5B241213" w14:textId="77777777" w:rsidR="00C26578" w:rsidRDefault="00C26578" w:rsidP="00C26578">
      <w:pPr>
        <w:pStyle w:val="2"/>
      </w:pPr>
      <w:r>
        <w:rPr>
          <w:rFonts w:hint="eastAsia"/>
        </w:rPr>
        <w:t>課題の概要</w:t>
      </w:r>
    </w:p>
    <w:p w14:paraId="11D63D32" w14:textId="77777777" w:rsidR="00C26578" w:rsidRDefault="00C26578" w:rsidP="00C26578">
      <w:pPr>
        <w:spacing w:line="0" w:lineRule="atLeast"/>
      </w:pPr>
    </w:p>
    <w:p w14:paraId="62F655EB" w14:textId="77777777" w:rsidR="00C26578" w:rsidRDefault="00C26578" w:rsidP="00C26578">
      <w:pPr>
        <w:pStyle w:val="2"/>
      </w:pPr>
      <w:r>
        <w:rPr>
          <w:rFonts w:hint="eastAsia"/>
        </w:rPr>
        <w:t>データ構造</w:t>
      </w:r>
    </w:p>
    <w:p w14:paraId="1F4AFF66" w14:textId="77777777" w:rsidR="00C26578" w:rsidRDefault="00C26578" w:rsidP="00C26578">
      <w:pPr>
        <w:spacing w:line="0" w:lineRule="atLeast"/>
      </w:pPr>
    </w:p>
    <w:p w14:paraId="1B34BC88" w14:textId="77777777" w:rsidR="00C26578" w:rsidRDefault="00C26578" w:rsidP="00C26578">
      <w:pPr>
        <w:pStyle w:val="2"/>
      </w:pPr>
      <w:r>
        <w:rPr>
          <w:rFonts w:hint="eastAsia"/>
        </w:rPr>
        <w:t>プログラム</w:t>
      </w:r>
    </w:p>
    <w:p w14:paraId="51316407" w14:textId="77777777" w:rsidR="00C26578" w:rsidRDefault="00C26578" w:rsidP="00C26578">
      <w:pPr>
        <w:spacing w:line="0" w:lineRule="atLeast"/>
      </w:pPr>
    </w:p>
    <w:p w14:paraId="6ED74A57" w14:textId="77777777" w:rsidR="00C26578" w:rsidRDefault="00C26578" w:rsidP="00C26578">
      <w:pPr>
        <w:pStyle w:val="2"/>
      </w:pPr>
      <w:r>
        <w:rPr>
          <w:rFonts w:hint="eastAsia"/>
        </w:rPr>
        <w:t>実行結果</w:t>
      </w:r>
    </w:p>
    <w:p w14:paraId="544BD7BA" w14:textId="77777777" w:rsidR="00C26578" w:rsidRDefault="00C26578" w:rsidP="0052259E">
      <w:pPr>
        <w:spacing w:line="0" w:lineRule="atLeast"/>
      </w:pPr>
    </w:p>
    <w:p w14:paraId="7C9FD89A" w14:textId="77777777" w:rsidR="0052259E" w:rsidRDefault="0052259E" w:rsidP="0052259E">
      <w:pPr>
        <w:spacing w:line="0" w:lineRule="atLeast"/>
      </w:pPr>
    </w:p>
    <w:p w14:paraId="1B458A94" w14:textId="77777777" w:rsidR="0052259E" w:rsidRDefault="0052259E" w:rsidP="0052259E">
      <w:pPr>
        <w:pStyle w:val="1"/>
        <w:spacing w:line="0" w:lineRule="atLeast"/>
      </w:pPr>
      <w:r>
        <w:rPr>
          <w:rFonts w:hint="eastAsia"/>
        </w:rPr>
        <w:t>考察課題</w:t>
      </w:r>
    </w:p>
    <w:p w14:paraId="55E20257" w14:textId="77777777" w:rsidR="00AA0755" w:rsidRDefault="00AA0755" w:rsidP="00AA0755"/>
    <w:p w14:paraId="5A80B4BF" w14:textId="77777777" w:rsidR="00AA0755" w:rsidRDefault="00AA0755" w:rsidP="00AA0755">
      <w:pPr>
        <w:pStyle w:val="1"/>
        <w:spacing w:line="0" w:lineRule="atLeast"/>
      </w:pPr>
      <w:r>
        <w:rPr>
          <w:rFonts w:hint="eastAsia"/>
        </w:rPr>
        <w:t>オプション課題</w:t>
      </w:r>
    </w:p>
    <w:p w14:paraId="16A2E7DE" w14:textId="77777777" w:rsidR="0052259E" w:rsidRDefault="0052259E" w:rsidP="0052259E">
      <w:pPr>
        <w:spacing w:line="0" w:lineRule="atLeast"/>
      </w:pPr>
    </w:p>
    <w:p w14:paraId="02A5F962" w14:textId="77777777" w:rsidR="0052259E" w:rsidRDefault="0052259E" w:rsidP="0052259E">
      <w:pPr>
        <w:pStyle w:val="1"/>
        <w:spacing w:line="0" w:lineRule="atLeast"/>
      </w:pPr>
      <w:r>
        <w:rPr>
          <w:rFonts w:hint="eastAsia"/>
        </w:rPr>
        <w:t>感想</w:t>
      </w:r>
    </w:p>
    <w:p w14:paraId="345CCDE3" w14:textId="77777777" w:rsidR="0052259E" w:rsidRDefault="0052259E" w:rsidP="0052259E">
      <w:pPr>
        <w:spacing w:line="0" w:lineRule="atLeast"/>
      </w:pPr>
    </w:p>
    <w:p w14:paraId="67535A87" w14:textId="77777777" w:rsidR="0052259E" w:rsidRDefault="0052259E" w:rsidP="0052259E">
      <w:pPr>
        <w:pStyle w:val="1"/>
        <w:spacing w:line="0" w:lineRule="atLeast"/>
      </w:pPr>
      <w:r>
        <w:rPr>
          <w:rFonts w:hint="eastAsia"/>
        </w:rPr>
        <w:t>参考文献</w:t>
      </w:r>
    </w:p>
    <w:p w14:paraId="03C4CE74" w14:textId="77777777" w:rsidR="0052259E" w:rsidRDefault="0052259E" w:rsidP="0052259E">
      <w:pPr>
        <w:spacing w:line="0" w:lineRule="atLeast"/>
      </w:pPr>
    </w:p>
    <w:p w14:paraId="3030F0B6" w14:textId="77777777" w:rsidR="0052259E" w:rsidRDefault="0052259E" w:rsidP="0052259E">
      <w:pPr>
        <w:spacing w:line="0" w:lineRule="atLeast"/>
      </w:pPr>
    </w:p>
    <w:p w14:paraId="608F5546" w14:textId="77777777" w:rsidR="0052259E" w:rsidRDefault="0052259E" w:rsidP="0052259E">
      <w:pPr>
        <w:spacing w:line="0" w:lineRule="atLeast"/>
      </w:pPr>
    </w:p>
    <w:p w14:paraId="75C7527E" w14:textId="77777777" w:rsidR="0052259E" w:rsidRDefault="0052259E" w:rsidP="0052259E"/>
    <w:p w14:paraId="7AB49379" w14:textId="77777777" w:rsidR="0052259E" w:rsidRDefault="0052259E" w:rsidP="0052259E"/>
    <w:p w14:paraId="7C8A71C7" w14:textId="77777777" w:rsidR="0052259E" w:rsidRDefault="0052259E" w:rsidP="0052259E">
      <w:r>
        <w:rPr>
          <w:rFonts w:hint="eastAsia"/>
        </w:rPr>
        <w:t>リスト１．ソースリストの書き方の例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0"/>
      </w:tblGrid>
      <w:tr w:rsidR="0052259E" w14:paraId="45E57DB0" w14:textId="77777777" w:rsidTr="0052259E">
        <w:trPr>
          <w:trHeight w:val="283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3FD" w14:textId="77777777" w:rsidR="0052259E" w:rsidRDefault="0052259E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22A65520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color w:val="4000FF"/>
                <w:kern w:val="0"/>
              </w:rPr>
              <w:t>void</w:t>
            </w:r>
            <w:r>
              <w:rPr>
                <w:kern w:val="0"/>
              </w:rPr>
              <w:t xml:space="preserve"> String::setString(</w:t>
            </w:r>
            <w:r>
              <w:rPr>
                <w:color w:val="4000FF"/>
                <w:kern w:val="0"/>
              </w:rPr>
              <w:t>const</w:t>
            </w:r>
            <w:r>
              <w:rPr>
                <w:kern w:val="0"/>
              </w:rPr>
              <w:t xml:space="preserve"> </w:t>
            </w:r>
            <w:r>
              <w:rPr>
                <w:color w:val="4000FF"/>
                <w:kern w:val="0"/>
              </w:rPr>
              <w:t>char</w:t>
            </w:r>
            <w:r>
              <w:rPr>
                <w:kern w:val="0"/>
              </w:rPr>
              <w:t xml:space="preserve"> *n)</w:t>
            </w:r>
          </w:p>
          <w:p w14:paraId="621C7BE6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>{</w:t>
            </w:r>
          </w:p>
          <w:p w14:paraId="79CA0722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delete [] s;</w:t>
            </w:r>
          </w:p>
          <w:p w14:paraId="5680A8B9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</w:p>
          <w:p w14:paraId="20D5A756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s = new </w:t>
            </w:r>
            <w:r>
              <w:rPr>
                <w:color w:val="4000FF"/>
                <w:kern w:val="0"/>
              </w:rPr>
              <w:t>char</w:t>
            </w:r>
            <w:r>
              <w:rPr>
                <w:kern w:val="0"/>
              </w:rPr>
              <w:t>[strlen(n) + 1];</w:t>
            </w:r>
          </w:p>
          <w:p w14:paraId="3F8157D2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</w:t>
            </w:r>
            <w:r>
              <w:rPr>
                <w:color w:val="0000FF"/>
                <w:kern w:val="0"/>
              </w:rPr>
              <w:t>if</w:t>
            </w:r>
            <w:r>
              <w:rPr>
                <w:kern w:val="0"/>
              </w:rPr>
              <w:t xml:space="preserve"> (!s) {</w:t>
            </w:r>
          </w:p>
          <w:p w14:paraId="6012FB5D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    cout &lt;&lt; </w:t>
            </w:r>
            <w:r>
              <w:rPr>
                <w:color w:val="000040"/>
                <w:kern w:val="0"/>
              </w:rPr>
              <w:t>"memory allocation error"</w:t>
            </w:r>
            <w:r>
              <w:rPr>
                <w:kern w:val="0"/>
              </w:rPr>
              <w:t xml:space="preserve"> &lt;&lt; endl;</w:t>
            </w:r>
          </w:p>
          <w:p w14:paraId="53420416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    exit(1);</w:t>
            </w:r>
          </w:p>
          <w:p w14:paraId="26A3B003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}</w:t>
            </w:r>
          </w:p>
          <w:p w14:paraId="70A42BC5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</w:t>
            </w:r>
          </w:p>
          <w:p w14:paraId="653005BF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kern w:val="0"/>
              </w:rPr>
            </w:pPr>
            <w:r>
              <w:rPr>
                <w:kern w:val="0"/>
              </w:rPr>
              <w:t xml:space="preserve">      strcpy(s, n);</w:t>
            </w:r>
          </w:p>
          <w:p w14:paraId="7E5960DA" w14:textId="77777777" w:rsidR="0052259E" w:rsidRDefault="0052259E" w:rsidP="0052259E">
            <w:pPr>
              <w:pStyle w:val="a"/>
              <w:numPr>
                <w:ilvl w:val="0"/>
                <w:numId w:val="23"/>
              </w:numPr>
              <w:ind w:left="143"/>
              <w:rPr>
                <w:color w:val="4000FF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14:paraId="10139165" w14:textId="77777777" w:rsidR="0052259E" w:rsidRDefault="0052259E" w:rsidP="0052259E">
      <w:pPr>
        <w:jc w:val="left"/>
      </w:pPr>
    </w:p>
    <w:p w14:paraId="59BD9BF8" w14:textId="77777777" w:rsidR="00697AEA" w:rsidRDefault="00697AEA"/>
    <w:sectPr w:rsidR="00697AEA">
      <w:footerReference w:type="even" r:id="rId7"/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DCFA" w14:textId="77777777" w:rsidR="00D24045" w:rsidRDefault="00D24045">
      <w:r>
        <w:separator/>
      </w:r>
    </w:p>
  </w:endnote>
  <w:endnote w:type="continuationSeparator" w:id="0">
    <w:p w14:paraId="3ADE3145" w14:textId="77777777" w:rsidR="00D24045" w:rsidRDefault="00D2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8CF1" w14:textId="77777777"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E0BDA9" w14:textId="77777777" w:rsidR="00697AEA" w:rsidRDefault="00697A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661A" w14:textId="77777777" w:rsidR="00697AEA" w:rsidRDefault="00697A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37F">
      <w:rPr>
        <w:rStyle w:val="a5"/>
        <w:noProof/>
      </w:rPr>
      <w:t>1</w:t>
    </w:r>
    <w:r>
      <w:rPr>
        <w:rStyle w:val="a5"/>
      </w:rPr>
      <w:fldChar w:fldCharType="end"/>
    </w:r>
  </w:p>
  <w:p w14:paraId="61B0A1C0" w14:textId="77777777" w:rsidR="00697AEA" w:rsidRDefault="00697A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4871" w14:textId="77777777" w:rsidR="00D24045" w:rsidRDefault="00D24045">
      <w:r>
        <w:separator/>
      </w:r>
    </w:p>
  </w:footnote>
  <w:footnote w:type="continuationSeparator" w:id="0">
    <w:p w14:paraId="1FE3E2E0" w14:textId="77777777" w:rsidR="00D24045" w:rsidRDefault="00D2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3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18"/>
  </w:num>
  <w:num w:numId="17">
    <w:abstractNumId w:val="16"/>
  </w:num>
  <w:num w:numId="18">
    <w:abstractNumId w:val="1"/>
  </w:num>
  <w:num w:numId="19">
    <w:abstractNumId w:val="12"/>
  </w:num>
  <w:num w:numId="20">
    <w:abstractNumId w:val="6"/>
  </w:num>
  <w:num w:numId="21">
    <w:abstractNumId w:val="5"/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AD"/>
    <w:rsid w:val="0001243F"/>
    <w:rsid w:val="00044EAC"/>
    <w:rsid w:val="000C237F"/>
    <w:rsid w:val="000D4CA2"/>
    <w:rsid w:val="000E78E9"/>
    <w:rsid w:val="000F61DF"/>
    <w:rsid w:val="001145B7"/>
    <w:rsid w:val="00174434"/>
    <w:rsid w:val="001C6F1A"/>
    <w:rsid w:val="00254765"/>
    <w:rsid w:val="00275CB5"/>
    <w:rsid w:val="002864D5"/>
    <w:rsid w:val="002F4487"/>
    <w:rsid w:val="002F4F42"/>
    <w:rsid w:val="003271A2"/>
    <w:rsid w:val="0040393E"/>
    <w:rsid w:val="00446A77"/>
    <w:rsid w:val="004667DA"/>
    <w:rsid w:val="004C0B45"/>
    <w:rsid w:val="00520206"/>
    <w:rsid w:val="0052259E"/>
    <w:rsid w:val="00527331"/>
    <w:rsid w:val="005429CD"/>
    <w:rsid w:val="006429B4"/>
    <w:rsid w:val="006715F4"/>
    <w:rsid w:val="00681E23"/>
    <w:rsid w:val="00696DAD"/>
    <w:rsid w:val="00697AEA"/>
    <w:rsid w:val="00796F08"/>
    <w:rsid w:val="0080167E"/>
    <w:rsid w:val="008B57B7"/>
    <w:rsid w:val="008C44CE"/>
    <w:rsid w:val="009148CD"/>
    <w:rsid w:val="009F565A"/>
    <w:rsid w:val="00AA0755"/>
    <w:rsid w:val="00AC407C"/>
    <w:rsid w:val="00AD504D"/>
    <w:rsid w:val="00AE0734"/>
    <w:rsid w:val="00AF179F"/>
    <w:rsid w:val="00BA456A"/>
    <w:rsid w:val="00BF24AC"/>
    <w:rsid w:val="00C26578"/>
    <w:rsid w:val="00D24045"/>
    <w:rsid w:val="00D805E3"/>
    <w:rsid w:val="00DC47ED"/>
    <w:rsid w:val="00E54BB7"/>
    <w:rsid w:val="00E9303A"/>
    <w:rsid w:val="00EB7217"/>
    <w:rsid w:val="00F77304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B7CE9"/>
  <w15:chartTrackingRefBased/>
  <w15:docId w15:val="{494F6A66-AFDE-5049-8859-0CE5DC1D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目的・課題の概要</vt:lpstr>
    </vt:vector>
  </TitlesOfParts>
  <Company>Utsunomiya Univ.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目的・課題の概要</dc:title>
  <dc:subject/>
  <dc:creator>Atsushi TSUKIKAWA</dc:creator>
  <cp:keywords/>
  <dc:description/>
  <cp:lastModifiedBy>Mariko</cp:lastModifiedBy>
  <cp:revision>9</cp:revision>
  <cp:lastPrinted>2004-04-08T08:03:00Z</cp:lastPrinted>
  <dcterms:created xsi:type="dcterms:W3CDTF">2023-09-11T02:21:00Z</dcterms:created>
  <dcterms:modified xsi:type="dcterms:W3CDTF">2024-10-23T01:22:00Z</dcterms:modified>
</cp:coreProperties>
</file>