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1411" w14:textId="77777777" w:rsidR="00AB5A2C" w:rsidRDefault="00AB5A2C" w:rsidP="00AB5A2C">
      <w:pPr>
        <w:pStyle w:val="af6"/>
      </w:pPr>
      <w:r>
        <w:rPr>
          <w:rFonts w:hint="eastAsia"/>
        </w:rPr>
        <w:t>プログラミング</w:t>
      </w:r>
      <w:r>
        <w:t>演習</w:t>
      </w:r>
      <w:r>
        <w:t>II</w:t>
      </w:r>
      <w:r>
        <w:t>レポート</w:t>
      </w:r>
    </w:p>
    <w:p w14:paraId="09DC8EBF" w14:textId="77777777" w:rsidR="00AB5A2C" w:rsidRDefault="00AB5A2C" w:rsidP="00AB5A2C">
      <w:pPr>
        <w:pStyle w:val="af8"/>
        <w:rPr>
          <w:u w:val="single"/>
        </w:rPr>
      </w:pPr>
      <w:r w:rsidRPr="00526FAD">
        <w:rPr>
          <w:rFonts w:hint="eastAsia"/>
          <w:u w:val="single"/>
        </w:rPr>
        <w:t>課題名</w:t>
      </w:r>
      <w:r w:rsidRPr="00526FAD">
        <w:rPr>
          <w:u w:val="single"/>
        </w:rPr>
        <w:t>：課題３　モジュール設計</w:t>
      </w:r>
    </w:p>
    <w:p w14:paraId="6D5CDC33" w14:textId="77777777" w:rsidR="00AB5A2C" w:rsidRPr="00526FAD" w:rsidRDefault="00AB5A2C" w:rsidP="00AB5A2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336"/>
      </w:tblGrid>
      <w:tr w:rsidR="00AB5A2C" w14:paraId="5C5D58A2" w14:textId="77777777" w:rsidTr="00A97EEB">
        <w:trPr>
          <w:jc w:val="center"/>
        </w:trPr>
        <w:tc>
          <w:tcPr>
            <w:tcW w:w="2076" w:type="dxa"/>
            <w:shd w:val="clear" w:color="auto" w:fill="auto"/>
          </w:tcPr>
          <w:p w14:paraId="1E7884CF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336" w:type="dxa"/>
            <w:shd w:val="clear" w:color="auto" w:fill="auto"/>
          </w:tcPr>
          <w:p w14:paraId="108BC04F" w14:textId="77777777" w:rsidR="00AB5A2C" w:rsidRDefault="00AB5A2C" w:rsidP="00A97EEB"/>
        </w:tc>
      </w:tr>
      <w:tr w:rsidR="00AB5A2C" w14:paraId="41924D9D" w14:textId="77777777" w:rsidTr="00A97EEB">
        <w:trPr>
          <w:jc w:val="center"/>
        </w:trPr>
        <w:tc>
          <w:tcPr>
            <w:tcW w:w="2076" w:type="dxa"/>
            <w:shd w:val="clear" w:color="auto" w:fill="auto"/>
          </w:tcPr>
          <w:p w14:paraId="041E3910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36" w:type="dxa"/>
            <w:shd w:val="clear" w:color="auto" w:fill="auto"/>
          </w:tcPr>
          <w:p w14:paraId="167FD81B" w14:textId="77777777" w:rsidR="00AB5A2C" w:rsidRDefault="00AB5A2C" w:rsidP="00A97EEB"/>
        </w:tc>
      </w:tr>
      <w:tr w:rsidR="00AB5A2C" w14:paraId="2D39B474" w14:textId="77777777" w:rsidTr="00A97EEB">
        <w:trPr>
          <w:jc w:val="center"/>
        </w:trPr>
        <w:tc>
          <w:tcPr>
            <w:tcW w:w="2076" w:type="dxa"/>
            <w:shd w:val="clear" w:color="auto" w:fill="auto"/>
          </w:tcPr>
          <w:p w14:paraId="24B856A7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3336" w:type="dxa"/>
            <w:shd w:val="clear" w:color="auto" w:fill="auto"/>
          </w:tcPr>
          <w:p w14:paraId="4EE11D9B" w14:textId="1D380AAE" w:rsidR="00AB5A2C" w:rsidRDefault="00576C47" w:rsidP="00A97EEB">
            <w:r>
              <w:rPr>
                <w:rFonts w:hint="eastAsia"/>
              </w:rPr>
              <w:t>令和</w:t>
            </w:r>
            <w:r w:rsidR="00AB5A2C">
              <w:t xml:space="preserve">　　　年　　　月　　　日</w:t>
            </w:r>
          </w:p>
        </w:tc>
      </w:tr>
      <w:tr w:rsidR="00AB5A2C" w14:paraId="0B1A6C68" w14:textId="77777777" w:rsidTr="00A97EEB">
        <w:trPr>
          <w:jc w:val="center"/>
        </w:trPr>
        <w:tc>
          <w:tcPr>
            <w:tcW w:w="2076" w:type="dxa"/>
            <w:shd w:val="clear" w:color="auto" w:fill="auto"/>
          </w:tcPr>
          <w:p w14:paraId="19CC8442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書式</w:t>
            </w:r>
            <w:r>
              <w:t>修正版提出日</w:t>
            </w:r>
          </w:p>
        </w:tc>
        <w:tc>
          <w:tcPr>
            <w:tcW w:w="3336" w:type="dxa"/>
            <w:shd w:val="clear" w:color="auto" w:fill="auto"/>
          </w:tcPr>
          <w:p w14:paraId="55FAA1B4" w14:textId="146E0C00" w:rsidR="00AB5A2C" w:rsidRDefault="00576C47" w:rsidP="00A97EEB">
            <w:r>
              <w:rPr>
                <w:rFonts w:hint="eastAsia"/>
              </w:rPr>
              <w:t>令和</w:t>
            </w:r>
            <w:r w:rsidR="00AB5A2C">
              <w:t xml:space="preserve">　　　年　　　月　　　</w:t>
            </w:r>
            <w:r w:rsidR="00AB5A2C">
              <w:rPr>
                <w:rFonts w:hint="eastAsia"/>
              </w:rPr>
              <w:t>日</w:t>
            </w:r>
          </w:p>
        </w:tc>
      </w:tr>
    </w:tbl>
    <w:p w14:paraId="0FBD887B" w14:textId="77777777" w:rsidR="00AB5A2C" w:rsidRDefault="00AB5A2C" w:rsidP="00AB5A2C"/>
    <w:p w14:paraId="7529A116" w14:textId="77777777" w:rsidR="00AB5A2C" w:rsidRDefault="00AB5A2C" w:rsidP="00AB5A2C">
      <w:r>
        <w:rPr>
          <w:rFonts w:hint="eastAsia"/>
        </w:rPr>
        <w:t>以下の</w:t>
      </w:r>
      <w:r>
        <w:t>項目が正しく</w:t>
      </w:r>
      <w:r>
        <w:rPr>
          <w:rFonts w:hint="eastAsia"/>
        </w:rPr>
        <w:t>記載</w:t>
      </w:r>
      <w:r>
        <w:t>されているかを確認し，</w:t>
      </w:r>
      <w:r>
        <w:rPr>
          <w:rFonts w:hint="eastAsia"/>
        </w:rPr>
        <w:t>「自己チェック」欄</w:t>
      </w:r>
      <w:r>
        <w:t>に</w:t>
      </w:r>
      <w:r>
        <w:rPr>
          <w:rFonts w:hint="eastAsia"/>
        </w:rPr>
        <w:t>○</w:t>
      </w:r>
      <w:r>
        <w:t>をつけること．</w:t>
      </w:r>
      <w:r>
        <w:t xml:space="preserve"> 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521"/>
        <w:gridCol w:w="938"/>
      </w:tblGrid>
      <w:tr w:rsidR="00A97EEB" w14:paraId="50EFD472" w14:textId="77777777" w:rsidTr="00A97EEB">
        <w:tc>
          <w:tcPr>
            <w:tcW w:w="7792" w:type="dxa"/>
            <w:gridSpan w:val="2"/>
            <w:shd w:val="clear" w:color="auto" w:fill="auto"/>
          </w:tcPr>
          <w:p w14:paraId="5915B0FE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38" w:type="dxa"/>
            <w:shd w:val="clear" w:color="auto" w:fill="auto"/>
          </w:tcPr>
          <w:p w14:paraId="3033DE9C" w14:textId="77777777" w:rsidR="00AB5A2C" w:rsidRDefault="00AB5A2C" w:rsidP="00A97EEB">
            <w:pPr>
              <w:jc w:val="center"/>
            </w:pPr>
            <w:r>
              <w:rPr>
                <w:rFonts w:hint="eastAsia"/>
              </w:rPr>
              <w:t>自己チェック</w:t>
            </w:r>
          </w:p>
        </w:tc>
      </w:tr>
      <w:tr w:rsidR="00A97EEB" w14:paraId="6F3D8583" w14:textId="77777777" w:rsidTr="00A97EEB">
        <w:tc>
          <w:tcPr>
            <w:tcW w:w="7792" w:type="dxa"/>
            <w:gridSpan w:val="2"/>
            <w:shd w:val="clear" w:color="auto" w:fill="auto"/>
          </w:tcPr>
          <w:p w14:paraId="1BB60816" w14:textId="77777777" w:rsidR="00AB5A2C" w:rsidRDefault="00AB5A2C" w:rsidP="00A97EEB">
            <w:pPr>
              <w:pStyle w:val="af5"/>
              <w:numPr>
                <w:ilvl w:val="0"/>
                <w:numId w:val="29"/>
              </w:numPr>
              <w:ind w:leftChars="0"/>
            </w:pPr>
            <w:r>
              <w:t>表紙に</w:t>
            </w:r>
            <w:r>
              <w:rPr>
                <w:rFonts w:hint="eastAsia"/>
              </w:rPr>
              <w:t>学籍番号</w:t>
            </w:r>
            <w:r>
              <w:t>，氏名等の必要</w:t>
            </w:r>
            <w:r>
              <w:rPr>
                <w:rFonts w:hint="eastAsia"/>
              </w:rPr>
              <w:t>事項を記載</w:t>
            </w:r>
            <w:r>
              <w:t>したか</w:t>
            </w:r>
          </w:p>
        </w:tc>
        <w:tc>
          <w:tcPr>
            <w:tcW w:w="938" w:type="dxa"/>
            <w:shd w:val="clear" w:color="auto" w:fill="auto"/>
          </w:tcPr>
          <w:p w14:paraId="3160F255" w14:textId="77777777" w:rsidR="00AB5A2C" w:rsidRDefault="00AB5A2C" w:rsidP="00A97EEB"/>
        </w:tc>
      </w:tr>
      <w:tr w:rsidR="00A97EEB" w14:paraId="19B24BEA" w14:textId="77777777" w:rsidTr="00A97EEB">
        <w:tc>
          <w:tcPr>
            <w:tcW w:w="7792" w:type="dxa"/>
            <w:gridSpan w:val="2"/>
            <w:shd w:val="clear" w:color="auto" w:fill="auto"/>
          </w:tcPr>
          <w:p w14:paraId="2637DC3E" w14:textId="77777777" w:rsidR="00AB5A2C" w:rsidRPr="00362260" w:rsidRDefault="00AB5A2C" w:rsidP="00A97EEB"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課題の</w:t>
            </w:r>
            <w:r>
              <w:t>目的を記載したか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_Ref394589265 \r \h</w:instrText>
            </w:r>
            <w:r>
              <w:instrText xml:space="preserve">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4808EE7F" w14:textId="77777777" w:rsidR="00AB5A2C" w:rsidRDefault="00AB5A2C" w:rsidP="00A97EEB"/>
        </w:tc>
      </w:tr>
      <w:tr w:rsidR="00A97EEB" w14:paraId="5373D2D6" w14:textId="77777777" w:rsidTr="00A97EEB">
        <w:tc>
          <w:tcPr>
            <w:tcW w:w="7792" w:type="dxa"/>
            <w:gridSpan w:val="2"/>
            <w:shd w:val="clear" w:color="auto" w:fill="auto"/>
          </w:tcPr>
          <w:p w14:paraId="68171850" w14:textId="77777777" w:rsidR="00AB5A2C" w:rsidRDefault="00AB5A2C" w:rsidP="00A97EEB">
            <w:r>
              <w:rPr>
                <w:rFonts w:hint="eastAsia"/>
              </w:rPr>
              <w:t xml:space="preserve">(3) </w:t>
            </w:r>
            <w:r>
              <w:t>ページ番号を記載したか</w:t>
            </w:r>
          </w:p>
        </w:tc>
        <w:tc>
          <w:tcPr>
            <w:tcW w:w="938" w:type="dxa"/>
            <w:shd w:val="clear" w:color="auto" w:fill="auto"/>
          </w:tcPr>
          <w:p w14:paraId="590C99C4" w14:textId="77777777" w:rsidR="00AB5A2C" w:rsidRDefault="00AB5A2C" w:rsidP="00A97EEB"/>
        </w:tc>
      </w:tr>
      <w:tr w:rsidR="00A97EEB" w14:paraId="1A8DE6CB" w14:textId="77777777" w:rsidTr="00A97EEB">
        <w:tc>
          <w:tcPr>
            <w:tcW w:w="7792" w:type="dxa"/>
            <w:gridSpan w:val="2"/>
            <w:shd w:val="clear" w:color="auto" w:fill="auto"/>
          </w:tcPr>
          <w:p w14:paraId="1D6C4565" w14:textId="77777777" w:rsidR="00AB5A2C" w:rsidRPr="00362260" w:rsidRDefault="00AB5A2C" w:rsidP="00A97EEB">
            <w:r>
              <w:t xml:space="preserve">(4) </w:t>
            </w:r>
            <w:r>
              <w:t>図は図の下に図番号付で図タイトル</w:t>
            </w:r>
            <w:r>
              <w:rPr>
                <w:rFonts w:hint="eastAsia"/>
              </w:rPr>
              <w:t>を</w:t>
            </w:r>
            <w:r>
              <w:t>記載し，表は表の上に表番号付で表タイトルを記載し，</w:t>
            </w:r>
            <w:r>
              <w:rPr>
                <w:rFonts w:hint="eastAsia"/>
              </w:rPr>
              <w:t>全ての</w:t>
            </w:r>
            <w:r>
              <w:t>図表を本文中で引用したか</w:t>
            </w:r>
          </w:p>
        </w:tc>
        <w:tc>
          <w:tcPr>
            <w:tcW w:w="938" w:type="dxa"/>
            <w:shd w:val="clear" w:color="auto" w:fill="auto"/>
          </w:tcPr>
          <w:p w14:paraId="5DAEEB83" w14:textId="77777777" w:rsidR="00AB5A2C" w:rsidRDefault="00AB5A2C" w:rsidP="00A97EEB"/>
        </w:tc>
      </w:tr>
      <w:tr w:rsidR="00A97EEB" w14:paraId="7B70B462" w14:textId="77777777" w:rsidTr="00A97EEB">
        <w:tc>
          <w:tcPr>
            <w:tcW w:w="1271" w:type="dxa"/>
            <w:vMerge w:val="restart"/>
            <w:shd w:val="clear" w:color="auto" w:fill="auto"/>
          </w:tcPr>
          <w:p w14:paraId="50DBCA4B" w14:textId="77777777" w:rsidR="00AB5A2C" w:rsidRPr="00362260" w:rsidRDefault="00AB5A2C" w:rsidP="00A97EEB">
            <w:r>
              <w:rPr>
                <w:rFonts w:hint="eastAsia"/>
              </w:rPr>
              <w:t>必須課題</w:t>
            </w:r>
            <w:r>
              <w:t>１</w:t>
            </w:r>
          </w:p>
        </w:tc>
        <w:tc>
          <w:tcPr>
            <w:tcW w:w="6521" w:type="dxa"/>
            <w:shd w:val="clear" w:color="auto" w:fill="auto"/>
          </w:tcPr>
          <w:p w14:paraId="1AEC8334" w14:textId="77777777" w:rsidR="00AB5A2C" w:rsidRPr="00E23810" w:rsidRDefault="00AB5A2C" w:rsidP="00A97EEB">
            <w:r>
              <w:rPr>
                <w:rFonts w:hint="eastAsia"/>
              </w:rPr>
              <w:t xml:space="preserve">(5) </w:t>
            </w:r>
            <w:r>
              <w:t>課題の概要を記載したか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_Ref394589292 \r \h</w:instrText>
            </w:r>
            <w:r>
              <w:instrText xml:space="preserve"> </w:instrText>
            </w:r>
            <w:r>
              <w:fldChar w:fldCharType="separate"/>
            </w:r>
            <w:r>
              <w:t>2.1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7E722134" w14:textId="77777777" w:rsidR="00AB5A2C" w:rsidRDefault="00AB5A2C" w:rsidP="00A97EEB"/>
        </w:tc>
      </w:tr>
      <w:tr w:rsidR="00A97EEB" w14:paraId="35F27A4A" w14:textId="77777777" w:rsidTr="00A97EEB">
        <w:tc>
          <w:tcPr>
            <w:tcW w:w="1271" w:type="dxa"/>
            <w:vMerge/>
            <w:shd w:val="clear" w:color="auto" w:fill="auto"/>
          </w:tcPr>
          <w:p w14:paraId="2DC51468" w14:textId="77777777" w:rsidR="00AB5A2C" w:rsidRPr="00362260" w:rsidRDefault="00AB5A2C" w:rsidP="00A97EEB"/>
        </w:tc>
        <w:tc>
          <w:tcPr>
            <w:tcW w:w="6521" w:type="dxa"/>
            <w:shd w:val="clear" w:color="auto" w:fill="auto"/>
          </w:tcPr>
          <w:p w14:paraId="7CAC968B" w14:textId="77777777" w:rsidR="00AB5A2C" w:rsidRPr="00526FAD" w:rsidRDefault="00AB5A2C" w:rsidP="0095351C">
            <w:r>
              <w:t>(6) LU</w:t>
            </w:r>
            <w:r>
              <w:t>分解</w:t>
            </w:r>
            <w:r w:rsidR="00555487">
              <w:rPr>
                <w:rFonts w:hint="eastAsia"/>
              </w:rPr>
              <w:t>とその結果を用いた連立方程式の解法</w:t>
            </w:r>
            <w:r>
              <w:rPr>
                <w:rFonts w:hint="eastAsia"/>
              </w:rPr>
              <w:t>を数式</w:t>
            </w:r>
            <w:r>
              <w:t>，図，例などを用いて</w:t>
            </w:r>
            <w:r w:rsidR="0095351C">
              <w:rPr>
                <w:rFonts w:hint="eastAsia"/>
              </w:rPr>
              <w:t>詳細に</w:t>
            </w:r>
            <w:r>
              <w:t>説明したか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_Ref394589301 \r \h</w:instrText>
            </w:r>
            <w:r>
              <w:instrText xml:space="preserve"> </w:instrText>
            </w:r>
            <w:r>
              <w:fldChar w:fldCharType="separate"/>
            </w:r>
            <w:r>
              <w:t>2.2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04185E9E" w14:textId="77777777" w:rsidR="00AB5A2C" w:rsidRDefault="00AB5A2C" w:rsidP="00A97EEB"/>
        </w:tc>
      </w:tr>
      <w:tr w:rsidR="00A97EEB" w14:paraId="320B3595" w14:textId="77777777" w:rsidTr="00A97EEB">
        <w:tc>
          <w:tcPr>
            <w:tcW w:w="1271" w:type="dxa"/>
            <w:vMerge/>
            <w:shd w:val="clear" w:color="auto" w:fill="auto"/>
          </w:tcPr>
          <w:p w14:paraId="324A26C6" w14:textId="77777777" w:rsidR="00AB5A2C" w:rsidRDefault="00AB5A2C" w:rsidP="00A97EEB"/>
        </w:tc>
        <w:tc>
          <w:tcPr>
            <w:tcW w:w="6521" w:type="dxa"/>
            <w:shd w:val="clear" w:color="auto" w:fill="auto"/>
          </w:tcPr>
          <w:p w14:paraId="61BE551E" w14:textId="77777777" w:rsidR="00AB5A2C" w:rsidRPr="00E23810" w:rsidRDefault="00AB5A2C" w:rsidP="00A97EEB">
            <w:r>
              <w:t xml:space="preserve">(7) </w:t>
            </w:r>
            <w:proofErr w:type="spellStart"/>
            <w:r>
              <w:rPr>
                <w:rFonts w:hint="eastAsia"/>
              </w:rPr>
              <w:t>vector.h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vector.c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matrix.h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matrix.c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lu.h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lu.c</w:t>
            </w:r>
            <w:proofErr w:type="spellEnd"/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lu_test.c</w:t>
            </w:r>
            <w:proofErr w:type="spellEnd"/>
            <w:r>
              <w:rPr>
                <w:rFonts w:hint="eastAsia"/>
              </w:rPr>
              <w:t>のプログラム</w:t>
            </w:r>
            <w:r>
              <w:t>リストを掲載し，それぞれ</w:t>
            </w:r>
            <w:r>
              <w:rPr>
                <w:rFonts w:hint="eastAsia"/>
              </w:rPr>
              <w:t>の</w:t>
            </w:r>
            <w:r>
              <w:t>関数などを</w:t>
            </w:r>
            <w:r>
              <w:rPr>
                <w:rFonts w:hint="eastAsia"/>
              </w:rPr>
              <w:t>説明</w:t>
            </w:r>
            <w:r>
              <w:t>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_Ref394589311 \r \h</w:instrText>
            </w:r>
            <w:r>
              <w:instrText xml:space="preserve"> </w:instrText>
            </w:r>
            <w:r>
              <w:fldChar w:fldCharType="separate"/>
            </w:r>
            <w:r>
              <w:t>2.3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5DD43BE9" w14:textId="77777777" w:rsidR="00AB5A2C" w:rsidRDefault="00AB5A2C" w:rsidP="00A97EEB"/>
        </w:tc>
      </w:tr>
      <w:tr w:rsidR="00A97EEB" w14:paraId="044AA924" w14:textId="77777777" w:rsidTr="00A97EEB">
        <w:tc>
          <w:tcPr>
            <w:tcW w:w="1271" w:type="dxa"/>
            <w:vMerge/>
            <w:shd w:val="clear" w:color="auto" w:fill="auto"/>
          </w:tcPr>
          <w:p w14:paraId="73136A18" w14:textId="77777777" w:rsidR="00AB5A2C" w:rsidRPr="00362260" w:rsidRDefault="00AB5A2C" w:rsidP="00A97EEB"/>
        </w:tc>
        <w:tc>
          <w:tcPr>
            <w:tcW w:w="6521" w:type="dxa"/>
            <w:shd w:val="clear" w:color="auto" w:fill="auto"/>
          </w:tcPr>
          <w:p w14:paraId="4ADA1A2C" w14:textId="77777777" w:rsidR="00AB5A2C" w:rsidRPr="00362260" w:rsidRDefault="00AB5A2C" w:rsidP="00A97EEB">
            <w:r>
              <w:t xml:space="preserve">(8) </w:t>
            </w:r>
            <w:r>
              <w:rPr>
                <w:rFonts w:hint="eastAsia"/>
              </w:rPr>
              <w:t>プログラム</w:t>
            </w:r>
            <w:r>
              <w:t>の出力結果を掲載し，</w:t>
            </w:r>
            <w:r>
              <w:rPr>
                <w:rFonts w:hint="eastAsia"/>
              </w:rPr>
              <w:t>結果を</w:t>
            </w:r>
            <w:r>
              <w:t>考察したか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_Ref394589320 \r \h</w:instrText>
            </w:r>
            <w:r>
              <w:instrText xml:space="preserve"> </w:instrText>
            </w:r>
            <w:r>
              <w:fldChar w:fldCharType="separate"/>
            </w:r>
            <w:r>
              <w:t>2.4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2C2AE2C7" w14:textId="77777777" w:rsidR="00AB5A2C" w:rsidRDefault="00AB5A2C" w:rsidP="00A97EEB"/>
        </w:tc>
      </w:tr>
      <w:tr w:rsidR="00A97EEB" w:rsidRPr="00CD77EB" w14:paraId="37322AA8" w14:textId="77777777" w:rsidTr="00A97EEB">
        <w:tc>
          <w:tcPr>
            <w:tcW w:w="1271" w:type="dxa"/>
            <w:vMerge w:val="restart"/>
            <w:shd w:val="clear" w:color="auto" w:fill="auto"/>
          </w:tcPr>
          <w:p w14:paraId="3F476A13" w14:textId="77777777" w:rsidR="00AB5A2C" w:rsidRPr="00CD77EB" w:rsidRDefault="00AB5A2C" w:rsidP="00A97EEB">
            <w:r>
              <w:rPr>
                <w:rFonts w:hint="eastAsia"/>
              </w:rPr>
              <w:t>必須</w:t>
            </w:r>
            <w:r>
              <w:t>課題２</w:t>
            </w:r>
          </w:p>
        </w:tc>
        <w:tc>
          <w:tcPr>
            <w:tcW w:w="6521" w:type="dxa"/>
            <w:shd w:val="clear" w:color="auto" w:fill="auto"/>
          </w:tcPr>
          <w:p w14:paraId="31BD23E2" w14:textId="77777777" w:rsidR="00AB5A2C" w:rsidRPr="00CD77EB" w:rsidRDefault="00AB5A2C" w:rsidP="00A97EEB">
            <w:r>
              <w:rPr>
                <w:rFonts w:hint="eastAsia"/>
              </w:rPr>
              <w:t xml:space="preserve">(9) </w:t>
            </w:r>
            <w:r>
              <w:t>課題の概要を記載したか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_Ref394589328 \r \h</w:instrText>
            </w:r>
            <w:r>
              <w:instrText xml:space="preserve"> </w:instrText>
            </w:r>
            <w:r>
              <w:fldChar w:fldCharType="separate"/>
            </w:r>
            <w:r>
              <w:t>3.1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40166BCB" w14:textId="77777777" w:rsidR="00AB5A2C" w:rsidRDefault="00AB5A2C" w:rsidP="00A97EEB"/>
        </w:tc>
      </w:tr>
      <w:tr w:rsidR="00A97EEB" w:rsidRPr="00CD77EB" w14:paraId="63A0AC0C" w14:textId="77777777" w:rsidTr="00A97EEB">
        <w:tc>
          <w:tcPr>
            <w:tcW w:w="1271" w:type="dxa"/>
            <w:vMerge/>
            <w:shd w:val="clear" w:color="auto" w:fill="auto"/>
          </w:tcPr>
          <w:p w14:paraId="1A9B35B1" w14:textId="77777777" w:rsidR="00AB5A2C" w:rsidRDefault="00AB5A2C" w:rsidP="00A97EEB"/>
        </w:tc>
        <w:tc>
          <w:tcPr>
            <w:tcW w:w="6521" w:type="dxa"/>
            <w:shd w:val="clear" w:color="auto" w:fill="auto"/>
          </w:tcPr>
          <w:p w14:paraId="4F6785CA" w14:textId="77777777" w:rsidR="00AB5A2C" w:rsidRPr="00526FAD" w:rsidRDefault="00AB5A2C" w:rsidP="00A97EEB">
            <w:r>
              <w:t xml:space="preserve">(10) </w:t>
            </w:r>
            <w:r>
              <w:rPr>
                <w:rFonts w:hint="eastAsia"/>
              </w:rPr>
              <w:t>２つの</w:t>
            </w:r>
            <w:r>
              <w:t>連立方程式</w:t>
            </w:r>
            <w:r>
              <w:rPr>
                <w:rFonts w:hint="eastAsia"/>
              </w:rPr>
              <w:t>それぞれの</w:t>
            </w:r>
            <w:r>
              <w:t>手計算</w:t>
            </w:r>
            <w:r>
              <w:rPr>
                <w:rFonts w:hint="eastAsia"/>
              </w:rPr>
              <w:t>で</w:t>
            </w:r>
            <w:r>
              <w:t>得られた解とプログラムで</w:t>
            </w:r>
            <w:r>
              <w:rPr>
                <w:rFonts w:hint="eastAsia"/>
              </w:rPr>
              <w:t>得られた</w:t>
            </w:r>
            <w:r>
              <w:t>解を掲載したか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_Ref394589334 \r \h</w:instrText>
            </w:r>
            <w:r>
              <w:instrText xml:space="preserve"> </w:instrText>
            </w:r>
            <w:r>
              <w:fldChar w:fldCharType="separate"/>
            </w:r>
            <w:r>
              <w:t>3.2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518482F4" w14:textId="77777777" w:rsidR="00AB5A2C" w:rsidRPr="00526FAD" w:rsidRDefault="00AB5A2C" w:rsidP="00A97EEB"/>
        </w:tc>
      </w:tr>
      <w:tr w:rsidR="00A97EEB" w:rsidRPr="00526FAD" w14:paraId="0AFD0C63" w14:textId="77777777" w:rsidTr="00A97EEB">
        <w:tc>
          <w:tcPr>
            <w:tcW w:w="1271" w:type="dxa"/>
            <w:vMerge/>
            <w:shd w:val="clear" w:color="auto" w:fill="auto"/>
          </w:tcPr>
          <w:p w14:paraId="25F5274C" w14:textId="77777777" w:rsidR="00AB5A2C" w:rsidRDefault="00AB5A2C" w:rsidP="00A97EEB"/>
        </w:tc>
        <w:tc>
          <w:tcPr>
            <w:tcW w:w="6521" w:type="dxa"/>
            <w:shd w:val="clear" w:color="auto" w:fill="auto"/>
          </w:tcPr>
          <w:p w14:paraId="48F14768" w14:textId="77777777" w:rsidR="00AB5A2C" w:rsidRDefault="00AB5A2C" w:rsidP="00A97EEB">
            <w:r>
              <w:rPr>
                <w:rFonts w:hint="eastAsia"/>
              </w:rPr>
              <w:t xml:space="preserve">(11) </w:t>
            </w:r>
            <w:r>
              <w:rPr>
                <w:rFonts w:hint="eastAsia"/>
              </w:rPr>
              <w:t>得られた</w:t>
            </w:r>
            <w:r>
              <w:t>結果について，</w:t>
            </w:r>
            <w:r>
              <w:rPr>
                <w:rFonts w:hint="eastAsia"/>
              </w:rPr>
              <w:t>考察</w:t>
            </w:r>
            <w:r>
              <w:t>したか</w:t>
            </w: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REF _Ref394589341 \r \h</w:instrText>
            </w:r>
            <w:r>
              <w:instrText xml:space="preserve"> </w:instrText>
            </w:r>
            <w:r>
              <w:fldChar w:fldCharType="separate"/>
            </w:r>
            <w:r>
              <w:t>3.3</w:t>
            </w:r>
            <w:r>
              <w:fldChar w:fldCharType="end"/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6B4D2E7B" w14:textId="77777777" w:rsidR="00AB5A2C" w:rsidRPr="00526FAD" w:rsidRDefault="00AB5A2C" w:rsidP="00A97EEB"/>
        </w:tc>
      </w:tr>
      <w:tr w:rsidR="00A97EEB" w:rsidRPr="00526FAD" w14:paraId="268ED9BB" w14:textId="77777777" w:rsidTr="00A97EEB">
        <w:tc>
          <w:tcPr>
            <w:tcW w:w="7792" w:type="dxa"/>
            <w:gridSpan w:val="2"/>
            <w:shd w:val="clear" w:color="auto" w:fill="auto"/>
          </w:tcPr>
          <w:p w14:paraId="28D0F46E" w14:textId="33F860F7" w:rsidR="00AB5A2C" w:rsidRDefault="00B829D8" w:rsidP="00A97EEB">
            <w:pPr>
              <w:rPr>
                <w:rFonts w:hint="eastAsia"/>
              </w:rPr>
            </w:pPr>
            <w:r>
              <w:t xml:space="preserve">(12) </w:t>
            </w:r>
            <w:r>
              <w:rPr>
                <w:rFonts w:hint="eastAsia"/>
              </w:rPr>
              <w:t>オプション課題を実施したか【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】</w:t>
            </w:r>
          </w:p>
        </w:tc>
        <w:tc>
          <w:tcPr>
            <w:tcW w:w="938" w:type="dxa"/>
            <w:shd w:val="clear" w:color="auto" w:fill="auto"/>
          </w:tcPr>
          <w:p w14:paraId="733DD7DB" w14:textId="77777777" w:rsidR="00AB5A2C" w:rsidRPr="00526FAD" w:rsidRDefault="00AB5A2C" w:rsidP="00A97EEB"/>
        </w:tc>
      </w:tr>
      <w:tr w:rsidR="00B829D8" w:rsidRPr="00526FAD" w14:paraId="50C1B45E" w14:textId="77777777" w:rsidTr="00A97EEB">
        <w:tc>
          <w:tcPr>
            <w:tcW w:w="7792" w:type="dxa"/>
            <w:gridSpan w:val="2"/>
            <w:shd w:val="clear" w:color="auto" w:fill="auto"/>
          </w:tcPr>
          <w:p w14:paraId="69754026" w14:textId="50629CAA" w:rsidR="00B829D8" w:rsidRDefault="00B829D8" w:rsidP="00A97E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(12) </w:t>
            </w:r>
            <w:r>
              <w:rPr>
                <w:rFonts w:hint="eastAsia"/>
              </w:rPr>
              <w:t>参考</w:t>
            </w:r>
            <w:r>
              <w:t>文献</w:t>
            </w:r>
            <w:r>
              <w:rPr>
                <w:rFonts w:hint="eastAsia"/>
              </w:rPr>
              <w:t>の</w:t>
            </w:r>
            <w:r>
              <w:t>書式は正確か</w:t>
            </w:r>
          </w:p>
        </w:tc>
        <w:tc>
          <w:tcPr>
            <w:tcW w:w="938" w:type="dxa"/>
            <w:shd w:val="clear" w:color="auto" w:fill="auto"/>
          </w:tcPr>
          <w:p w14:paraId="522AD888" w14:textId="77777777" w:rsidR="00B829D8" w:rsidRPr="00526FAD" w:rsidRDefault="00B829D8" w:rsidP="00A97EEB"/>
        </w:tc>
      </w:tr>
    </w:tbl>
    <w:p w14:paraId="5143A76F" w14:textId="77777777" w:rsidR="00AB5A2C" w:rsidRDefault="00AB5A2C" w:rsidP="00AB5A2C">
      <w:pPr>
        <w:jc w:val="right"/>
      </w:pPr>
      <w:r>
        <w:rPr>
          <w:rFonts w:hint="eastAsia"/>
        </w:rPr>
        <w:t>【】</w:t>
      </w:r>
      <w:r>
        <w:t>は対応する節</w:t>
      </w:r>
    </w:p>
    <w:p w14:paraId="2B7B38A0" w14:textId="77777777" w:rsidR="00AB5A2C" w:rsidRDefault="00AB5A2C" w:rsidP="00AB5A2C">
      <w:pPr>
        <w:widowControl/>
        <w:jc w:val="left"/>
      </w:pPr>
      <w:r>
        <w:br w:type="page"/>
      </w:r>
    </w:p>
    <w:p w14:paraId="313809CC" w14:textId="77777777" w:rsidR="00AB5A2C" w:rsidRPr="00E23810" w:rsidRDefault="00AB5A2C" w:rsidP="00AB5A2C">
      <w:pPr>
        <w:widowControl/>
        <w:jc w:val="left"/>
        <w:rPr>
          <w:color w:val="FF0000"/>
        </w:rPr>
      </w:pPr>
      <w:r w:rsidRPr="00E23810">
        <w:rPr>
          <w:rFonts w:hint="eastAsia"/>
          <w:color w:val="FF0000"/>
        </w:rPr>
        <w:lastRenderedPageBreak/>
        <w:t>注意</w:t>
      </w:r>
      <w:r w:rsidRPr="00E23810">
        <w:rPr>
          <w:color w:val="FF0000"/>
        </w:rPr>
        <w:t>）</w:t>
      </w:r>
      <w:r w:rsidRPr="00E23810">
        <w:rPr>
          <w:rFonts w:hint="eastAsia"/>
          <w:color w:val="FF0000"/>
        </w:rPr>
        <w:t>赤字</w:t>
      </w:r>
      <w:r w:rsidRPr="00E23810">
        <w:rPr>
          <w:color w:val="FF0000"/>
        </w:rPr>
        <w:t>のコメントは，レポート提出時に全て消すこと．</w:t>
      </w:r>
      <w:r w:rsidRPr="00E23810">
        <w:rPr>
          <w:rFonts w:hint="eastAsia"/>
          <w:color w:val="FF0000"/>
        </w:rPr>
        <w:t>章立て</w:t>
      </w:r>
      <w:r w:rsidRPr="00E23810">
        <w:rPr>
          <w:color w:val="FF0000"/>
        </w:rPr>
        <w:t>は</w:t>
      </w:r>
      <w:r w:rsidRPr="00E23810">
        <w:rPr>
          <w:rFonts w:hint="eastAsia"/>
          <w:color w:val="FF0000"/>
        </w:rPr>
        <w:t>下記の</w:t>
      </w:r>
      <w:r w:rsidRPr="00E23810">
        <w:rPr>
          <w:color w:val="FF0000"/>
        </w:rPr>
        <w:t>フォーマットに従うこと</w:t>
      </w:r>
    </w:p>
    <w:p w14:paraId="4DDCAF60" w14:textId="77777777" w:rsidR="00AB5A2C" w:rsidRDefault="00AB5A2C" w:rsidP="00AB5A2C">
      <w:pPr>
        <w:pStyle w:val="1"/>
        <w:numPr>
          <w:ilvl w:val="0"/>
          <w:numId w:val="28"/>
        </w:numPr>
      </w:pPr>
      <w:bookmarkStart w:id="0" w:name="_Ref394589265"/>
      <w:r>
        <w:rPr>
          <w:rFonts w:hint="eastAsia"/>
        </w:rPr>
        <w:t>目的</w:t>
      </w:r>
      <w:bookmarkEnd w:id="0"/>
    </w:p>
    <w:p w14:paraId="2640CEAB" w14:textId="77777777" w:rsidR="00AB5A2C" w:rsidRPr="00E23810" w:rsidRDefault="00AB5A2C" w:rsidP="00AB5A2C">
      <w:pPr>
        <w:rPr>
          <w:color w:val="FF0000"/>
        </w:rPr>
      </w:pPr>
      <w:r w:rsidRPr="00E23810">
        <w:rPr>
          <w:rFonts w:hint="eastAsia"/>
          <w:color w:val="FF0000"/>
        </w:rPr>
        <w:t>本課題の</w:t>
      </w:r>
      <w:r w:rsidRPr="00E23810">
        <w:rPr>
          <w:color w:val="FF0000"/>
        </w:rPr>
        <w:t>目的を述べること．</w:t>
      </w:r>
    </w:p>
    <w:p w14:paraId="1F4532F7" w14:textId="77777777" w:rsidR="00AB5A2C" w:rsidRPr="00E23810" w:rsidRDefault="00AB5A2C" w:rsidP="00AB5A2C">
      <w:pPr>
        <w:pStyle w:val="1"/>
        <w:numPr>
          <w:ilvl w:val="0"/>
          <w:numId w:val="28"/>
        </w:numPr>
      </w:pPr>
      <w:r>
        <w:rPr>
          <w:rFonts w:hint="eastAsia"/>
        </w:rPr>
        <w:t>必須課題</w:t>
      </w:r>
      <w:r>
        <w:t>１</w:t>
      </w:r>
    </w:p>
    <w:p w14:paraId="3CC0F417" w14:textId="77777777" w:rsidR="00AB5A2C" w:rsidRDefault="00AB5A2C" w:rsidP="00AB5A2C">
      <w:pPr>
        <w:pStyle w:val="2"/>
        <w:numPr>
          <w:ilvl w:val="1"/>
          <w:numId w:val="28"/>
        </w:numPr>
      </w:pPr>
      <w:bookmarkStart w:id="1" w:name="_Ref394589292"/>
      <w:r>
        <w:rPr>
          <w:rFonts w:hint="eastAsia"/>
        </w:rPr>
        <w:t>概要</w:t>
      </w:r>
      <w:bookmarkEnd w:id="1"/>
    </w:p>
    <w:p w14:paraId="5160DF56" w14:textId="77777777" w:rsidR="00AB5A2C" w:rsidRPr="00E23810" w:rsidRDefault="00AB5A2C" w:rsidP="00AB5A2C">
      <w:pPr>
        <w:rPr>
          <w:color w:val="FF0000"/>
        </w:rPr>
      </w:pPr>
      <w:r w:rsidRPr="00E23810">
        <w:rPr>
          <w:rFonts w:hint="eastAsia"/>
          <w:color w:val="FF0000"/>
        </w:rPr>
        <w:t>必須課題</w:t>
      </w:r>
      <w:r w:rsidRPr="00E23810">
        <w:rPr>
          <w:color w:val="FF0000"/>
        </w:rPr>
        <w:t>１の概要を述べること．</w:t>
      </w:r>
    </w:p>
    <w:p w14:paraId="0C64BCF0" w14:textId="540715E6" w:rsidR="00AB5A2C" w:rsidRDefault="00AB5A2C" w:rsidP="00AB5A2C">
      <w:pPr>
        <w:pStyle w:val="2"/>
        <w:numPr>
          <w:ilvl w:val="1"/>
          <w:numId w:val="28"/>
        </w:numPr>
      </w:pPr>
      <w:bookmarkStart w:id="2" w:name="_Ref394589301"/>
      <w:r>
        <w:t>LU</w:t>
      </w:r>
      <w:r>
        <w:t>分解の説明</w:t>
      </w:r>
      <w:bookmarkEnd w:id="2"/>
    </w:p>
    <w:p w14:paraId="0FB0FCBC" w14:textId="69F75E43" w:rsidR="00AB5A2C" w:rsidRPr="00B17828" w:rsidRDefault="00AB5A2C" w:rsidP="00AB5A2C">
      <w:pPr>
        <w:rPr>
          <w:color w:val="FF0000"/>
        </w:rPr>
      </w:pPr>
      <w:r w:rsidRPr="00B17828">
        <w:rPr>
          <w:color w:val="FF0000"/>
        </w:rPr>
        <w:t>LU</w:t>
      </w:r>
      <w:r w:rsidRPr="00B17828">
        <w:rPr>
          <w:color w:val="FF0000"/>
        </w:rPr>
        <w:t>分解</w:t>
      </w:r>
      <w:r w:rsidRPr="00B17828">
        <w:rPr>
          <w:rFonts w:hint="eastAsia"/>
          <w:color w:val="FF0000"/>
        </w:rPr>
        <w:t>について数式</w:t>
      </w:r>
      <w:r w:rsidRPr="00B17828">
        <w:rPr>
          <w:color w:val="FF0000"/>
        </w:rPr>
        <w:t>，図，例などを用いて</w:t>
      </w:r>
      <w:r w:rsidRPr="00B17828">
        <w:rPr>
          <w:rFonts w:hint="eastAsia"/>
          <w:color w:val="FF0000"/>
        </w:rPr>
        <w:t>詳細に説明すること</w:t>
      </w:r>
      <w:r w:rsidRPr="00B17828">
        <w:rPr>
          <w:color w:val="FF0000"/>
        </w:rPr>
        <w:t>．</w:t>
      </w:r>
    </w:p>
    <w:p w14:paraId="13DC7EF5" w14:textId="77777777" w:rsidR="00AB5A2C" w:rsidRDefault="00AB5A2C" w:rsidP="00AB5A2C">
      <w:pPr>
        <w:pStyle w:val="2"/>
        <w:numPr>
          <w:ilvl w:val="1"/>
          <w:numId w:val="28"/>
        </w:numPr>
      </w:pPr>
      <w:bookmarkStart w:id="3" w:name="_Ref394589311"/>
      <w:r>
        <w:rPr>
          <w:rFonts w:hint="eastAsia"/>
        </w:rPr>
        <w:t>プログラム</w:t>
      </w:r>
      <w:r>
        <w:t>リストの説明</w:t>
      </w:r>
      <w:bookmarkEnd w:id="3"/>
    </w:p>
    <w:p w14:paraId="0CFF3B7F" w14:textId="77777777" w:rsidR="00AB5A2C" w:rsidRPr="00B17828" w:rsidRDefault="00AB5A2C" w:rsidP="00AB5A2C">
      <w:pPr>
        <w:rPr>
          <w:color w:val="FF0000"/>
        </w:rPr>
      </w:pPr>
      <w:proofErr w:type="spellStart"/>
      <w:r w:rsidRPr="00B17828">
        <w:rPr>
          <w:rFonts w:hint="eastAsia"/>
          <w:color w:val="FF0000"/>
        </w:rPr>
        <w:t>vector.h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vector.c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matrix.h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matrix.c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lu.h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lu.c</w:t>
      </w:r>
      <w:proofErr w:type="spellEnd"/>
      <w:r w:rsidRPr="00B17828">
        <w:rPr>
          <w:rFonts w:hint="eastAsia"/>
          <w:color w:val="FF0000"/>
        </w:rPr>
        <w:t>，</w:t>
      </w:r>
      <w:proofErr w:type="spellStart"/>
      <w:r w:rsidRPr="00B17828">
        <w:rPr>
          <w:rFonts w:hint="eastAsia"/>
          <w:color w:val="FF0000"/>
        </w:rPr>
        <w:t>lu_test.c</w:t>
      </w:r>
      <w:proofErr w:type="spellEnd"/>
      <w:r w:rsidRPr="00B17828">
        <w:rPr>
          <w:rFonts w:hint="eastAsia"/>
          <w:color w:val="FF0000"/>
        </w:rPr>
        <w:t>のプログラムリストを掲載し，それぞれの</w:t>
      </w:r>
      <w:r>
        <w:rPr>
          <w:rFonts w:hint="eastAsia"/>
          <w:color w:val="FF0000"/>
        </w:rPr>
        <w:t>全ての</w:t>
      </w:r>
      <w:r>
        <w:rPr>
          <w:color w:val="FF0000"/>
        </w:rPr>
        <w:t>構造体，</w:t>
      </w:r>
      <w:r>
        <w:rPr>
          <w:rFonts w:hint="eastAsia"/>
          <w:color w:val="FF0000"/>
        </w:rPr>
        <w:t>関数</w:t>
      </w:r>
      <w:r w:rsidRPr="00B17828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詳細に</w:t>
      </w:r>
      <w:r w:rsidRPr="00B17828">
        <w:rPr>
          <w:rFonts w:hint="eastAsia"/>
          <w:color w:val="FF0000"/>
        </w:rPr>
        <w:t>説明すること</w:t>
      </w:r>
      <w:r>
        <w:rPr>
          <w:rFonts w:hint="eastAsia"/>
          <w:color w:val="FF0000"/>
        </w:rPr>
        <w:t>（一覧</w:t>
      </w:r>
      <w:r>
        <w:rPr>
          <w:color w:val="FF0000"/>
        </w:rPr>
        <w:t>表などにすると良い</w:t>
      </w:r>
      <w:r>
        <w:rPr>
          <w:rFonts w:hint="eastAsia"/>
          <w:color w:val="FF0000"/>
        </w:rPr>
        <w:t>）．</w:t>
      </w:r>
    </w:p>
    <w:p w14:paraId="369A3D58" w14:textId="77777777" w:rsidR="00AB5A2C" w:rsidRDefault="00AB5A2C" w:rsidP="00AB5A2C">
      <w:pPr>
        <w:pStyle w:val="2"/>
        <w:numPr>
          <w:ilvl w:val="1"/>
          <w:numId w:val="28"/>
        </w:numPr>
      </w:pPr>
      <w:bookmarkStart w:id="4" w:name="_Ref394589320"/>
      <w:r>
        <w:rPr>
          <w:rFonts w:hint="eastAsia"/>
        </w:rPr>
        <w:t>結果</w:t>
      </w:r>
      <w:r>
        <w:t>と</w:t>
      </w:r>
      <w:r>
        <w:rPr>
          <w:rFonts w:hint="eastAsia"/>
        </w:rPr>
        <w:t>考察</w:t>
      </w:r>
      <w:bookmarkEnd w:id="4"/>
    </w:p>
    <w:p w14:paraId="56303A60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プログラム</w:t>
      </w:r>
      <w:r w:rsidRPr="00B17828">
        <w:rPr>
          <w:color w:val="FF0000"/>
        </w:rPr>
        <w:t>の</w:t>
      </w:r>
      <w:r w:rsidRPr="00B17828">
        <w:rPr>
          <w:rFonts w:hint="eastAsia"/>
          <w:color w:val="FF0000"/>
        </w:rPr>
        <w:t>出力</w:t>
      </w:r>
      <w:r w:rsidRPr="00B17828">
        <w:rPr>
          <w:color w:val="FF0000"/>
        </w:rPr>
        <w:t>結果を示し，考察すること．</w:t>
      </w:r>
    </w:p>
    <w:p w14:paraId="133C53D0" w14:textId="77777777" w:rsidR="00AB5A2C" w:rsidRDefault="00AB5A2C" w:rsidP="00AB5A2C">
      <w:pPr>
        <w:pStyle w:val="1"/>
        <w:numPr>
          <w:ilvl w:val="0"/>
          <w:numId w:val="28"/>
        </w:numPr>
      </w:pPr>
      <w:r>
        <w:rPr>
          <w:rFonts w:hint="eastAsia"/>
        </w:rPr>
        <w:t>必須課題</w:t>
      </w:r>
      <w:r>
        <w:t>２</w:t>
      </w:r>
    </w:p>
    <w:p w14:paraId="0C680B5D" w14:textId="77777777" w:rsidR="00AB5A2C" w:rsidRDefault="00AB5A2C" w:rsidP="00AB5A2C">
      <w:pPr>
        <w:pStyle w:val="2"/>
        <w:numPr>
          <w:ilvl w:val="1"/>
          <w:numId w:val="28"/>
        </w:numPr>
      </w:pPr>
      <w:bookmarkStart w:id="5" w:name="_Ref394589328"/>
      <w:r>
        <w:rPr>
          <w:rFonts w:hint="eastAsia"/>
        </w:rPr>
        <w:t>概要</w:t>
      </w:r>
      <w:bookmarkEnd w:id="5"/>
    </w:p>
    <w:p w14:paraId="0E889620" w14:textId="77777777" w:rsidR="00AB5A2C" w:rsidRPr="00E23810" w:rsidRDefault="00AB5A2C" w:rsidP="00AB5A2C">
      <w:pPr>
        <w:rPr>
          <w:color w:val="FF0000"/>
        </w:rPr>
      </w:pPr>
      <w:r w:rsidRPr="00E23810">
        <w:rPr>
          <w:rFonts w:hint="eastAsia"/>
          <w:color w:val="FF0000"/>
        </w:rPr>
        <w:t>必須課題</w:t>
      </w:r>
      <w:r>
        <w:rPr>
          <w:rFonts w:hint="eastAsia"/>
          <w:color w:val="FF0000"/>
        </w:rPr>
        <w:t>２</w:t>
      </w:r>
      <w:r w:rsidRPr="00E23810">
        <w:rPr>
          <w:color w:val="FF0000"/>
        </w:rPr>
        <w:t>の概要を述べること．</w:t>
      </w:r>
    </w:p>
    <w:p w14:paraId="28F40AF7" w14:textId="77777777" w:rsidR="00AB5A2C" w:rsidRDefault="00AB5A2C" w:rsidP="00AB5A2C">
      <w:pPr>
        <w:pStyle w:val="2"/>
        <w:numPr>
          <w:ilvl w:val="1"/>
          <w:numId w:val="28"/>
        </w:numPr>
      </w:pPr>
      <w:bookmarkStart w:id="6" w:name="_Ref394589334"/>
      <w:r>
        <w:rPr>
          <w:rFonts w:hint="eastAsia"/>
        </w:rPr>
        <w:t>連立</w:t>
      </w:r>
      <w:r>
        <w:t>方程式と</w:t>
      </w:r>
      <w:r>
        <w:rPr>
          <w:rFonts w:hint="eastAsia"/>
        </w:rPr>
        <w:t>その解</w:t>
      </w:r>
      <w:bookmarkEnd w:id="6"/>
    </w:p>
    <w:p w14:paraId="35556831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与えたれた２つ</w:t>
      </w:r>
      <w:r w:rsidRPr="00B17828">
        <w:rPr>
          <w:color w:val="FF0000"/>
        </w:rPr>
        <w:t>の連立方程式を示し，</w:t>
      </w:r>
      <w:r w:rsidRPr="00B17828">
        <w:rPr>
          <w:rFonts w:hint="eastAsia"/>
          <w:color w:val="FF0000"/>
        </w:rPr>
        <w:t>それぞれ</w:t>
      </w:r>
      <w:r w:rsidRPr="00B17828">
        <w:rPr>
          <w:color w:val="FF0000"/>
        </w:rPr>
        <w:t>，</w:t>
      </w:r>
      <w:r w:rsidRPr="00B17828">
        <w:rPr>
          <w:rFonts w:hint="eastAsia"/>
          <w:color w:val="FF0000"/>
        </w:rPr>
        <w:t>手計算</w:t>
      </w:r>
      <w:r w:rsidRPr="00B17828">
        <w:rPr>
          <w:color w:val="FF0000"/>
        </w:rPr>
        <w:t>で</w:t>
      </w:r>
      <w:r w:rsidRPr="00B17828">
        <w:rPr>
          <w:rFonts w:hint="eastAsia"/>
          <w:color w:val="FF0000"/>
        </w:rPr>
        <w:t>得られた解</w:t>
      </w:r>
      <w:r w:rsidRPr="00B17828">
        <w:rPr>
          <w:color w:val="FF0000"/>
        </w:rPr>
        <w:t>と</w:t>
      </w:r>
      <w:r w:rsidRPr="00B17828">
        <w:rPr>
          <w:rFonts w:hint="eastAsia"/>
          <w:color w:val="FF0000"/>
        </w:rPr>
        <w:t>，</w:t>
      </w:r>
      <w:r w:rsidRPr="00B17828">
        <w:rPr>
          <w:color w:val="FF0000"/>
        </w:rPr>
        <w:t>プログラムで</w:t>
      </w:r>
      <w:r w:rsidRPr="00B17828">
        <w:rPr>
          <w:rFonts w:hint="eastAsia"/>
          <w:color w:val="FF0000"/>
        </w:rPr>
        <w:t>得られた</w:t>
      </w:r>
      <w:r w:rsidRPr="00B17828">
        <w:rPr>
          <w:color w:val="FF0000"/>
        </w:rPr>
        <w:t>解を</w:t>
      </w:r>
      <w:r>
        <w:rPr>
          <w:rFonts w:hint="eastAsia"/>
          <w:color w:val="FF0000"/>
        </w:rPr>
        <w:t>示すこと</w:t>
      </w:r>
      <w:r w:rsidRPr="00B17828">
        <w:rPr>
          <w:color w:val="FF0000"/>
        </w:rPr>
        <w:t>．</w:t>
      </w:r>
    </w:p>
    <w:p w14:paraId="288AFE10" w14:textId="77777777" w:rsidR="00AB5A2C" w:rsidRDefault="00AB5A2C" w:rsidP="00AB5A2C">
      <w:pPr>
        <w:pStyle w:val="2"/>
        <w:numPr>
          <w:ilvl w:val="1"/>
          <w:numId w:val="28"/>
        </w:numPr>
      </w:pPr>
      <w:bookmarkStart w:id="7" w:name="_Ref394589341"/>
      <w:r>
        <w:rPr>
          <w:rFonts w:hint="eastAsia"/>
        </w:rPr>
        <w:t>考察</w:t>
      </w:r>
      <w:bookmarkEnd w:id="7"/>
    </w:p>
    <w:p w14:paraId="7741729E" w14:textId="708D4AAA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手計算</w:t>
      </w:r>
      <w:r w:rsidRPr="00B17828">
        <w:rPr>
          <w:color w:val="FF0000"/>
        </w:rPr>
        <w:t>で</w:t>
      </w:r>
      <w:r w:rsidRPr="00B17828">
        <w:rPr>
          <w:rFonts w:hint="eastAsia"/>
          <w:color w:val="FF0000"/>
        </w:rPr>
        <w:t>得られた</w:t>
      </w:r>
      <w:r w:rsidRPr="00B17828">
        <w:rPr>
          <w:color w:val="FF0000"/>
        </w:rPr>
        <w:t>解と，プログラム</w:t>
      </w:r>
      <w:r w:rsidRPr="00B17828">
        <w:rPr>
          <w:rFonts w:hint="eastAsia"/>
          <w:color w:val="FF0000"/>
        </w:rPr>
        <w:t>で</w:t>
      </w:r>
      <w:r w:rsidRPr="00B17828">
        <w:rPr>
          <w:color w:val="FF0000"/>
        </w:rPr>
        <w:t>得られた解</w:t>
      </w:r>
      <w:r w:rsidRPr="00B17828">
        <w:rPr>
          <w:rFonts w:hint="eastAsia"/>
          <w:color w:val="FF0000"/>
        </w:rPr>
        <w:t>を</w:t>
      </w:r>
      <w:r w:rsidRPr="00B17828">
        <w:rPr>
          <w:color w:val="FF0000"/>
        </w:rPr>
        <w:t>比較</w:t>
      </w:r>
      <w:r w:rsidRPr="00B17828">
        <w:rPr>
          <w:rFonts w:hint="eastAsia"/>
          <w:color w:val="FF0000"/>
        </w:rPr>
        <w:t>し，</w:t>
      </w:r>
      <w:r w:rsidRPr="00B17828">
        <w:rPr>
          <w:color w:val="FF0000"/>
        </w:rPr>
        <w:t>考察すること</w:t>
      </w:r>
      <w:r w:rsidRPr="00B17828">
        <w:rPr>
          <w:rFonts w:hint="eastAsia"/>
          <w:color w:val="FF0000"/>
        </w:rPr>
        <w:t>．</w:t>
      </w:r>
      <w:r>
        <w:rPr>
          <w:rFonts w:hint="eastAsia"/>
          <w:color w:val="FF0000"/>
        </w:rPr>
        <w:t>得られた</w:t>
      </w:r>
      <w:r>
        <w:rPr>
          <w:color w:val="FF0000"/>
        </w:rPr>
        <w:t>結果に</w:t>
      </w:r>
      <w:r w:rsidRPr="00B17828">
        <w:rPr>
          <w:color w:val="FF0000"/>
        </w:rPr>
        <w:t>ついて考察すること．</w:t>
      </w:r>
    </w:p>
    <w:p w14:paraId="24D70A31" w14:textId="385D736B" w:rsidR="00AB5A2C" w:rsidRDefault="00AB5A2C" w:rsidP="00AB5A2C">
      <w:pPr>
        <w:pStyle w:val="1"/>
        <w:numPr>
          <w:ilvl w:val="0"/>
          <w:numId w:val="28"/>
        </w:numPr>
      </w:pPr>
      <w:r>
        <w:rPr>
          <w:rFonts w:hint="eastAsia"/>
        </w:rPr>
        <w:t>オプション</w:t>
      </w:r>
      <w:r>
        <w:t>課題</w:t>
      </w:r>
    </w:p>
    <w:p w14:paraId="68AEB7C4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書式自由</w:t>
      </w:r>
    </w:p>
    <w:p w14:paraId="11CCBC5D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であれば「</w:t>
      </w:r>
      <w:r w:rsidRPr="00B17828">
        <w:rPr>
          <w:rFonts w:hint="eastAsia"/>
          <w:color w:val="FF0000"/>
        </w:rPr>
        <w:t>未着手</w:t>
      </w:r>
      <w:r w:rsidRPr="00B17828">
        <w:rPr>
          <w:color w:val="FF0000"/>
        </w:rPr>
        <w:t>」</w:t>
      </w:r>
      <w:r w:rsidRPr="00B17828">
        <w:rPr>
          <w:rFonts w:hint="eastAsia"/>
          <w:color w:val="FF0000"/>
        </w:rPr>
        <w:t>と</w:t>
      </w:r>
      <w:r w:rsidRPr="00B17828">
        <w:rPr>
          <w:color w:val="FF0000"/>
        </w:rPr>
        <w:t>書くこと．</w:t>
      </w:r>
    </w:p>
    <w:p w14:paraId="73811AA2" w14:textId="77777777" w:rsidR="00AB5A2C" w:rsidRDefault="00AB5A2C" w:rsidP="006F6F29">
      <w:pPr>
        <w:pStyle w:val="1"/>
        <w:numPr>
          <w:ilvl w:val="0"/>
          <w:numId w:val="0"/>
        </w:numPr>
        <w:ind w:left="425" w:hanging="425"/>
      </w:pPr>
      <w:r>
        <w:rPr>
          <w:rFonts w:hint="eastAsia"/>
        </w:rPr>
        <w:t>参考</w:t>
      </w:r>
      <w:r>
        <w:t>文献</w:t>
      </w:r>
    </w:p>
    <w:p w14:paraId="3AE7B9F4" w14:textId="77777777" w:rsidR="00AB5A2C" w:rsidRPr="00B17828" w:rsidRDefault="00AB5A2C" w:rsidP="00AB5A2C">
      <w:pPr>
        <w:rPr>
          <w:color w:val="FF0000"/>
        </w:rPr>
      </w:pPr>
      <w:r w:rsidRPr="00B17828">
        <w:rPr>
          <w:rFonts w:hint="eastAsia"/>
          <w:color w:val="FF0000"/>
        </w:rPr>
        <w:t>参考文献</w:t>
      </w:r>
      <w:r w:rsidRPr="00B17828">
        <w:rPr>
          <w:color w:val="FF0000"/>
        </w:rPr>
        <w:t>の</w:t>
      </w:r>
      <w:r w:rsidRPr="00B17828">
        <w:rPr>
          <w:rFonts w:hint="eastAsia"/>
          <w:color w:val="FF0000"/>
        </w:rPr>
        <w:t>正式な</w:t>
      </w:r>
      <w:r w:rsidRPr="00B17828">
        <w:rPr>
          <w:color w:val="FF0000"/>
        </w:rPr>
        <w:t>書き方に従って，参考にした文献一覧を掲載すること．</w:t>
      </w:r>
    </w:p>
    <w:p w14:paraId="2C26056D" w14:textId="77777777" w:rsidR="008A11B5" w:rsidRPr="00AB5A2C" w:rsidRDefault="008A11B5" w:rsidP="00AB5A2C">
      <w:pPr>
        <w:rPr>
          <w:rFonts w:hint="eastAsia"/>
        </w:rPr>
      </w:pPr>
      <w:bookmarkStart w:id="8" w:name="_GoBack"/>
      <w:bookmarkEnd w:id="8"/>
    </w:p>
    <w:sectPr w:rsidR="008A11B5" w:rsidRPr="00AB5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A8E7D" w14:textId="77777777" w:rsidR="006F4548" w:rsidRDefault="006F4548">
      <w:r>
        <w:separator/>
      </w:r>
    </w:p>
  </w:endnote>
  <w:endnote w:type="continuationSeparator" w:id="0">
    <w:p w14:paraId="1E01C481" w14:textId="77777777" w:rsidR="006F4548" w:rsidRDefault="006F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9D2D" w14:textId="77777777" w:rsidR="006D5DBB" w:rsidRDefault="006D5D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6A9FE9" w14:textId="77777777" w:rsidR="006D5DBB" w:rsidRDefault="006D5D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837E" w14:textId="77777777" w:rsidR="006D5DBB" w:rsidRDefault="006D5D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B80">
      <w:rPr>
        <w:rStyle w:val="a5"/>
        <w:noProof/>
      </w:rPr>
      <w:t>1</w:t>
    </w:r>
    <w:r>
      <w:rPr>
        <w:rStyle w:val="a5"/>
      </w:rPr>
      <w:fldChar w:fldCharType="end"/>
    </w:r>
  </w:p>
  <w:p w14:paraId="3DB16DF6" w14:textId="77777777" w:rsidR="006D5DBB" w:rsidRDefault="006D5D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FD8F" w14:textId="77777777" w:rsidR="000756A0" w:rsidRDefault="000756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E3F5" w14:textId="77777777" w:rsidR="006F4548" w:rsidRDefault="006F4548">
      <w:r>
        <w:separator/>
      </w:r>
    </w:p>
  </w:footnote>
  <w:footnote w:type="continuationSeparator" w:id="0">
    <w:p w14:paraId="1EFB06BA" w14:textId="77777777" w:rsidR="006F4548" w:rsidRDefault="006F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C50E" w14:textId="77777777" w:rsidR="000756A0" w:rsidRDefault="000756A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6F221" w14:textId="77777777" w:rsidR="000756A0" w:rsidRDefault="000756A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44D3D" w14:textId="77777777" w:rsidR="000756A0" w:rsidRDefault="000756A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E5B6890"/>
    <w:multiLevelType w:val="hybridMultilevel"/>
    <w:tmpl w:val="3CD04446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2C2DB6"/>
    <w:multiLevelType w:val="hybridMultilevel"/>
    <w:tmpl w:val="D3504E22"/>
    <w:lvl w:ilvl="0" w:tplc="67966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1264B0"/>
    <w:multiLevelType w:val="hybridMultilevel"/>
    <w:tmpl w:val="074AFC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7" w15:restartNumberingAfterBreak="0">
    <w:nsid w:val="145E0DA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210F0310"/>
    <w:multiLevelType w:val="hybridMultilevel"/>
    <w:tmpl w:val="33B627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00533E"/>
    <w:multiLevelType w:val="hybridMultilevel"/>
    <w:tmpl w:val="AEA46094"/>
    <w:lvl w:ilvl="0" w:tplc="D35E39C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8FB60A3"/>
    <w:multiLevelType w:val="hybridMultilevel"/>
    <w:tmpl w:val="AF840F36"/>
    <w:lvl w:ilvl="0" w:tplc="B7B2BB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F01E57"/>
    <w:multiLevelType w:val="multilevel"/>
    <w:tmpl w:val="66A2DAEE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7"/>
  </w:num>
  <w:num w:numId="3">
    <w:abstractNumId w:val="24"/>
  </w:num>
  <w:num w:numId="4">
    <w:abstractNumId w:val="3"/>
  </w:num>
  <w:num w:numId="5">
    <w:abstractNumId w:val="20"/>
  </w:num>
  <w:num w:numId="6">
    <w:abstractNumId w:val="26"/>
  </w:num>
  <w:num w:numId="7">
    <w:abstractNumId w:val="21"/>
  </w:num>
  <w:num w:numId="8">
    <w:abstractNumId w:val="15"/>
  </w:num>
  <w:num w:numId="9">
    <w:abstractNumId w:val="22"/>
  </w:num>
  <w:num w:numId="10">
    <w:abstractNumId w:val="16"/>
  </w:num>
  <w:num w:numId="11">
    <w:abstractNumId w:val="2"/>
  </w:num>
  <w:num w:numId="12">
    <w:abstractNumId w:val="11"/>
  </w:num>
  <w:num w:numId="13">
    <w:abstractNumId w:val="14"/>
  </w:num>
  <w:num w:numId="14">
    <w:abstractNumId w:val="13"/>
  </w:num>
  <w:num w:numId="15">
    <w:abstractNumId w:val="0"/>
  </w:num>
  <w:num w:numId="16">
    <w:abstractNumId w:val="25"/>
  </w:num>
  <w:num w:numId="17">
    <w:abstractNumId w:val="23"/>
  </w:num>
  <w:num w:numId="18">
    <w:abstractNumId w:val="1"/>
  </w:num>
  <w:num w:numId="19">
    <w:abstractNumId w:val="17"/>
  </w:num>
  <w:num w:numId="20">
    <w:abstractNumId w:val="10"/>
  </w:num>
  <w:num w:numId="21">
    <w:abstractNumId w:val="9"/>
  </w:num>
  <w:num w:numId="22">
    <w:abstractNumId w:val="13"/>
    <w:lvlOverride w:ilvl="0">
      <w:startOverride w:val="1"/>
    </w:lvlOverride>
  </w:num>
  <w:num w:numId="23">
    <w:abstractNumId w:val="12"/>
  </w:num>
  <w:num w:numId="24">
    <w:abstractNumId w:val="4"/>
  </w:num>
  <w:num w:numId="25">
    <w:abstractNumId w:val="6"/>
  </w:num>
  <w:num w:numId="26">
    <w:abstractNumId w:val="18"/>
  </w:num>
  <w:num w:numId="27">
    <w:abstractNumId w:val="19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B5"/>
    <w:rsid w:val="00002AC7"/>
    <w:rsid w:val="00023CF5"/>
    <w:rsid w:val="00041F86"/>
    <w:rsid w:val="000756A0"/>
    <w:rsid w:val="000A29AB"/>
    <w:rsid w:val="000B31AB"/>
    <w:rsid w:val="000D7220"/>
    <w:rsid w:val="00143055"/>
    <w:rsid w:val="001F7E55"/>
    <w:rsid w:val="0024430E"/>
    <w:rsid w:val="0027537B"/>
    <w:rsid w:val="002C2C52"/>
    <w:rsid w:val="00371F01"/>
    <w:rsid w:val="003768BF"/>
    <w:rsid w:val="003B34A5"/>
    <w:rsid w:val="003E19CB"/>
    <w:rsid w:val="0042598B"/>
    <w:rsid w:val="00431C9A"/>
    <w:rsid w:val="00462249"/>
    <w:rsid w:val="004E0D1E"/>
    <w:rsid w:val="00505009"/>
    <w:rsid w:val="005209CA"/>
    <w:rsid w:val="00543B5B"/>
    <w:rsid w:val="00555487"/>
    <w:rsid w:val="00576C47"/>
    <w:rsid w:val="00576F5D"/>
    <w:rsid w:val="006454AB"/>
    <w:rsid w:val="00645C03"/>
    <w:rsid w:val="00646EB5"/>
    <w:rsid w:val="00662503"/>
    <w:rsid w:val="00666509"/>
    <w:rsid w:val="006B31F0"/>
    <w:rsid w:val="006D5404"/>
    <w:rsid w:val="006D5DBB"/>
    <w:rsid w:val="006D5EDC"/>
    <w:rsid w:val="006F4548"/>
    <w:rsid w:val="006F6F29"/>
    <w:rsid w:val="00701C8B"/>
    <w:rsid w:val="00707229"/>
    <w:rsid w:val="00737D1D"/>
    <w:rsid w:val="00776B67"/>
    <w:rsid w:val="0079748E"/>
    <w:rsid w:val="007D5310"/>
    <w:rsid w:val="007E3919"/>
    <w:rsid w:val="007E3E88"/>
    <w:rsid w:val="00816EF3"/>
    <w:rsid w:val="00850DC5"/>
    <w:rsid w:val="00854C72"/>
    <w:rsid w:val="00870F7B"/>
    <w:rsid w:val="00876B84"/>
    <w:rsid w:val="008843A9"/>
    <w:rsid w:val="00896E47"/>
    <w:rsid w:val="008A11B5"/>
    <w:rsid w:val="008C41F7"/>
    <w:rsid w:val="0095351C"/>
    <w:rsid w:val="00993CD7"/>
    <w:rsid w:val="009C0391"/>
    <w:rsid w:val="009D63C2"/>
    <w:rsid w:val="00A23E84"/>
    <w:rsid w:val="00A97EEB"/>
    <w:rsid w:val="00AB5A2C"/>
    <w:rsid w:val="00AF1BD0"/>
    <w:rsid w:val="00B24A98"/>
    <w:rsid w:val="00B350E3"/>
    <w:rsid w:val="00B42B80"/>
    <w:rsid w:val="00B544F4"/>
    <w:rsid w:val="00B829D8"/>
    <w:rsid w:val="00BE41C7"/>
    <w:rsid w:val="00C246E7"/>
    <w:rsid w:val="00C30A11"/>
    <w:rsid w:val="00C330DD"/>
    <w:rsid w:val="00C44BA2"/>
    <w:rsid w:val="00C65806"/>
    <w:rsid w:val="00CA412A"/>
    <w:rsid w:val="00CF36EF"/>
    <w:rsid w:val="00D20F94"/>
    <w:rsid w:val="00D418C2"/>
    <w:rsid w:val="00D66D84"/>
    <w:rsid w:val="00D84738"/>
    <w:rsid w:val="00D8489E"/>
    <w:rsid w:val="00D9658F"/>
    <w:rsid w:val="00DA7E4B"/>
    <w:rsid w:val="00DE58C3"/>
    <w:rsid w:val="00E70499"/>
    <w:rsid w:val="00E8485D"/>
    <w:rsid w:val="00EC5CCF"/>
    <w:rsid w:val="00F0427B"/>
    <w:rsid w:val="00F05EE5"/>
    <w:rsid w:val="00F136F0"/>
    <w:rsid w:val="00F54290"/>
    <w:rsid w:val="00F56E61"/>
    <w:rsid w:val="00F93C0E"/>
    <w:rsid w:val="00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2951C"/>
  <w15:chartTrackingRefBased/>
  <w15:docId w15:val="{3FC57BF2-8BA1-4C4C-8579-66AA911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662503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0"/>
    <w:qFormat/>
    <w:rsid w:val="00662503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0"/>
    <w:next w:val="a0"/>
    <w:qFormat/>
    <w:rsid w:val="00662503"/>
    <w:pPr>
      <w:keepNext/>
      <w:numPr>
        <w:ilvl w:val="2"/>
        <w:numId w:val="2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Web">
    <w:name w:val="Normal (Web)"/>
    <w:basedOn w:val="a0"/>
    <w:rsid w:val="00666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header"/>
    <w:basedOn w:val="a0"/>
    <w:link w:val="af3"/>
    <w:uiPriority w:val="99"/>
    <w:semiHidden/>
    <w:unhideWhenUsed/>
    <w:rsid w:val="000756A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semiHidden/>
    <w:rsid w:val="000756A0"/>
    <w:rPr>
      <w:kern w:val="2"/>
      <w:sz w:val="21"/>
      <w:szCs w:val="24"/>
    </w:rPr>
  </w:style>
  <w:style w:type="table" w:styleId="af4">
    <w:name w:val="Table Grid"/>
    <w:basedOn w:val="a2"/>
    <w:uiPriority w:val="39"/>
    <w:rsid w:val="00AB5A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AB5A2C"/>
    <w:pPr>
      <w:ind w:leftChars="400" w:left="840"/>
    </w:pPr>
    <w:rPr>
      <w:szCs w:val="22"/>
    </w:rPr>
  </w:style>
  <w:style w:type="paragraph" w:styleId="af6">
    <w:name w:val="Title"/>
    <w:basedOn w:val="a0"/>
    <w:next w:val="a0"/>
    <w:link w:val="af7"/>
    <w:uiPriority w:val="10"/>
    <w:qFormat/>
    <w:rsid w:val="00AB5A2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uiPriority w:val="10"/>
    <w:rsid w:val="00AB5A2C"/>
    <w:rPr>
      <w:rFonts w:ascii="Arial" w:eastAsia="ＭＳ ゴシック" w:hAnsi="Arial"/>
      <w:kern w:val="2"/>
      <w:sz w:val="32"/>
      <w:szCs w:val="32"/>
    </w:rPr>
  </w:style>
  <w:style w:type="paragraph" w:styleId="af8">
    <w:name w:val="Subtitle"/>
    <w:basedOn w:val="a0"/>
    <w:next w:val="a0"/>
    <w:link w:val="af9"/>
    <w:uiPriority w:val="11"/>
    <w:qFormat/>
    <w:rsid w:val="00AB5A2C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9">
    <w:name w:val="副題 (文字)"/>
    <w:link w:val="af8"/>
    <w:uiPriority w:val="11"/>
    <w:rsid w:val="00AB5A2C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1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359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15" w:color="auto"/>
                <w:bottom w:val="single" w:sz="6" w:space="1" w:color="auto"/>
                <w:right w:val="single" w:sz="6" w:space="15" w:color="auto"/>
              </w:divBdr>
              <w:divsChild>
                <w:div w:id="18377638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3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0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551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975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59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7328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14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60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15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7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67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520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42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296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39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20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8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9</TotalTime>
  <Pages>2</Pages>
  <Words>900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目的・課題の概要</vt:lpstr>
      <vt:lpstr>目的・課題の概要</vt:lpstr>
    </vt:vector>
  </TitlesOfParts>
  <Company>Utsunomiya Univ.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目的・課題の概要</dc:title>
  <dc:subject/>
  <dc:creator>Atsushi TSUKIKAWA</dc:creator>
  <cp:keywords/>
  <dc:description/>
  <cp:lastModifiedBy>一輝 山登</cp:lastModifiedBy>
  <cp:revision>14</cp:revision>
  <cp:lastPrinted>2004-04-08T08:03:00Z</cp:lastPrinted>
  <dcterms:created xsi:type="dcterms:W3CDTF">2015-12-24T09:54:00Z</dcterms:created>
  <dcterms:modified xsi:type="dcterms:W3CDTF">2024-06-13T00:12:00Z</dcterms:modified>
</cp:coreProperties>
</file>