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ED553" w14:textId="77777777" w:rsidR="001A28BE" w:rsidRPr="00CB2189" w:rsidRDefault="001A28BE" w:rsidP="001A28BE">
      <w:pPr>
        <w:pStyle w:val="ad"/>
        <w:rPr>
          <w:rFonts w:ascii="Times New Roman" w:hAnsi="Times New Roman"/>
        </w:rPr>
      </w:pPr>
      <w:r w:rsidRPr="00CB2189">
        <w:rPr>
          <w:rFonts w:ascii="Times New Roman" w:hAnsi="Times New Roman"/>
        </w:rPr>
        <w:t>宇都宮大学工学部基盤工学科</w:t>
      </w:r>
    </w:p>
    <w:p w14:paraId="065AC6DE" w14:textId="77777777" w:rsidR="001A28BE" w:rsidRPr="00CB2189" w:rsidRDefault="001A28BE" w:rsidP="001A28BE">
      <w:pPr>
        <w:pStyle w:val="ad"/>
        <w:rPr>
          <w:rFonts w:ascii="Times New Roman" w:hAnsi="Times New Roman"/>
        </w:rPr>
      </w:pPr>
      <w:r w:rsidRPr="00CB2189">
        <w:rPr>
          <w:rFonts w:ascii="Times New Roman" w:hAnsi="Times New Roman"/>
        </w:rPr>
        <w:t>情報電子オプティクス実験</w:t>
      </w:r>
      <w:r w:rsidRPr="00CB2189">
        <w:t>B</w:t>
      </w:r>
      <w:r w:rsidRPr="00CB2189">
        <w:rPr>
          <w:rFonts w:ascii="Times New Roman" w:hAnsi="Times New Roman"/>
        </w:rPr>
        <w:t xml:space="preserve">　レポート</w:t>
      </w:r>
    </w:p>
    <w:p w14:paraId="638BF3D6" w14:textId="77777777" w:rsidR="001A28BE" w:rsidRPr="00CB2189" w:rsidRDefault="001A28BE" w:rsidP="001A28BE">
      <w:pPr>
        <w:jc w:val="center"/>
        <w:rPr>
          <w:rStyle w:val="af0"/>
          <w:rFonts w:ascii="Times New Roman" w:hAnsi="Times New Roman"/>
          <w:b/>
          <w:bCs/>
        </w:rPr>
      </w:pPr>
      <w:r w:rsidRPr="00CB2189">
        <w:rPr>
          <w:rStyle w:val="af0"/>
          <w:rFonts w:ascii="Times New Roman" w:hAnsi="Times New Roman"/>
        </w:rPr>
        <w:t>課題名：</w:t>
      </w:r>
      <w:r w:rsidRPr="00CB2189">
        <w:rPr>
          <w:rStyle w:val="af0"/>
          <w:rFonts w:ascii="Times New Roman" w:hAnsi="Times New Roman"/>
        </w:rPr>
        <w:t xml:space="preserve"> </w:t>
      </w:r>
      <w:r w:rsidRPr="00CB2189">
        <w:rPr>
          <w:rStyle w:val="af0"/>
          <w:rFonts w:ascii="Times New Roman" w:hAnsi="Times New Roman"/>
        </w:rPr>
        <w:t xml:space="preserve">　　</w:t>
      </w:r>
      <w:r w:rsidRPr="00CB2189">
        <w:rPr>
          <w:rStyle w:val="af0"/>
          <w:rFonts w:ascii="Times New Roman" w:hAnsi="Times New Roman"/>
        </w:rPr>
        <w:t xml:space="preserve"> </w:t>
      </w:r>
      <w:r w:rsidRPr="00DC7F38">
        <w:rPr>
          <w:rStyle w:val="af0"/>
          <w:rFonts w:hint="eastAsia"/>
          <w:b/>
          <w:bCs/>
        </w:rPr>
        <w:t>HDL</w:t>
      </w:r>
      <w:r w:rsidRPr="00DC7F38">
        <w:rPr>
          <w:rStyle w:val="af0"/>
          <w:b/>
          <w:bCs/>
        </w:rPr>
        <w:t>に</w:t>
      </w:r>
      <w:r w:rsidRPr="00CB2189">
        <w:rPr>
          <w:rStyle w:val="af0"/>
          <w:rFonts w:ascii="Times New Roman" w:hAnsi="Times New Roman"/>
          <w:b/>
          <w:bCs/>
        </w:rPr>
        <w:t>よるハードウェア設計</w:t>
      </w:r>
      <w:r w:rsidRPr="00CB2189">
        <w:rPr>
          <w:rStyle w:val="af0"/>
          <w:rFonts w:ascii="Times New Roman" w:hAnsi="Times New Roman"/>
        </w:rPr>
        <w:t xml:space="preserve">     </w:t>
      </w:r>
    </w:p>
    <w:p w14:paraId="0B1633A2" w14:textId="77777777" w:rsidR="001A28BE" w:rsidRPr="00CB2189" w:rsidRDefault="001A28BE" w:rsidP="001A28BE">
      <w:pPr>
        <w:jc w:val="center"/>
        <w:rPr>
          <w:rStyle w:val="af0"/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16"/>
        <w:gridCol w:w="731"/>
        <w:gridCol w:w="426"/>
        <w:gridCol w:w="740"/>
        <w:gridCol w:w="426"/>
        <w:gridCol w:w="726"/>
        <w:gridCol w:w="729"/>
        <w:gridCol w:w="1084"/>
        <w:gridCol w:w="14"/>
      </w:tblGrid>
      <w:tr w:rsidR="001A28BE" w:rsidRPr="00CB2189" w14:paraId="401C036D" w14:textId="77777777" w:rsidTr="00B16CB9">
        <w:trPr>
          <w:gridAfter w:val="1"/>
          <w:wAfter w:w="14" w:type="dxa"/>
          <w:jc w:val="center"/>
        </w:trPr>
        <w:tc>
          <w:tcPr>
            <w:tcW w:w="2160" w:type="dxa"/>
          </w:tcPr>
          <w:p w14:paraId="6DC78DFD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学籍番号</w:t>
            </w:r>
          </w:p>
        </w:tc>
        <w:tc>
          <w:tcPr>
            <w:tcW w:w="5678" w:type="dxa"/>
            <w:gridSpan w:val="8"/>
          </w:tcPr>
          <w:p w14:paraId="1B9F0F55" w14:textId="77777777" w:rsidR="001A28BE" w:rsidRPr="00CB2189" w:rsidRDefault="001A28BE" w:rsidP="00B16CB9">
            <w:pPr>
              <w:rPr>
                <w:rFonts w:ascii="Times New Roman" w:hAnsi="Times New Roman"/>
              </w:rPr>
            </w:pPr>
          </w:p>
        </w:tc>
      </w:tr>
      <w:tr w:rsidR="001A28BE" w:rsidRPr="00CB2189" w14:paraId="0BEEDB2A" w14:textId="77777777" w:rsidTr="00B16CB9">
        <w:trPr>
          <w:gridAfter w:val="1"/>
          <w:wAfter w:w="14" w:type="dxa"/>
          <w:jc w:val="center"/>
        </w:trPr>
        <w:tc>
          <w:tcPr>
            <w:tcW w:w="2160" w:type="dxa"/>
          </w:tcPr>
          <w:p w14:paraId="0DBC3462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氏名</w:t>
            </w:r>
          </w:p>
        </w:tc>
        <w:tc>
          <w:tcPr>
            <w:tcW w:w="5678" w:type="dxa"/>
            <w:gridSpan w:val="8"/>
          </w:tcPr>
          <w:p w14:paraId="08324788" w14:textId="77777777" w:rsidR="001A28BE" w:rsidRPr="00CB2189" w:rsidRDefault="001A28BE" w:rsidP="00B16CB9">
            <w:pPr>
              <w:rPr>
                <w:rFonts w:ascii="Times New Roman" w:hAnsi="Times New Roman"/>
              </w:rPr>
            </w:pPr>
          </w:p>
        </w:tc>
      </w:tr>
      <w:tr w:rsidR="001A28BE" w:rsidRPr="00CB2189" w14:paraId="55F01B5C" w14:textId="77777777" w:rsidTr="00B16CB9">
        <w:trPr>
          <w:jc w:val="center"/>
        </w:trPr>
        <w:tc>
          <w:tcPr>
            <w:tcW w:w="2160" w:type="dxa"/>
          </w:tcPr>
          <w:p w14:paraId="655A9AEB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提出日</w:t>
            </w:r>
          </w:p>
        </w:tc>
        <w:tc>
          <w:tcPr>
            <w:tcW w:w="816" w:type="dxa"/>
            <w:tcBorders>
              <w:right w:val="nil"/>
            </w:tcBorders>
            <w:vAlign w:val="center"/>
          </w:tcPr>
          <w:p w14:paraId="5FF62035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 xml:space="preserve"> </w:t>
            </w:r>
            <w:r w:rsidRPr="00CB2189">
              <w:rPr>
                <w:rFonts w:ascii="Times New Roman" w:hAnsi="Times New Roman"/>
              </w:rPr>
              <w:t>令和</w:t>
            </w:r>
          </w:p>
        </w:tc>
        <w:tc>
          <w:tcPr>
            <w:tcW w:w="731" w:type="dxa"/>
            <w:tcBorders>
              <w:left w:val="nil"/>
              <w:right w:val="nil"/>
            </w:tcBorders>
            <w:vAlign w:val="center"/>
          </w:tcPr>
          <w:p w14:paraId="003E6E3E" w14:textId="77777777" w:rsidR="001A28BE" w:rsidRPr="00CB2189" w:rsidRDefault="001A28BE" w:rsidP="00B16CB9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61803F5" w14:textId="77777777" w:rsidR="001A28BE" w:rsidRPr="00CB2189" w:rsidRDefault="001A28BE" w:rsidP="00B16CB9">
            <w:pPr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14:paraId="125CBA21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A5D4A0D" w14:textId="77777777" w:rsidR="001A28BE" w:rsidRPr="00CB2189" w:rsidRDefault="001A28BE" w:rsidP="00B16CB9">
            <w:pPr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月</w:t>
            </w:r>
            <w:r w:rsidRPr="00CB2189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14:paraId="37EE81D5" w14:textId="77777777" w:rsidR="001A28BE" w:rsidRPr="00CB2189" w:rsidRDefault="001A28BE" w:rsidP="00B16CB9">
            <w:pPr>
              <w:ind w:left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14:paraId="53F78931" w14:textId="77777777" w:rsidR="001A28BE" w:rsidRPr="00CB2189" w:rsidRDefault="001A28BE" w:rsidP="00B16CB9">
            <w:pPr>
              <w:jc w:val="lef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日</w:t>
            </w:r>
          </w:p>
        </w:tc>
        <w:tc>
          <w:tcPr>
            <w:tcW w:w="1098" w:type="dxa"/>
            <w:gridSpan w:val="2"/>
            <w:tcBorders>
              <w:left w:val="nil"/>
            </w:tcBorders>
          </w:tcPr>
          <w:p w14:paraId="5A56FB36" w14:textId="77777777" w:rsidR="001A28BE" w:rsidRPr="00CB2189" w:rsidRDefault="001A28BE" w:rsidP="00B16CB9">
            <w:pPr>
              <w:rPr>
                <w:rFonts w:ascii="Times New Roman" w:hAnsi="Times New Roman"/>
              </w:rPr>
            </w:pPr>
          </w:p>
        </w:tc>
      </w:tr>
      <w:tr w:rsidR="001A28BE" w:rsidRPr="00CB2189" w14:paraId="54D3B254" w14:textId="77777777" w:rsidTr="00B16CB9">
        <w:trPr>
          <w:jc w:val="center"/>
        </w:trPr>
        <w:tc>
          <w:tcPr>
            <w:tcW w:w="2160" w:type="dxa"/>
          </w:tcPr>
          <w:p w14:paraId="775682F8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書式修正版提出日</w:t>
            </w:r>
          </w:p>
        </w:tc>
        <w:tc>
          <w:tcPr>
            <w:tcW w:w="816" w:type="dxa"/>
            <w:tcBorders>
              <w:right w:val="nil"/>
            </w:tcBorders>
            <w:vAlign w:val="center"/>
          </w:tcPr>
          <w:p w14:paraId="4CEB492C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 xml:space="preserve"> </w:t>
            </w:r>
            <w:r w:rsidRPr="00CB2189">
              <w:rPr>
                <w:rFonts w:ascii="Times New Roman" w:hAnsi="Times New Roman"/>
              </w:rPr>
              <w:t>令和</w:t>
            </w:r>
          </w:p>
        </w:tc>
        <w:tc>
          <w:tcPr>
            <w:tcW w:w="731" w:type="dxa"/>
            <w:tcBorders>
              <w:left w:val="nil"/>
              <w:right w:val="nil"/>
            </w:tcBorders>
            <w:vAlign w:val="center"/>
          </w:tcPr>
          <w:p w14:paraId="7962F82B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4D78BFF" w14:textId="77777777" w:rsidR="001A28BE" w:rsidRPr="00CB2189" w:rsidRDefault="001A28BE" w:rsidP="00B16CB9">
            <w:pPr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14:paraId="3C229193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15378960" w14:textId="77777777" w:rsidR="001A28BE" w:rsidRPr="00CB2189" w:rsidRDefault="001A28BE" w:rsidP="00B16CB9">
            <w:pPr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月</w:t>
            </w:r>
            <w:r w:rsidRPr="00CB2189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14:paraId="0E9DDA9B" w14:textId="77777777" w:rsidR="001A28BE" w:rsidRPr="00CB2189" w:rsidRDefault="001A28BE" w:rsidP="00B16CB9">
            <w:pPr>
              <w:ind w:left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14:paraId="58D81EA9" w14:textId="77777777" w:rsidR="001A28BE" w:rsidRPr="00CB2189" w:rsidRDefault="001A28BE" w:rsidP="00B16CB9">
            <w:pPr>
              <w:jc w:val="lef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日</w:t>
            </w:r>
          </w:p>
        </w:tc>
        <w:tc>
          <w:tcPr>
            <w:tcW w:w="1098" w:type="dxa"/>
            <w:gridSpan w:val="2"/>
            <w:tcBorders>
              <w:left w:val="nil"/>
            </w:tcBorders>
          </w:tcPr>
          <w:p w14:paraId="761D15A1" w14:textId="77777777" w:rsidR="001A28BE" w:rsidRPr="00CB2189" w:rsidRDefault="001A28BE" w:rsidP="00B16CB9">
            <w:pPr>
              <w:rPr>
                <w:rFonts w:ascii="Times New Roman" w:hAnsi="Times New Roman"/>
              </w:rPr>
            </w:pPr>
          </w:p>
        </w:tc>
      </w:tr>
    </w:tbl>
    <w:p w14:paraId="586D2FA2" w14:textId="77777777" w:rsidR="001A28BE" w:rsidRPr="00CB2189" w:rsidRDefault="001A28BE" w:rsidP="001A28BE">
      <w:pPr>
        <w:rPr>
          <w:rFonts w:ascii="Times New Roman" w:eastAsia="ＭＳ ゴシック" w:hAnsi="Times New Roman"/>
          <w:b/>
        </w:rPr>
      </w:pPr>
    </w:p>
    <w:p w14:paraId="6FC94200" w14:textId="77777777" w:rsidR="001A28BE" w:rsidRPr="00CB2189" w:rsidRDefault="001A28BE" w:rsidP="001A28BE">
      <w:pPr>
        <w:rPr>
          <w:rFonts w:ascii="Times New Roman" w:eastAsia="ＭＳ ゴシック" w:hAnsi="Times New Roman"/>
          <w:b/>
        </w:rPr>
      </w:pPr>
      <w:r w:rsidRPr="00CB2189">
        <w:rPr>
          <w:rFonts w:ascii="Times New Roman" w:eastAsia="ＭＳ ゴシック" w:hAnsi="Times New Roman"/>
          <w:b/>
        </w:rPr>
        <w:t xml:space="preserve">【チェック項目】　</w:t>
      </w:r>
      <w:r w:rsidRPr="00CB2189">
        <w:rPr>
          <w:rFonts w:ascii="Times New Roman" w:eastAsia="ＭＳ ゴシック" w:hAnsi="Times New Roman"/>
          <w:b/>
        </w:rPr>
        <w:t>---------------------------------------------------------</w:t>
      </w:r>
    </w:p>
    <w:p w14:paraId="16F5E646" w14:textId="77777777" w:rsidR="001A28BE" w:rsidRPr="00CB2189" w:rsidRDefault="001A28BE" w:rsidP="001A28BE">
      <w:pPr>
        <w:rPr>
          <w:rFonts w:ascii="Times New Roman" w:hAnsi="Times New Roman"/>
          <w:sz w:val="16"/>
          <w:szCs w:val="16"/>
        </w:rPr>
      </w:pPr>
      <w:r w:rsidRPr="00CB2189">
        <w:rPr>
          <w:rFonts w:ascii="Times New Roman" w:hAnsi="Times New Roman"/>
          <w:sz w:val="16"/>
          <w:szCs w:val="16"/>
        </w:rPr>
        <w:t>以下の項目が正しく記載されているか確認し，</w:t>
      </w:r>
      <w:r w:rsidRPr="00CB2189">
        <w:rPr>
          <w:rFonts w:ascii="Times New Roman" w:hAnsi="Times New Roman"/>
          <w:sz w:val="16"/>
          <w:szCs w:val="16"/>
        </w:rPr>
        <w:t>○</w:t>
      </w:r>
      <w:r w:rsidRPr="00CB2189">
        <w:rPr>
          <w:rFonts w:ascii="Times New Roman" w:hAnsi="Times New Roman"/>
          <w:sz w:val="16"/>
          <w:szCs w:val="16"/>
        </w:rPr>
        <w:t>をつけること．</w:t>
      </w:r>
      <w:r w:rsidRPr="00CB2189">
        <w:rPr>
          <w:rFonts w:ascii="Times New Roman" w:hAnsi="Times New Roman"/>
          <w:sz w:val="16"/>
          <w:szCs w:val="1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4395"/>
        <w:gridCol w:w="1417"/>
      </w:tblGrid>
      <w:tr w:rsidR="001A28BE" w:rsidRPr="00CB2189" w14:paraId="528A1966" w14:textId="77777777" w:rsidTr="00B16CB9">
        <w:trPr>
          <w:cantSplit/>
          <w:trHeight w:val="472"/>
          <w:jc w:val="center"/>
        </w:trPr>
        <w:tc>
          <w:tcPr>
            <w:tcW w:w="1559" w:type="dxa"/>
            <w:vAlign w:val="center"/>
          </w:tcPr>
          <w:p w14:paraId="728FD109" w14:textId="77777777" w:rsidR="001A28BE" w:rsidRPr="00CB2189" w:rsidRDefault="001A28BE" w:rsidP="00B16CB9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2189">
              <w:rPr>
                <w:rFonts w:ascii="Times New Roman" w:hAnsi="Times New Roman"/>
                <w:sz w:val="16"/>
                <w:szCs w:val="16"/>
              </w:rPr>
              <w:t>節</w:t>
            </w:r>
          </w:p>
        </w:tc>
        <w:tc>
          <w:tcPr>
            <w:tcW w:w="4395" w:type="dxa"/>
            <w:vAlign w:val="center"/>
          </w:tcPr>
          <w:p w14:paraId="12533CA9" w14:textId="77777777" w:rsidR="001A28BE" w:rsidRPr="00CB2189" w:rsidRDefault="001A28BE" w:rsidP="00B16CB9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2189">
              <w:rPr>
                <w:rFonts w:ascii="Times New Roman" w:hAnsi="Times New Roman"/>
                <w:sz w:val="16"/>
                <w:szCs w:val="16"/>
              </w:rPr>
              <w:t>項目</w:t>
            </w:r>
          </w:p>
        </w:tc>
        <w:tc>
          <w:tcPr>
            <w:tcW w:w="1417" w:type="dxa"/>
            <w:vAlign w:val="center"/>
          </w:tcPr>
          <w:p w14:paraId="1E4AD293" w14:textId="77777777" w:rsidR="001A28BE" w:rsidRPr="00CB2189" w:rsidRDefault="001A28BE" w:rsidP="00B16CB9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2189">
              <w:rPr>
                <w:rFonts w:ascii="Times New Roman" w:hAnsi="Times New Roman"/>
                <w:sz w:val="16"/>
                <w:szCs w:val="16"/>
              </w:rPr>
              <w:t>自己</w:t>
            </w:r>
          </w:p>
          <w:p w14:paraId="377D0734" w14:textId="77777777" w:rsidR="001A28BE" w:rsidRPr="00CB2189" w:rsidRDefault="001A28BE" w:rsidP="00B16CB9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2189">
              <w:rPr>
                <w:rFonts w:ascii="Times New Roman" w:hAnsi="Times New Roman"/>
                <w:sz w:val="16"/>
                <w:szCs w:val="16"/>
              </w:rPr>
              <w:t>チェック</w:t>
            </w:r>
          </w:p>
        </w:tc>
      </w:tr>
      <w:tr w:rsidR="001A28BE" w:rsidRPr="00CB2189" w14:paraId="41FECF68" w14:textId="77777777" w:rsidTr="00B16CB9">
        <w:trPr>
          <w:jc w:val="center"/>
        </w:trPr>
        <w:tc>
          <w:tcPr>
            <w:tcW w:w="1559" w:type="dxa"/>
            <w:vAlign w:val="center"/>
          </w:tcPr>
          <w:p w14:paraId="16FD5126" w14:textId="77777777" w:rsidR="001A28BE" w:rsidRPr="00CB2189" w:rsidRDefault="001A28BE" w:rsidP="00B16CB9">
            <w:pPr>
              <w:jc w:val="center"/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表紙</w:t>
            </w:r>
          </w:p>
        </w:tc>
        <w:tc>
          <w:tcPr>
            <w:tcW w:w="4395" w:type="dxa"/>
          </w:tcPr>
          <w:p w14:paraId="0F1ED249" w14:textId="77777777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表紙に必要事項を記入したか？</w:t>
            </w:r>
          </w:p>
        </w:tc>
        <w:tc>
          <w:tcPr>
            <w:tcW w:w="1417" w:type="dxa"/>
          </w:tcPr>
          <w:p w14:paraId="2C75E5D4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8BE" w:rsidRPr="00CB2189" w14:paraId="465BA550" w14:textId="77777777" w:rsidTr="00B16CB9">
        <w:trPr>
          <w:jc w:val="center"/>
        </w:trPr>
        <w:tc>
          <w:tcPr>
            <w:tcW w:w="1559" w:type="dxa"/>
            <w:vAlign w:val="center"/>
          </w:tcPr>
          <w:p w14:paraId="67679701" w14:textId="77777777" w:rsidR="001A28BE" w:rsidRPr="00CB2189" w:rsidRDefault="001A28BE" w:rsidP="00B16CB9">
            <w:pPr>
              <w:jc w:val="center"/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目的・概要</w:t>
            </w:r>
          </w:p>
        </w:tc>
        <w:tc>
          <w:tcPr>
            <w:tcW w:w="4395" w:type="dxa"/>
          </w:tcPr>
          <w:p w14:paraId="0C18F37C" w14:textId="77777777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実験全体の目的と概要と説明したか？</w:t>
            </w:r>
          </w:p>
          <w:p w14:paraId="344181A9" w14:textId="77777777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>
              <w:rPr>
                <w:rStyle w:val="af"/>
                <w:rFonts w:ascii="Times New Roman" w:hAnsi="Times New Roman" w:hint="eastAsia"/>
              </w:rPr>
              <w:t>（</w:t>
            </w:r>
            <w:r w:rsidRPr="00CB2189">
              <w:rPr>
                <w:rStyle w:val="af"/>
                <w:rFonts w:ascii="Times New Roman" w:hAnsi="Times New Roman"/>
              </w:rPr>
              <w:t>実験指導書や講義資料のコピペは</w:t>
            </w:r>
            <w:r>
              <w:rPr>
                <w:rStyle w:val="af"/>
                <w:rFonts w:ascii="Times New Roman" w:hAnsi="Times New Roman" w:hint="eastAsia"/>
              </w:rPr>
              <w:t>不可）</w:t>
            </w:r>
          </w:p>
        </w:tc>
        <w:tc>
          <w:tcPr>
            <w:tcW w:w="1417" w:type="dxa"/>
          </w:tcPr>
          <w:p w14:paraId="50181147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8BE" w:rsidRPr="00CB2189" w14:paraId="5947569F" w14:textId="77777777" w:rsidTr="00B16CB9">
        <w:trPr>
          <w:jc w:val="center"/>
        </w:trPr>
        <w:tc>
          <w:tcPr>
            <w:tcW w:w="1559" w:type="dxa"/>
            <w:vMerge w:val="restart"/>
            <w:vAlign w:val="center"/>
          </w:tcPr>
          <w:p w14:paraId="44E1C3B5" w14:textId="77777777" w:rsidR="001A28BE" w:rsidRPr="00CB2189" w:rsidRDefault="001A28BE" w:rsidP="00B16CB9">
            <w:pPr>
              <w:jc w:val="center"/>
              <w:rPr>
                <w:rStyle w:val="af"/>
                <w:rFonts w:ascii="Times New Roman" w:hAnsi="Times New Roman"/>
              </w:rPr>
            </w:pPr>
            <w:r>
              <w:rPr>
                <w:rStyle w:val="af"/>
                <w:rFonts w:ascii="Times New Roman" w:hAnsi="Times New Roman" w:hint="eastAsia"/>
              </w:rPr>
              <w:t>課題</w:t>
            </w:r>
            <w:r>
              <w:rPr>
                <w:rStyle w:val="af"/>
                <w:rFonts w:ascii="Times New Roman" w:hAnsi="Times New Roman"/>
              </w:rPr>
              <w:t>1</w:t>
            </w:r>
          </w:p>
        </w:tc>
        <w:tc>
          <w:tcPr>
            <w:tcW w:w="4395" w:type="dxa"/>
          </w:tcPr>
          <w:p w14:paraId="241DC1D6" w14:textId="77777777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課題の目的と内容の説明をしたか？</w:t>
            </w:r>
          </w:p>
          <w:p w14:paraId="24A1E25F" w14:textId="77777777" w:rsidR="001A28BE" w:rsidRPr="008C3FD1" w:rsidRDefault="001A28BE" w:rsidP="00B16CB9">
            <w:pPr>
              <w:rPr>
                <w:rStyle w:val="af"/>
                <w:rFonts w:ascii="Times New Roman" w:hAnsi="Times New Roman"/>
              </w:rPr>
            </w:pPr>
            <w:r>
              <w:rPr>
                <w:rStyle w:val="af"/>
                <w:rFonts w:ascii="Times New Roman" w:hAnsi="Times New Roman" w:hint="eastAsia"/>
              </w:rPr>
              <w:t>（</w:t>
            </w:r>
            <w:r w:rsidRPr="00CB2189">
              <w:rPr>
                <w:rStyle w:val="af"/>
                <w:rFonts w:ascii="Times New Roman" w:hAnsi="Times New Roman"/>
              </w:rPr>
              <w:t>実験指導書や講義資料のコピペは</w:t>
            </w:r>
            <w:r>
              <w:rPr>
                <w:rStyle w:val="af"/>
                <w:rFonts w:ascii="Times New Roman" w:hAnsi="Times New Roman" w:hint="eastAsia"/>
              </w:rPr>
              <w:t>不可）</w:t>
            </w:r>
          </w:p>
        </w:tc>
        <w:tc>
          <w:tcPr>
            <w:tcW w:w="1417" w:type="dxa"/>
          </w:tcPr>
          <w:p w14:paraId="71760FC1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8BE" w:rsidRPr="00CB2189" w14:paraId="67FD7039" w14:textId="77777777" w:rsidTr="00B16CB9">
        <w:trPr>
          <w:jc w:val="center"/>
        </w:trPr>
        <w:tc>
          <w:tcPr>
            <w:tcW w:w="1559" w:type="dxa"/>
            <w:vMerge/>
            <w:vAlign w:val="center"/>
          </w:tcPr>
          <w:p w14:paraId="20D3072D" w14:textId="77777777" w:rsidR="001A28BE" w:rsidRPr="00CB2189" w:rsidRDefault="001A28BE" w:rsidP="00B16CB9">
            <w:pPr>
              <w:jc w:val="center"/>
              <w:rPr>
                <w:rStyle w:val="af"/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5AC71506" w14:textId="77777777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実装ソースコードを示し説明をしたか？</w:t>
            </w:r>
          </w:p>
        </w:tc>
        <w:tc>
          <w:tcPr>
            <w:tcW w:w="1417" w:type="dxa"/>
          </w:tcPr>
          <w:p w14:paraId="227E728E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8BE" w:rsidRPr="00CB2189" w14:paraId="7F7AA65A" w14:textId="77777777" w:rsidTr="00B16CB9">
        <w:trPr>
          <w:jc w:val="center"/>
        </w:trPr>
        <w:tc>
          <w:tcPr>
            <w:tcW w:w="1559" w:type="dxa"/>
            <w:vMerge/>
            <w:vAlign w:val="center"/>
          </w:tcPr>
          <w:p w14:paraId="00C73538" w14:textId="77777777" w:rsidR="001A28BE" w:rsidRPr="00CB2189" w:rsidRDefault="001A28BE" w:rsidP="00B16CB9">
            <w:pPr>
              <w:jc w:val="center"/>
              <w:rPr>
                <w:rStyle w:val="af"/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75515824" w14:textId="77777777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>
              <w:rPr>
                <w:rStyle w:val="af"/>
                <w:rFonts w:hint="eastAsia"/>
              </w:rPr>
              <w:t>テスト結果を示し説明をしたか？</w:t>
            </w:r>
          </w:p>
        </w:tc>
        <w:tc>
          <w:tcPr>
            <w:tcW w:w="1417" w:type="dxa"/>
          </w:tcPr>
          <w:p w14:paraId="4CAF6320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8BE" w:rsidRPr="00CB2189" w14:paraId="423DCD57" w14:textId="77777777" w:rsidTr="00B16CB9">
        <w:trPr>
          <w:jc w:val="center"/>
        </w:trPr>
        <w:tc>
          <w:tcPr>
            <w:tcW w:w="1559" w:type="dxa"/>
            <w:vMerge/>
            <w:vAlign w:val="center"/>
          </w:tcPr>
          <w:p w14:paraId="1F4CC1D5" w14:textId="77777777" w:rsidR="001A28BE" w:rsidRPr="00CB2189" w:rsidRDefault="001A28BE" w:rsidP="00B16CB9">
            <w:pPr>
              <w:jc w:val="center"/>
              <w:rPr>
                <w:rStyle w:val="af"/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5EB4DB06" w14:textId="77777777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課題の考察を記述したか？</w:t>
            </w:r>
          </w:p>
        </w:tc>
        <w:tc>
          <w:tcPr>
            <w:tcW w:w="1417" w:type="dxa"/>
          </w:tcPr>
          <w:p w14:paraId="5B435C6E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8BE" w:rsidRPr="00CB2189" w14:paraId="5EB52B61" w14:textId="77777777" w:rsidTr="00B16CB9">
        <w:trPr>
          <w:jc w:val="center"/>
        </w:trPr>
        <w:tc>
          <w:tcPr>
            <w:tcW w:w="1559" w:type="dxa"/>
            <w:vMerge w:val="restart"/>
            <w:vAlign w:val="center"/>
          </w:tcPr>
          <w:p w14:paraId="57FB533A" w14:textId="77777777" w:rsidR="001A28BE" w:rsidRPr="00CB2189" w:rsidRDefault="001A28BE" w:rsidP="00B16CB9">
            <w:pPr>
              <w:jc w:val="center"/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課題</w:t>
            </w:r>
            <w:r w:rsidRPr="00CB2189">
              <w:rPr>
                <w:rStyle w:val="af"/>
                <w:rFonts w:ascii="Times New Roman" w:hAnsi="Times New Roman"/>
              </w:rPr>
              <w:t>2,3,4</w:t>
            </w:r>
          </w:p>
        </w:tc>
        <w:tc>
          <w:tcPr>
            <w:tcW w:w="4395" w:type="dxa"/>
          </w:tcPr>
          <w:p w14:paraId="5FB4C2FE" w14:textId="77777777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課題の目的と内容の説明をしたか？</w:t>
            </w:r>
          </w:p>
          <w:p w14:paraId="34A96BD5" w14:textId="77777777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>
              <w:rPr>
                <w:rStyle w:val="af"/>
                <w:rFonts w:ascii="Times New Roman" w:hAnsi="Times New Roman" w:hint="eastAsia"/>
              </w:rPr>
              <w:t>（</w:t>
            </w:r>
            <w:r w:rsidRPr="00CB2189">
              <w:rPr>
                <w:rStyle w:val="af"/>
                <w:rFonts w:ascii="Times New Roman" w:hAnsi="Times New Roman"/>
              </w:rPr>
              <w:t>実験指導書や講義資料のコピペは</w:t>
            </w:r>
            <w:r>
              <w:rPr>
                <w:rStyle w:val="af"/>
                <w:rFonts w:ascii="Times New Roman" w:hAnsi="Times New Roman" w:hint="eastAsia"/>
              </w:rPr>
              <w:t>不可）</w:t>
            </w:r>
          </w:p>
        </w:tc>
        <w:tc>
          <w:tcPr>
            <w:tcW w:w="1417" w:type="dxa"/>
          </w:tcPr>
          <w:p w14:paraId="629A90E2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8BE" w:rsidRPr="00CB2189" w14:paraId="161FAEFD" w14:textId="77777777" w:rsidTr="00B16CB9">
        <w:trPr>
          <w:jc w:val="center"/>
        </w:trPr>
        <w:tc>
          <w:tcPr>
            <w:tcW w:w="1559" w:type="dxa"/>
            <w:vMerge/>
            <w:vAlign w:val="center"/>
          </w:tcPr>
          <w:p w14:paraId="674E1D0D" w14:textId="77777777" w:rsidR="001A28BE" w:rsidRPr="00CB2189" w:rsidRDefault="001A28BE" w:rsidP="00B16CB9">
            <w:pPr>
              <w:jc w:val="center"/>
              <w:rPr>
                <w:rStyle w:val="af"/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3ABD5C61" w14:textId="77777777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実装ソースコードを示し説明をしたか？</w:t>
            </w:r>
          </w:p>
        </w:tc>
        <w:tc>
          <w:tcPr>
            <w:tcW w:w="1417" w:type="dxa"/>
          </w:tcPr>
          <w:p w14:paraId="0D8DDB38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8BE" w:rsidRPr="00CB2189" w14:paraId="3205B15D" w14:textId="77777777" w:rsidTr="00B16CB9">
        <w:trPr>
          <w:jc w:val="center"/>
        </w:trPr>
        <w:tc>
          <w:tcPr>
            <w:tcW w:w="1559" w:type="dxa"/>
            <w:vMerge/>
            <w:vAlign w:val="center"/>
          </w:tcPr>
          <w:p w14:paraId="5888E9DD" w14:textId="77777777" w:rsidR="001A28BE" w:rsidRPr="00CB2189" w:rsidRDefault="001A28BE" w:rsidP="00B16CB9">
            <w:pPr>
              <w:jc w:val="center"/>
              <w:rPr>
                <w:rStyle w:val="af"/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1780A7D7" w14:textId="77777777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>
              <w:rPr>
                <w:rStyle w:val="af"/>
                <w:rFonts w:hint="eastAsia"/>
              </w:rPr>
              <w:t>テストベンチのソースコードが示されているか？</w:t>
            </w:r>
          </w:p>
        </w:tc>
        <w:tc>
          <w:tcPr>
            <w:tcW w:w="1417" w:type="dxa"/>
          </w:tcPr>
          <w:p w14:paraId="3DB3B3CE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8BE" w:rsidRPr="00CB2189" w14:paraId="5943B688" w14:textId="77777777" w:rsidTr="00B16CB9">
        <w:trPr>
          <w:jc w:val="center"/>
        </w:trPr>
        <w:tc>
          <w:tcPr>
            <w:tcW w:w="1559" w:type="dxa"/>
            <w:vMerge/>
            <w:vAlign w:val="center"/>
          </w:tcPr>
          <w:p w14:paraId="1F721A39" w14:textId="77777777" w:rsidR="001A28BE" w:rsidRPr="00CB2189" w:rsidRDefault="001A28BE" w:rsidP="00B16CB9">
            <w:pPr>
              <w:jc w:val="center"/>
              <w:rPr>
                <w:rStyle w:val="af"/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7764C396" w14:textId="77777777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シミュレーション結果の波形を示したか？</w:t>
            </w:r>
          </w:p>
        </w:tc>
        <w:tc>
          <w:tcPr>
            <w:tcW w:w="1417" w:type="dxa"/>
          </w:tcPr>
          <w:p w14:paraId="6FB04B40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8BE" w:rsidRPr="00CB2189" w14:paraId="3024FC6A" w14:textId="77777777" w:rsidTr="00B16CB9">
        <w:trPr>
          <w:jc w:val="center"/>
        </w:trPr>
        <w:tc>
          <w:tcPr>
            <w:tcW w:w="1559" w:type="dxa"/>
            <w:vMerge/>
            <w:vAlign w:val="center"/>
          </w:tcPr>
          <w:p w14:paraId="15BE68FC" w14:textId="77777777" w:rsidR="001A28BE" w:rsidRPr="00CB2189" w:rsidRDefault="001A28BE" w:rsidP="00B16CB9">
            <w:pPr>
              <w:jc w:val="center"/>
              <w:rPr>
                <w:rStyle w:val="af"/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44CE3C66" w14:textId="77777777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シミュレーション結果について説明したか？</w:t>
            </w:r>
          </w:p>
        </w:tc>
        <w:tc>
          <w:tcPr>
            <w:tcW w:w="1417" w:type="dxa"/>
          </w:tcPr>
          <w:p w14:paraId="36EFFF61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8BE" w:rsidRPr="00CB2189" w14:paraId="2973CA6D" w14:textId="77777777" w:rsidTr="00B16CB9">
        <w:trPr>
          <w:jc w:val="center"/>
        </w:trPr>
        <w:tc>
          <w:tcPr>
            <w:tcW w:w="1559" w:type="dxa"/>
            <w:vMerge/>
            <w:vAlign w:val="center"/>
          </w:tcPr>
          <w:p w14:paraId="15F42FA0" w14:textId="77777777" w:rsidR="001A28BE" w:rsidRPr="00CB2189" w:rsidRDefault="001A28BE" w:rsidP="00B16CB9">
            <w:pPr>
              <w:jc w:val="center"/>
              <w:rPr>
                <w:rStyle w:val="af"/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53D3BAAE" w14:textId="77777777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>
              <w:rPr>
                <w:rStyle w:val="af"/>
                <w:rFonts w:ascii="Times New Roman" w:hAnsi="Times New Roman" w:hint="eastAsia"/>
              </w:rPr>
              <w:t>動作</w:t>
            </w:r>
            <w:r w:rsidRPr="00CB2189">
              <w:rPr>
                <w:rStyle w:val="af"/>
                <w:rFonts w:ascii="Times New Roman" w:hAnsi="Times New Roman"/>
              </w:rPr>
              <w:t>検証の表を埋めたか？</w:t>
            </w:r>
          </w:p>
        </w:tc>
        <w:tc>
          <w:tcPr>
            <w:tcW w:w="1417" w:type="dxa"/>
          </w:tcPr>
          <w:p w14:paraId="7CAD8FD5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8BE" w:rsidRPr="00CB2189" w14:paraId="3B314B7D" w14:textId="77777777" w:rsidTr="00B16CB9">
        <w:trPr>
          <w:trHeight w:val="345"/>
          <w:jc w:val="center"/>
        </w:trPr>
        <w:tc>
          <w:tcPr>
            <w:tcW w:w="1559" w:type="dxa"/>
            <w:vMerge/>
            <w:vAlign w:val="center"/>
          </w:tcPr>
          <w:p w14:paraId="5A298EBD" w14:textId="77777777" w:rsidR="001A28BE" w:rsidRPr="00CB2189" w:rsidRDefault="001A28BE" w:rsidP="00B16CB9">
            <w:pPr>
              <w:jc w:val="center"/>
              <w:rPr>
                <w:rStyle w:val="af"/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0755CC05" w14:textId="77777777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課題の考察を記述したか？</w:t>
            </w:r>
          </w:p>
        </w:tc>
        <w:tc>
          <w:tcPr>
            <w:tcW w:w="1417" w:type="dxa"/>
          </w:tcPr>
          <w:p w14:paraId="018089C0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8BE" w:rsidRPr="00CB2189" w14:paraId="151E8395" w14:textId="77777777" w:rsidTr="00B16CB9">
        <w:trPr>
          <w:trHeight w:val="345"/>
          <w:jc w:val="center"/>
        </w:trPr>
        <w:tc>
          <w:tcPr>
            <w:tcW w:w="1559" w:type="dxa"/>
            <w:vMerge w:val="restart"/>
            <w:vAlign w:val="center"/>
          </w:tcPr>
          <w:p w14:paraId="6D29D1DA" w14:textId="77777777" w:rsidR="001A28BE" w:rsidRPr="00CB2189" w:rsidRDefault="001A28BE" w:rsidP="00B16CB9">
            <w:pPr>
              <w:jc w:val="center"/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課題</w:t>
            </w:r>
            <w:r>
              <w:rPr>
                <w:rStyle w:val="af"/>
                <w:rFonts w:ascii="Times New Roman" w:hAnsi="Times New Roman" w:hint="eastAsia"/>
              </w:rPr>
              <w:t>5</w:t>
            </w:r>
          </w:p>
        </w:tc>
        <w:tc>
          <w:tcPr>
            <w:tcW w:w="4395" w:type="dxa"/>
          </w:tcPr>
          <w:p w14:paraId="78647C85" w14:textId="77777777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考察課題を自分の言葉で記述したか？</w:t>
            </w:r>
            <w:r w:rsidRPr="00CB2189">
              <w:rPr>
                <w:rStyle w:val="af"/>
                <w:rFonts w:ascii="Times New Roman" w:hAnsi="Times New Roman"/>
              </w:rPr>
              <w:br/>
            </w:r>
            <w:r>
              <w:rPr>
                <w:rStyle w:val="af"/>
                <w:rFonts w:ascii="Times New Roman" w:hAnsi="Times New Roman" w:hint="eastAsia"/>
              </w:rPr>
              <w:t>（</w:t>
            </w:r>
            <w:r w:rsidRPr="00CB2189">
              <w:rPr>
                <w:rStyle w:val="af"/>
                <w:rFonts w:ascii="Times New Roman" w:hAnsi="Times New Roman"/>
              </w:rPr>
              <w:t>Web</w:t>
            </w:r>
            <w:r w:rsidRPr="00CB2189">
              <w:rPr>
                <w:rStyle w:val="af"/>
                <w:rFonts w:ascii="Times New Roman" w:hAnsi="Times New Roman"/>
              </w:rPr>
              <w:t>からのコピペは不可</w:t>
            </w:r>
            <w:r>
              <w:rPr>
                <w:rStyle w:val="af"/>
                <w:rFonts w:ascii="Times New Roman" w:hAnsi="Times New Roman" w:hint="eastAsia"/>
              </w:rPr>
              <w:t>）</w:t>
            </w:r>
          </w:p>
        </w:tc>
        <w:tc>
          <w:tcPr>
            <w:tcW w:w="1417" w:type="dxa"/>
            <w:vAlign w:val="center"/>
          </w:tcPr>
          <w:p w14:paraId="420A02E9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8BE" w:rsidRPr="00CB2189" w14:paraId="1356AB07" w14:textId="77777777" w:rsidTr="00B16CB9">
        <w:trPr>
          <w:trHeight w:val="345"/>
          <w:jc w:val="center"/>
        </w:trPr>
        <w:tc>
          <w:tcPr>
            <w:tcW w:w="1559" w:type="dxa"/>
            <w:vMerge/>
            <w:vAlign w:val="center"/>
          </w:tcPr>
          <w:p w14:paraId="4EAAA3ED" w14:textId="77777777" w:rsidR="001A28BE" w:rsidRPr="00CB2189" w:rsidRDefault="001A28BE" w:rsidP="00B16CB9">
            <w:pPr>
              <w:jc w:val="center"/>
              <w:rPr>
                <w:rStyle w:val="af"/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035F88CD" w14:textId="77777777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>
              <w:rPr>
                <w:rStyle w:val="af"/>
                <w:rFonts w:ascii="Times New Roman" w:hAnsi="Times New Roman" w:hint="eastAsia"/>
              </w:rPr>
              <w:t>キーワードをすべて含めたか？</w:t>
            </w:r>
          </w:p>
        </w:tc>
        <w:tc>
          <w:tcPr>
            <w:tcW w:w="1417" w:type="dxa"/>
            <w:vAlign w:val="center"/>
          </w:tcPr>
          <w:p w14:paraId="030FE1D0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8BE" w:rsidRPr="00CB2189" w14:paraId="252AF719" w14:textId="77777777" w:rsidTr="00B16CB9">
        <w:trPr>
          <w:jc w:val="center"/>
        </w:trPr>
        <w:tc>
          <w:tcPr>
            <w:tcW w:w="1559" w:type="dxa"/>
            <w:vAlign w:val="center"/>
          </w:tcPr>
          <w:p w14:paraId="7EEBE370" w14:textId="77777777" w:rsidR="001A28BE" w:rsidRPr="00CB2189" w:rsidRDefault="001A28BE" w:rsidP="00B16CB9">
            <w:pPr>
              <w:jc w:val="center"/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全体のまとめ</w:t>
            </w:r>
          </w:p>
        </w:tc>
        <w:tc>
          <w:tcPr>
            <w:tcW w:w="4395" w:type="dxa"/>
          </w:tcPr>
          <w:p w14:paraId="3A8143DD" w14:textId="77777777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実験全体のまとめを記述したか？</w:t>
            </w:r>
          </w:p>
        </w:tc>
        <w:tc>
          <w:tcPr>
            <w:tcW w:w="1417" w:type="dxa"/>
          </w:tcPr>
          <w:p w14:paraId="0C1538A6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8BE" w:rsidRPr="00CB2189" w14:paraId="431B4DB3" w14:textId="77777777" w:rsidTr="00B16CB9">
        <w:trPr>
          <w:jc w:val="center"/>
        </w:trPr>
        <w:tc>
          <w:tcPr>
            <w:tcW w:w="1559" w:type="dxa"/>
            <w:vAlign w:val="center"/>
          </w:tcPr>
          <w:p w14:paraId="7C5635CC" w14:textId="77777777" w:rsidR="001A28BE" w:rsidRPr="00CB2189" w:rsidRDefault="001A28BE" w:rsidP="00B16CB9">
            <w:pPr>
              <w:jc w:val="center"/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参考文献</w:t>
            </w:r>
          </w:p>
        </w:tc>
        <w:tc>
          <w:tcPr>
            <w:tcW w:w="4395" w:type="dxa"/>
          </w:tcPr>
          <w:p w14:paraId="125ACA66" w14:textId="77777777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参考文献を記載したか？</w:t>
            </w:r>
          </w:p>
        </w:tc>
        <w:tc>
          <w:tcPr>
            <w:tcW w:w="1417" w:type="dxa"/>
          </w:tcPr>
          <w:p w14:paraId="40136520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9809409" w14:textId="77777777" w:rsidR="001A28BE" w:rsidRPr="00CB2189" w:rsidRDefault="001A28BE" w:rsidP="001A28BE">
      <w:pPr>
        <w:rPr>
          <w:rFonts w:ascii="Times New Roman" w:hAnsi="Times New Roman"/>
        </w:rPr>
      </w:pPr>
    </w:p>
    <w:p w14:paraId="24BBE61A" w14:textId="77777777" w:rsidR="001A28BE" w:rsidRPr="00CB2189" w:rsidRDefault="001A28BE" w:rsidP="001A28BE">
      <w:pPr>
        <w:rPr>
          <w:rFonts w:ascii="Times New Roman" w:hAnsi="Times New Roman"/>
        </w:rPr>
      </w:pPr>
    </w:p>
    <w:p w14:paraId="57773C33" w14:textId="77777777" w:rsidR="001A28BE" w:rsidRPr="00CB2189" w:rsidRDefault="001A28BE" w:rsidP="001A28BE">
      <w:pPr>
        <w:rPr>
          <w:rFonts w:ascii="Times New Roman" w:hAnsi="Times New Roman"/>
        </w:rPr>
      </w:pPr>
    </w:p>
    <w:p w14:paraId="144D58AE" w14:textId="77777777" w:rsidR="001A28BE" w:rsidRPr="00CB2189" w:rsidRDefault="001A28BE" w:rsidP="001A28BE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【カッコに示したコメントに従いレポートを作成し、</w:t>
      </w:r>
      <w:r w:rsidRPr="00CB2189">
        <w:rPr>
          <w:rFonts w:ascii="Times New Roman" w:hAnsi="Times New Roman"/>
          <w:color w:val="FF0000"/>
        </w:rPr>
        <w:t>PDF</w:t>
      </w:r>
      <w:r w:rsidRPr="00CB2189">
        <w:rPr>
          <w:rFonts w:ascii="Times New Roman" w:hAnsi="Times New Roman"/>
          <w:color w:val="FF0000"/>
        </w:rPr>
        <w:t>にして提出する</w:t>
      </w:r>
      <w:r>
        <w:rPr>
          <w:rFonts w:ascii="Times New Roman" w:hAnsi="Times New Roman" w:hint="eastAsia"/>
          <w:color w:val="FF0000"/>
        </w:rPr>
        <w:t>k</w:t>
      </w:r>
      <w:r>
        <w:rPr>
          <w:rFonts w:ascii="Times New Roman" w:hAnsi="Times New Roman"/>
          <w:color w:val="FF0000"/>
        </w:rPr>
        <w:t>o</w:t>
      </w:r>
      <w:r>
        <w:rPr>
          <w:rFonts w:ascii="Times New Roman" w:hAnsi="Times New Roman" w:hint="eastAsia"/>
          <w:color w:val="FF0000"/>
        </w:rPr>
        <w:t>ｋと</w:t>
      </w:r>
      <w:r w:rsidRPr="00CB2189">
        <w:rPr>
          <w:rFonts w:ascii="Times New Roman" w:hAnsi="Times New Roman"/>
          <w:color w:val="FF0000"/>
        </w:rPr>
        <w:t>】</w:t>
      </w:r>
    </w:p>
    <w:p w14:paraId="764FD11E" w14:textId="77777777" w:rsidR="001A28BE" w:rsidRPr="00CB2189" w:rsidRDefault="001A28BE" w:rsidP="001A28BE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【この赤文字で示したコメントはレポート提出の際に削除すること】</w:t>
      </w:r>
    </w:p>
    <w:p w14:paraId="6F1657CB" w14:textId="77777777" w:rsidR="001A28BE" w:rsidRPr="00CB2189" w:rsidRDefault="001A28BE" w:rsidP="001A28BE">
      <w:pPr>
        <w:rPr>
          <w:rFonts w:ascii="Times New Roman" w:hAnsi="Times New Roman"/>
        </w:rPr>
      </w:pPr>
    </w:p>
    <w:p w14:paraId="4732F62A" w14:textId="77777777" w:rsidR="001A28BE" w:rsidRPr="00CB2189" w:rsidRDefault="001A28BE" w:rsidP="001A28BE">
      <w:pPr>
        <w:pStyle w:val="1"/>
        <w:numPr>
          <w:ilvl w:val="0"/>
          <w:numId w:val="35"/>
        </w:numPr>
        <w:rPr>
          <w:rFonts w:ascii="Times New Roman" w:hAnsi="Times New Roman"/>
        </w:rPr>
      </w:pPr>
      <w:r w:rsidRPr="00CB2189">
        <w:rPr>
          <w:rFonts w:ascii="Times New Roman" w:hAnsi="Times New Roman"/>
        </w:rPr>
        <w:t>実験の目的</w:t>
      </w:r>
    </w:p>
    <w:p w14:paraId="091A86FF" w14:textId="77777777" w:rsidR="001A28BE" w:rsidRPr="00CB2189" w:rsidRDefault="001A28BE" w:rsidP="001A28BE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【実験全体の目的を記載する。実験指導書からのコピペは不可】</w:t>
      </w:r>
    </w:p>
    <w:p w14:paraId="59B9A107" w14:textId="77777777" w:rsidR="001A28BE" w:rsidRPr="00CB2189" w:rsidRDefault="001A28BE" w:rsidP="001A28BE">
      <w:pPr>
        <w:rPr>
          <w:rFonts w:ascii="Times New Roman" w:hAnsi="Times New Roman"/>
        </w:rPr>
      </w:pPr>
    </w:p>
    <w:p w14:paraId="416372D1" w14:textId="77777777" w:rsidR="001A28BE" w:rsidRPr="00CB2189" w:rsidRDefault="001A28BE" w:rsidP="001A28BE">
      <w:pPr>
        <w:pStyle w:val="1"/>
        <w:numPr>
          <w:ilvl w:val="0"/>
          <w:numId w:val="35"/>
        </w:numPr>
        <w:rPr>
          <w:rFonts w:ascii="Times New Roman" w:hAnsi="Times New Roman"/>
        </w:rPr>
      </w:pPr>
      <w:r w:rsidRPr="00CB2189">
        <w:rPr>
          <w:rFonts w:ascii="Times New Roman" w:hAnsi="Times New Roman"/>
        </w:rPr>
        <w:t>実験の概要</w:t>
      </w:r>
    </w:p>
    <w:p w14:paraId="1F389DA2" w14:textId="77777777" w:rsidR="001A28BE" w:rsidRPr="00CB2189" w:rsidRDefault="001A28BE" w:rsidP="001A28BE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【実験の大まかな内容、実験の原理的な事、使用した実験環境について説明する。実験指導書からのコピペは不可】</w:t>
      </w:r>
    </w:p>
    <w:p w14:paraId="5A04244B" w14:textId="77777777" w:rsidR="001A28BE" w:rsidRPr="00CB2189" w:rsidRDefault="001A28BE" w:rsidP="001A28BE">
      <w:pPr>
        <w:rPr>
          <w:rFonts w:ascii="Times New Roman" w:hAnsi="Times New Roman"/>
        </w:rPr>
      </w:pPr>
    </w:p>
    <w:p w14:paraId="6BF14648" w14:textId="77777777" w:rsidR="001A28BE" w:rsidRPr="00CB2189" w:rsidRDefault="001A28BE" w:rsidP="001A28BE">
      <w:pPr>
        <w:pStyle w:val="1"/>
        <w:numPr>
          <w:ilvl w:val="0"/>
          <w:numId w:val="35"/>
        </w:numPr>
        <w:rPr>
          <w:rFonts w:ascii="Times New Roman" w:hAnsi="Times New Roman"/>
        </w:rPr>
      </w:pPr>
      <w:r w:rsidRPr="00CB2189">
        <w:rPr>
          <w:rFonts w:ascii="Times New Roman" w:hAnsi="Times New Roman"/>
        </w:rPr>
        <w:t>課題</w:t>
      </w:r>
      <w:r>
        <w:rPr>
          <w:rFonts w:ascii="Times New Roman" w:hAnsi="Times New Roman" w:hint="eastAsia"/>
        </w:rPr>
        <w:t>1</w:t>
      </w:r>
    </w:p>
    <w:p w14:paraId="22222DB9" w14:textId="77777777" w:rsidR="001A28BE" w:rsidRPr="00CB2189" w:rsidRDefault="001A28BE" w:rsidP="001A28BE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【課題</w:t>
      </w:r>
      <w:r>
        <w:rPr>
          <w:rFonts w:ascii="Times New Roman" w:hAnsi="Times New Roman" w:hint="eastAsia"/>
          <w:color w:val="FF0000"/>
        </w:rPr>
        <w:t>1</w:t>
      </w:r>
      <w:r w:rsidRPr="00CB2189">
        <w:rPr>
          <w:rFonts w:ascii="Times New Roman" w:hAnsi="Times New Roman"/>
          <w:color w:val="FF0000"/>
        </w:rPr>
        <w:t>について、何を作ったか</w:t>
      </w:r>
      <w:r w:rsidRPr="00CB2189">
        <w:rPr>
          <w:rFonts w:ascii="Times New Roman" w:hAnsi="Times New Roman"/>
          <w:color w:val="FF0000"/>
        </w:rPr>
        <w:t>(</w:t>
      </w:r>
      <w:r w:rsidRPr="00CB2189">
        <w:rPr>
          <w:rFonts w:ascii="Times New Roman" w:hAnsi="Times New Roman"/>
          <w:color w:val="FF0000"/>
        </w:rPr>
        <w:t>仕様</w:t>
      </w:r>
      <w:r w:rsidRPr="00CB2189">
        <w:rPr>
          <w:rFonts w:ascii="Times New Roman" w:hAnsi="Times New Roman"/>
          <w:color w:val="FF0000"/>
        </w:rPr>
        <w:t>)</w:t>
      </w:r>
      <w:r w:rsidRPr="00CB2189">
        <w:rPr>
          <w:rFonts w:ascii="Times New Roman" w:hAnsi="Times New Roman"/>
          <w:color w:val="FF0000"/>
        </w:rPr>
        <w:t>、どのように作ったか</w:t>
      </w:r>
      <w:r w:rsidRPr="00CB2189">
        <w:rPr>
          <w:rFonts w:ascii="Times New Roman" w:hAnsi="Times New Roman"/>
          <w:color w:val="FF0000"/>
        </w:rPr>
        <w:t>(</w:t>
      </w:r>
      <w:r w:rsidRPr="00CB2189">
        <w:rPr>
          <w:rFonts w:ascii="Times New Roman" w:hAnsi="Times New Roman"/>
          <w:color w:val="FF0000"/>
        </w:rPr>
        <w:t>実装</w:t>
      </w:r>
      <w:r w:rsidRPr="00CB2189">
        <w:rPr>
          <w:rFonts w:ascii="Times New Roman" w:hAnsi="Times New Roman"/>
          <w:color w:val="FF0000"/>
        </w:rPr>
        <w:t>)</w:t>
      </w:r>
      <w:r w:rsidRPr="00CB2189">
        <w:rPr>
          <w:rFonts w:ascii="Times New Roman" w:hAnsi="Times New Roman"/>
          <w:color w:val="FF0000"/>
        </w:rPr>
        <w:t>、どのように動くことを確かめたか</w:t>
      </w:r>
      <w:r w:rsidRPr="00CB2189">
        <w:rPr>
          <w:rFonts w:ascii="Times New Roman" w:hAnsi="Times New Roman"/>
          <w:color w:val="FF0000"/>
        </w:rPr>
        <w:t>(</w:t>
      </w:r>
      <w:r w:rsidRPr="00CB2189">
        <w:rPr>
          <w:rFonts w:ascii="Times New Roman" w:hAnsi="Times New Roman"/>
          <w:color w:val="FF0000"/>
        </w:rPr>
        <w:t>検証・テスト</w:t>
      </w:r>
      <w:r w:rsidRPr="00CB2189">
        <w:rPr>
          <w:rFonts w:ascii="Times New Roman" w:hAnsi="Times New Roman"/>
          <w:color w:val="FF0000"/>
        </w:rPr>
        <w:t>)</w:t>
      </w:r>
      <w:r w:rsidRPr="00CB2189">
        <w:rPr>
          <w:rFonts w:ascii="Times New Roman" w:hAnsi="Times New Roman"/>
          <w:color w:val="FF0000"/>
        </w:rPr>
        <w:t>について説明する】</w:t>
      </w:r>
    </w:p>
    <w:p w14:paraId="1440C589" w14:textId="77777777" w:rsidR="001A28BE" w:rsidRPr="00CB2189" w:rsidRDefault="001A28BE" w:rsidP="001A28BE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課題</w:t>
      </w:r>
      <w:r w:rsidRPr="00CB2189">
        <w:rPr>
          <w:rFonts w:ascii="Times New Roman" w:hAnsi="Times New Roman"/>
        </w:rPr>
        <w:t>1</w:t>
      </w:r>
      <w:r w:rsidRPr="00CB2189">
        <w:rPr>
          <w:rFonts w:ascii="Times New Roman" w:hAnsi="Times New Roman"/>
        </w:rPr>
        <w:t>の目的</w:t>
      </w:r>
    </w:p>
    <w:p w14:paraId="13E6DC82" w14:textId="77777777" w:rsidR="001A28BE" w:rsidRPr="00CB2189" w:rsidRDefault="001A28BE" w:rsidP="001A28BE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【課題</w:t>
      </w:r>
      <w:r>
        <w:rPr>
          <w:rFonts w:ascii="Times New Roman" w:hAnsi="Times New Roman" w:hint="eastAsia"/>
          <w:color w:val="FF0000"/>
        </w:rPr>
        <w:t>1</w:t>
      </w:r>
      <w:r w:rsidRPr="00CB2189">
        <w:rPr>
          <w:rFonts w:ascii="Times New Roman" w:hAnsi="Times New Roman"/>
          <w:color w:val="FF0000"/>
        </w:rPr>
        <w:t>の目的を述べる。実験指導書のコピペは不可】</w:t>
      </w:r>
    </w:p>
    <w:p w14:paraId="1AA6227F" w14:textId="77777777" w:rsidR="001A28BE" w:rsidRPr="00CB2189" w:rsidRDefault="001A28BE" w:rsidP="001A28BE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課題</w:t>
      </w:r>
      <w:r w:rsidRPr="00CB2189">
        <w:rPr>
          <w:rFonts w:ascii="Times New Roman" w:hAnsi="Times New Roman"/>
        </w:rPr>
        <w:t>1</w:t>
      </w:r>
      <w:r w:rsidRPr="00CB2189">
        <w:rPr>
          <w:rFonts w:ascii="Times New Roman" w:hAnsi="Times New Roman"/>
        </w:rPr>
        <w:t>の内容</w:t>
      </w:r>
    </w:p>
    <w:p w14:paraId="72862F9C" w14:textId="77777777" w:rsidR="001A28BE" w:rsidRPr="00CB2189" w:rsidRDefault="001A28BE" w:rsidP="001A28BE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【課題</w:t>
      </w:r>
      <w:r>
        <w:rPr>
          <w:rFonts w:ascii="Times New Roman" w:hAnsi="Times New Roman" w:hint="eastAsia"/>
          <w:color w:val="FF0000"/>
        </w:rPr>
        <w:t>1</w:t>
      </w:r>
      <w:r w:rsidRPr="00CB2189">
        <w:rPr>
          <w:rFonts w:ascii="Times New Roman" w:hAnsi="Times New Roman"/>
          <w:color w:val="FF0000"/>
        </w:rPr>
        <w:t>の内容を述べる。実験指導書のコピペは不可】</w:t>
      </w:r>
    </w:p>
    <w:p w14:paraId="20DD6CD5" w14:textId="77777777" w:rsidR="001A28BE" w:rsidRPr="00CB2189" w:rsidRDefault="001A28BE" w:rsidP="001A28BE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ソースコード</w:t>
      </w:r>
    </w:p>
    <w:p w14:paraId="69A4F647" w14:textId="77777777" w:rsidR="001A28BE" w:rsidRDefault="001A28BE" w:rsidP="001A28BE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【課題</w:t>
      </w:r>
      <w:r>
        <w:rPr>
          <w:rFonts w:ascii="Times New Roman" w:hAnsi="Times New Roman" w:hint="eastAsia"/>
          <w:color w:val="FF0000"/>
        </w:rPr>
        <w:t>1</w:t>
      </w:r>
      <w:r w:rsidRPr="00CB2189">
        <w:rPr>
          <w:rFonts w:ascii="Times New Roman" w:hAnsi="Times New Roman"/>
          <w:color w:val="FF0000"/>
        </w:rPr>
        <w:t>のソースコードとして，</w:t>
      </w:r>
      <w:r w:rsidRPr="00CB2189">
        <w:rPr>
          <w:rFonts w:ascii="Times New Roman" w:hAnsi="Times New Roman"/>
          <w:color w:val="FF0000"/>
        </w:rPr>
        <w:t>Verilog-HDL</w:t>
      </w:r>
      <w:r w:rsidRPr="00CB2189">
        <w:rPr>
          <w:rFonts w:ascii="Times New Roman" w:hAnsi="Times New Roman"/>
          <w:color w:val="FF0000"/>
        </w:rPr>
        <w:t>のソースコードを記載すること。ソースコードの説明を文章ならびにソースリスト内のコメントで行うこと。</w:t>
      </w:r>
      <w:r w:rsidRPr="00CB2189">
        <w:rPr>
          <w:rFonts w:ascii="Times New Roman" w:hAnsi="Times New Roman" w:hint="eastAsia"/>
          <w:color w:val="FF0000"/>
        </w:rPr>
        <w:t>】</w:t>
      </w:r>
    </w:p>
    <w:p w14:paraId="7888E5E5" w14:textId="77777777" w:rsidR="001A28BE" w:rsidRDefault="001A28BE" w:rsidP="001A28BE">
      <w:pPr>
        <w:jc w:val="center"/>
      </w:pPr>
      <w:r>
        <w:rPr>
          <w:rFonts w:hint="eastAsia"/>
        </w:rPr>
        <w:t>リスト１．ソースリストの書き方の例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80"/>
      </w:tblGrid>
      <w:tr w:rsidR="001A28BE" w14:paraId="46ADF0D4" w14:textId="77777777" w:rsidTr="00B16CB9">
        <w:trPr>
          <w:trHeight w:val="2061"/>
          <w:jc w:val="center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75CF" w14:textId="77777777" w:rsidR="001A28BE" w:rsidRDefault="001A28BE" w:rsidP="00B16CB9">
            <w:pPr>
              <w:pStyle w:val="a"/>
              <w:numPr>
                <w:ilvl w:val="0"/>
                <w:numId w:val="0"/>
              </w:numPr>
              <w:ind w:left="143"/>
              <w:rPr>
                <w:kern w:val="0"/>
              </w:rPr>
            </w:pPr>
          </w:p>
          <w:p w14:paraId="0EFC442B" w14:textId="77777777" w:rsidR="001A28BE" w:rsidRPr="0069260F" w:rsidRDefault="001A28BE" w:rsidP="001A28BE">
            <w:pPr>
              <w:pStyle w:val="a"/>
              <w:numPr>
                <w:ilvl w:val="0"/>
                <w:numId w:val="36"/>
              </w:numPr>
              <w:tabs>
                <w:tab w:val="clear" w:pos="397"/>
                <w:tab w:val="num" w:pos="170"/>
              </w:tabs>
              <w:ind w:left="143"/>
              <w:rPr>
                <w:color w:val="000000"/>
                <w:kern w:val="0"/>
              </w:rPr>
            </w:pPr>
            <w:r w:rsidRPr="0069260F">
              <w:rPr>
                <w:color w:val="000000"/>
                <w:kern w:val="0"/>
              </w:rPr>
              <w:t>module ON_Circuit(</w:t>
            </w:r>
          </w:p>
          <w:p w14:paraId="7ECFE169" w14:textId="77777777" w:rsidR="001A28BE" w:rsidRPr="0069260F" w:rsidRDefault="001A28BE" w:rsidP="001A28BE">
            <w:pPr>
              <w:pStyle w:val="a"/>
              <w:numPr>
                <w:ilvl w:val="0"/>
                <w:numId w:val="36"/>
              </w:numPr>
              <w:tabs>
                <w:tab w:val="clear" w:pos="397"/>
                <w:tab w:val="num" w:pos="170"/>
              </w:tabs>
              <w:ind w:left="143"/>
              <w:rPr>
                <w:color w:val="000000"/>
                <w:kern w:val="0"/>
              </w:rPr>
            </w:pPr>
            <w:r w:rsidRPr="0069260F">
              <w:rPr>
                <w:rFonts w:hint="eastAsia"/>
                <w:color w:val="000000"/>
                <w:kern w:val="0"/>
              </w:rPr>
              <w:t>i</w:t>
            </w:r>
            <w:r w:rsidRPr="0069260F">
              <w:rPr>
                <w:color w:val="000000"/>
                <w:kern w:val="0"/>
              </w:rPr>
              <w:t>nput BTN0,</w:t>
            </w:r>
          </w:p>
          <w:p w14:paraId="08077767" w14:textId="77777777" w:rsidR="001A28BE" w:rsidRPr="0069260F" w:rsidRDefault="001A28BE" w:rsidP="001A28BE">
            <w:pPr>
              <w:pStyle w:val="a"/>
              <w:numPr>
                <w:ilvl w:val="0"/>
                <w:numId w:val="36"/>
              </w:numPr>
              <w:tabs>
                <w:tab w:val="clear" w:pos="397"/>
                <w:tab w:val="num" w:pos="170"/>
              </w:tabs>
              <w:ind w:left="143"/>
              <w:rPr>
                <w:color w:val="000000"/>
                <w:kern w:val="0"/>
              </w:rPr>
            </w:pPr>
            <w:r w:rsidRPr="0069260F">
              <w:rPr>
                <w:rFonts w:hint="eastAsia"/>
                <w:color w:val="000000"/>
                <w:kern w:val="0"/>
              </w:rPr>
              <w:t>o</w:t>
            </w:r>
            <w:r w:rsidRPr="0069260F">
              <w:rPr>
                <w:color w:val="000000"/>
                <w:kern w:val="0"/>
              </w:rPr>
              <w:t>utput LD0</w:t>
            </w:r>
          </w:p>
          <w:p w14:paraId="217C6072" w14:textId="77777777" w:rsidR="001A28BE" w:rsidRPr="0069260F" w:rsidRDefault="001A28BE" w:rsidP="001A28BE">
            <w:pPr>
              <w:pStyle w:val="a"/>
              <w:numPr>
                <w:ilvl w:val="0"/>
                <w:numId w:val="36"/>
              </w:numPr>
              <w:tabs>
                <w:tab w:val="clear" w:pos="397"/>
                <w:tab w:val="num" w:pos="170"/>
              </w:tabs>
              <w:ind w:left="143"/>
              <w:rPr>
                <w:color w:val="000000"/>
                <w:kern w:val="0"/>
              </w:rPr>
            </w:pPr>
            <w:r w:rsidRPr="0069260F">
              <w:rPr>
                <w:rFonts w:hint="eastAsia"/>
                <w:color w:val="000000"/>
                <w:kern w:val="0"/>
              </w:rPr>
              <w:t>)</w:t>
            </w:r>
            <w:r w:rsidRPr="0069260F">
              <w:rPr>
                <w:color w:val="000000"/>
                <w:kern w:val="0"/>
              </w:rPr>
              <w:t>;</w:t>
            </w:r>
          </w:p>
          <w:p w14:paraId="3B8CA777" w14:textId="77777777" w:rsidR="001A28BE" w:rsidRPr="0069260F" w:rsidRDefault="001A28BE" w:rsidP="001A28BE">
            <w:pPr>
              <w:pStyle w:val="a"/>
              <w:numPr>
                <w:ilvl w:val="0"/>
                <w:numId w:val="36"/>
              </w:numPr>
              <w:tabs>
                <w:tab w:val="clear" w:pos="397"/>
                <w:tab w:val="num" w:pos="170"/>
              </w:tabs>
              <w:ind w:left="143"/>
              <w:rPr>
                <w:color w:val="000000"/>
                <w:kern w:val="0"/>
              </w:rPr>
            </w:pPr>
          </w:p>
          <w:p w14:paraId="1E0166F6" w14:textId="7249310B" w:rsidR="001A28BE" w:rsidRDefault="001A28BE" w:rsidP="001A28BE">
            <w:pPr>
              <w:pStyle w:val="a"/>
              <w:numPr>
                <w:ilvl w:val="0"/>
                <w:numId w:val="36"/>
              </w:numPr>
              <w:tabs>
                <w:tab w:val="clear" w:pos="397"/>
                <w:tab w:val="num" w:pos="170"/>
              </w:tabs>
              <w:ind w:left="143"/>
              <w:rPr>
                <w:color w:val="000000"/>
                <w:kern w:val="0"/>
              </w:rPr>
            </w:pPr>
            <w:r w:rsidRPr="0069260F">
              <w:rPr>
                <w:color w:val="000000"/>
                <w:kern w:val="0"/>
              </w:rPr>
              <w:t>assign LD0 = BTN0;</w:t>
            </w:r>
          </w:p>
          <w:p w14:paraId="7CEB56CC" w14:textId="77777777" w:rsidR="001A28BE" w:rsidRPr="001A28BE" w:rsidRDefault="001A28BE" w:rsidP="001A28BE">
            <w:pPr>
              <w:pStyle w:val="a"/>
              <w:numPr>
                <w:ilvl w:val="0"/>
                <w:numId w:val="36"/>
              </w:numPr>
              <w:tabs>
                <w:tab w:val="clear" w:pos="397"/>
                <w:tab w:val="num" w:pos="170"/>
              </w:tabs>
              <w:ind w:left="143"/>
              <w:rPr>
                <w:color w:val="000000"/>
                <w:kern w:val="0"/>
              </w:rPr>
            </w:pPr>
          </w:p>
          <w:p w14:paraId="0920B434" w14:textId="30E40CFA" w:rsidR="001A28BE" w:rsidRPr="001A28BE" w:rsidRDefault="001A28BE" w:rsidP="001A28BE">
            <w:pPr>
              <w:pStyle w:val="a"/>
              <w:numPr>
                <w:ilvl w:val="0"/>
                <w:numId w:val="36"/>
              </w:numPr>
              <w:tabs>
                <w:tab w:val="clear" w:pos="397"/>
                <w:tab w:val="num" w:pos="170"/>
              </w:tabs>
              <w:ind w:left="143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endmodule</w:t>
            </w:r>
          </w:p>
        </w:tc>
      </w:tr>
    </w:tbl>
    <w:p w14:paraId="19FCC8DD" w14:textId="77777777" w:rsidR="001A28BE" w:rsidRPr="00CB2189" w:rsidRDefault="001A28BE" w:rsidP="001A28BE">
      <w:pPr>
        <w:rPr>
          <w:rFonts w:ascii="Times New Roman" w:hAnsi="Times New Roman"/>
          <w:color w:val="FF0000"/>
        </w:rPr>
      </w:pPr>
    </w:p>
    <w:p w14:paraId="11B28394" w14:textId="77777777" w:rsidR="001A28BE" w:rsidRDefault="001A28BE" w:rsidP="001A28BE">
      <w:pPr>
        <w:pStyle w:val="2"/>
        <w:rPr>
          <w:rFonts w:ascii="Times New Roman" w:hAnsi="Times New Roman"/>
        </w:rPr>
      </w:pPr>
      <w:r>
        <w:rPr>
          <w:rFonts w:ascii="Times New Roman" w:hAnsi="Times New Roman" w:hint="eastAsia"/>
        </w:rPr>
        <w:t>検証結果</w:t>
      </w:r>
    </w:p>
    <w:p w14:paraId="086E8E93" w14:textId="77777777" w:rsidR="001A28BE" w:rsidRPr="00CB2189" w:rsidRDefault="001A28BE" w:rsidP="001A28BE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</w:t>
      </w:r>
      <w:r>
        <w:rPr>
          <w:rFonts w:ascii="Times New Roman" w:hAnsi="Times New Roman" w:hint="eastAsia"/>
          <w:color w:val="FF0000"/>
        </w:rPr>
        <w:t>実験指導書に記載の検証仕様</w:t>
      </w:r>
      <w:r>
        <w:rPr>
          <w:rFonts w:ascii="Times New Roman" w:hAnsi="Times New Roman"/>
          <w:color w:val="FF0000"/>
        </w:rPr>
        <w:t>(1)</w:t>
      </w:r>
      <w:r>
        <w:rPr>
          <w:rFonts w:ascii="Times New Roman" w:hAnsi="Times New Roman" w:hint="eastAsia"/>
          <w:color w:val="FF0000"/>
        </w:rPr>
        <w:t>と</w:t>
      </w:r>
      <w:r>
        <w:rPr>
          <w:rFonts w:ascii="Times New Roman" w:hAnsi="Times New Roman"/>
          <w:color w:val="FF0000"/>
        </w:rPr>
        <w:t>(2)</w:t>
      </w:r>
      <w:r>
        <w:rPr>
          <w:rFonts w:ascii="Times New Roman" w:hAnsi="Times New Roman" w:hint="eastAsia"/>
          <w:color w:val="FF0000"/>
        </w:rPr>
        <w:t>の結果について、それぞれ表や写真を用いて説明すること。</w:t>
      </w:r>
      <w:r w:rsidRPr="00CB2189">
        <w:rPr>
          <w:rFonts w:ascii="Times New Roman" w:hAnsi="Times New Roman" w:hint="eastAsia"/>
          <w:color w:val="FF0000"/>
        </w:rPr>
        <w:t>】</w:t>
      </w:r>
    </w:p>
    <w:p w14:paraId="14604DA9" w14:textId="77777777" w:rsidR="001A28BE" w:rsidRPr="00CB2189" w:rsidRDefault="001A28BE" w:rsidP="001A28BE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考察</w:t>
      </w:r>
    </w:p>
    <w:p w14:paraId="4D8FFEF8" w14:textId="77777777" w:rsidR="001A28BE" w:rsidRPr="00CB2189" w:rsidRDefault="001A28BE" w:rsidP="001A28BE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【課題</w:t>
      </w:r>
      <w:r w:rsidRPr="00CB2189">
        <w:rPr>
          <w:rFonts w:ascii="Times New Roman" w:hAnsi="Times New Roman"/>
          <w:color w:val="FF0000"/>
        </w:rPr>
        <w:t>1</w:t>
      </w:r>
      <w:r w:rsidRPr="00CB2189">
        <w:rPr>
          <w:rFonts w:ascii="Times New Roman" w:hAnsi="Times New Roman"/>
          <w:color w:val="FF0000"/>
        </w:rPr>
        <w:t>の目的，内容からシミュレーション結果までを踏まえて明らかになったこと，改善点などの考察を述べること。「難しかった」などは感想であり，考察ではない】</w:t>
      </w:r>
    </w:p>
    <w:p w14:paraId="2835613D" w14:textId="77777777" w:rsidR="001A28BE" w:rsidRDefault="001A28BE" w:rsidP="001A28BE">
      <w:pPr>
        <w:rPr>
          <w:rFonts w:ascii="Times New Roman" w:hAnsi="Times New Roman"/>
        </w:rPr>
      </w:pPr>
    </w:p>
    <w:p w14:paraId="22E01F47" w14:textId="77777777" w:rsidR="001A28BE" w:rsidRDefault="001A28BE" w:rsidP="001A28BE">
      <w:pPr>
        <w:rPr>
          <w:rFonts w:ascii="Times New Roman" w:hAnsi="Times New Roman"/>
        </w:rPr>
      </w:pPr>
    </w:p>
    <w:p w14:paraId="0B1CB087" w14:textId="77777777" w:rsidR="001A28BE" w:rsidRDefault="001A28BE" w:rsidP="001A28BE">
      <w:pPr>
        <w:rPr>
          <w:rFonts w:ascii="Times New Roman" w:hAnsi="Times New Roman"/>
        </w:rPr>
      </w:pPr>
    </w:p>
    <w:p w14:paraId="66ACD454" w14:textId="77777777" w:rsidR="001A28BE" w:rsidRPr="00CB2189" w:rsidRDefault="001A28BE" w:rsidP="001A28BE">
      <w:pPr>
        <w:rPr>
          <w:rFonts w:ascii="Times New Roman" w:hAnsi="Times New Roman"/>
        </w:rPr>
      </w:pPr>
    </w:p>
    <w:p w14:paraId="0F5A7794" w14:textId="77777777" w:rsidR="001A28BE" w:rsidRPr="00CB2189" w:rsidRDefault="001A28BE" w:rsidP="001A28BE">
      <w:pPr>
        <w:pStyle w:val="1"/>
        <w:numPr>
          <w:ilvl w:val="0"/>
          <w:numId w:val="35"/>
        </w:numPr>
        <w:rPr>
          <w:rFonts w:ascii="Times New Roman" w:hAnsi="Times New Roman"/>
        </w:rPr>
      </w:pPr>
      <w:r w:rsidRPr="00CB2189">
        <w:rPr>
          <w:rFonts w:ascii="Times New Roman" w:hAnsi="Times New Roman"/>
        </w:rPr>
        <w:lastRenderedPageBreak/>
        <w:t>課題</w:t>
      </w:r>
      <w:r>
        <w:rPr>
          <w:rFonts w:ascii="Times New Roman" w:hAnsi="Times New Roman" w:hint="eastAsia"/>
        </w:rPr>
        <w:t>2</w:t>
      </w:r>
    </w:p>
    <w:p w14:paraId="1CAA332C" w14:textId="77777777" w:rsidR="001A28BE" w:rsidRPr="00CB2189" w:rsidRDefault="001A28BE" w:rsidP="001A28BE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【課題</w:t>
      </w:r>
      <w:r>
        <w:rPr>
          <w:rFonts w:ascii="Times New Roman" w:hAnsi="Times New Roman" w:hint="eastAsia"/>
          <w:color w:val="FF0000"/>
        </w:rPr>
        <w:t>2</w:t>
      </w:r>
      <w:r w:rsidRPr="00CB2189">
        <w:rPr>
          <w:rFonts w:ascii="Times New Roman" w:hAnsi="Times New Roman"/>
          <w:color w:val="FF0000"/>
        </w:rPr>
        <w:t>について、課題</w:t>
      </w:r>
      <w:r>
        <w:rPr>
          <w:rFonts w:ascii="Times New Roman" w:hAnsi="Times New Roman" w:hint="eastAsia"/>
          <w:color w:val="FF0000"/>
        </w:rPr>
        <w:t>1</w:t>
      </w:r>
      <w:r w:rsidRPr="00CB2189">
        <w:rPr>
          <w:rFonts w:ascii="Times New Roman" w:hAnsi="Times New Roman"/>
          <w:color w:val="FF0000"/>
        </w:rPr>
        <w:t>と同様に説明する】</w:t>
      </w:r>
    </w:p>
    <w:p w14:paraId="4879E09F" w14:textId="77777777" w:rsidR="001A28BE" w:rsidRPr="00CB2189" w:rsidRDefault="001A28BE" w:rsidP="001A28BE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課題</w:t>
      </w:r>
      <w:r w:rsidRPr="00CB2189">
        <w:rPr>
          <w:rFonts w:ascii="Times New Roman" w:hAnsi="Times New Roman"/>
        </w:rPr>
        <w:t>2</w:t>
      </w:r>
      <w:r w:rsidRPr="00CB2189">
        <w:rPr>
          <w:rFonts w:ascii="Times New Roman" w:hAnsi="Times New Roman"/>
        </w:rPr>
        <w:t>の目的</w:t>
      </w:r>
    </w:p>
    <w:p w14:paraId="06AB121A" w14:textId="77777777" w:rsidR="001A28BE" w:rsidRPr="00CB2189" w:rsidRDefault="001A28BE" w:rsidP="001A28BE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課題</w:t>
      </w:r>
      <w:r w:rsidRPr="00CB2189">
        <w:rPr>
          <w:rFonts w:ascii="Times New Roman" w:hAnsi="Times New Roman"/>
        </w:rPr>
        <w:t>2</w:t>
      </w:r>
      <w:r w:rsidRPr="00CB2189">
        <w:rPr>
          <w:rFonts w:ascii="Times New Roman" w:hAnsi="Times New Roman"/>
        </w:rPr>
        <w:t>の内容</w:t>
      </w:r>
    </w:p>
    <w:p w14:paraId="6BE216DB" w14:textId="77777777" w:rsidR="001A28BE" w:rsidRDefault="001A28BE" w:rsidP="001A28BE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ソースコード</w:t>
      </w:r>
    </w:p>
    <w:p w14:paraId="5B93BE3A" w14:textId="77777777" w:rsidR="001A28BE" w:rsidRDefault="001A28BE" w:rsidP="001A28BE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</w:t>
      </w:r>
      <w:r>
        <w:rPr>
          <w:rFonts w:ascii="Times New Roman" w:hAnsi="Times New Roman" w:hint="eastAsia"/>
          <w:color w:val="FF0000"/>
        </w:rPr>
        <w:t>ソースコードはシミュレーションのためのテストベンチも必要であることに注意。</w:t>
      </w:r>
      <w:r w:rsidRPr="00CB2189">
        <w:rPr>
          <w:rFonts w:ascii="Times New Roman" w:hAnsi="Times New Roman"/>
          <w:color w:val="FF0000"/>
        </w:rPr>
        <w:t>】</w:t>
      </w:r>
    </w:p>
    <w:p w14:paraId="4DF59BD9" w14:textId="77777777" w:rsidR="001A28BE" w:rsidRDefault="001A28BE" w:rsidP="001A28BE">
      <w:pPr>
        <w:pStyle w:val="2"/>
        <w:rPr>
          <w:rFonts w:ascii="Times New Roman" w:hAnsi="Times New Roman"/>
        </w:rPr>
      </w:pPr>
      <w:r>
        <w:rPr>
          <w:rFonts w:ascii="Times New Roman" w:hAnsi="Times New Roman" w:hint="eastAsia"/>
        </w:rPr>
        <w:t>仕様検証ならびに</w:t>
      </w:r>
      <w:r w:rsidRPr="00CB2189">
        <w:rPr>
          <w:rFonts w:ascii="Times New Roman" w:hAnsi="Times New Roman"/>
        </w:rPr>
        <w:t>シミュレーション</w:t>
      </w:r>
    </w:p>
    <w:p w14:paraId="6268B96F" w14:textId="77777777" w:rsidR="001A28BE" w:rsidRDefault="001A28BE" w:rsidP="001A28BE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【シミュレーション波形と合わせて，シミュレーション結果をもとに</w:t>
      </w:r>
      <w:r>
        <w:rPr>
          <w:rFonts w:ascii="Times New Roman" w:hAnsi="Times New Roman" w:hint="eastAsia"/>
          <w:color w:val="FF0000"/>
        </w:rPr>
        <w:t>以下の表を参考に動作検証</w:t>
      </w:r>
      <w:r w:rsidRPr="00CB2189">
        <w:rPr>
          <w:rFonts w:ascii="Times New Roman" w:hAnsi="Times New Roman"/>
          <w:color w:val="FF0000"/>
        </w:rPr>
        <w:t>表を</w:t>
      </w:r>
      <w:r>
        <w:rPr>
          <w:rFonts w:ascii="Times New Roman" w:hAnsi="Times New Roman" w:hint="eastAsia"/>
          <w:color w:val="FF0000"/>
        </w:rPr>
        <w:t>作成する</w:t>
      </w:r>
      <w:r w:rsidRPr="00CB2189">
        <w:rPr>
          <w:rFonts w:ascii="Times New Roman" w:hAnsi="Times New Roman"/>
          <w:color w:val="FF0000"/>
        </w:rPr>
        <w:t>こと】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505"/>
        <w:gridCol w:w="1377"/>
        <w:gridCol w:w="1523"/>
        <w:gridCol w:w="1536"/>
        <w:gridCol w:w="1204"/>
      </w:tblGrid>
      <w:tr w:rsidR="001A28BE" w:rsidRPr="00845E79" w14:paraId="09840030" w14:textId="77777777" w:rsidTr="00B16CB9">
        <w:tc>
          <w:tcPr>
            <w:tcW w:w="1100" w:type="dxa"/>
            <w:vMerge w:val="restart"/>
            <w:shd w:val="clear" w:color="auto" w:fill="auto"/>
          </w:tcPr>
          <w:p w14:paraId="669EBCDA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クロック時刻</w:t>
            </w:r>
          </w:p>
        </w:tc>
        <w:tc>
          <w:tcPr>
            <w:tcW w:w="2882" w:type="dxa"/>
            <w:gridSpan w:val="2"/>
            <w:shd w:val="clear" w:color="auto" w:fill="auto"/>
          </w:tcPr>
          <w:p w14:paraId="72BFD5C1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入力</w:t>
            </w:r>
          </w:p>
        </w:tc>
        <w:tc>
          <w:tcPr>
            <w:tcW w:w="1523" w:type="dxa"/>
            <w:shd w:val="clear" w:color="auto" w:fill="auto"/>
          </w:tcPr>
          <w:p w14:paraId="44782FCB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出力期待値</w:t>
            </w:r>
          </w:p>
        </w:tc>
        <w:tc>
          <w:tcPr>
            <w:tcW w:w="1536" w:type="dxa"/>
            <w:shd w:val="clear" w:color="auto" w:fill="auto"/>
          </w:tcPr>
          <w:p w14:paraId="51CE6120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出力値</w:t>
            </w:r>
          </w:p>
        </w:tc>
        <w:tc>
          <w:tcPr>
            <w:tcW w:w="1204" w:type="dxa"/>
            <w:shd w:val="clear" w:color="auto" w:fill="auto"/>
          </w:tcPr>
          <w:p w14:paraId="7570F56B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結果</w:t>
            </w:r>
          </w:p>
        </w:tc>
      </w:tr>
      <w:tr w:rsidR="001A28BE" w:rsidRPr="00845E79" w14:paraId="101D774C" w14:textId="77777777" w:rsidTr="00B16CB9">
        <w:tc>
          <w:tcPr>
            <w:tcW w:w="1100" w:type="dxa"/>
            <w:vMerge/>
            <w:shd w:val="clear" w:color="auto" w:fill="auto"/>
          </w:tcPr>
          <w:p w14:paraId="2807DDB9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shd w:val="clear" w:color="auto" w:fill="auto"/>
          </w:tcPr>
          <w:p w14:paraId="50D1C318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BTNC</w:t>
            </w:r>
          </w:p>
          <w:p w14:paraId="1A365519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(reset)</w:t>
            </w:r>
          </w:p>
        </w:tc>
        <w:tc>
          <w:tcPr>
            <w:tcW w:w="1377" w:type="dxa"/>
            <w:shd w:val="clear" w:color="auto" w:fill="auto"/>
          </w:tcPr>
          <w:p w14:paraId="316B70B5" w14:textId="77777777" w:rsidR="001A28BE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SW0</w:t>
            </w:r>
          </w:p>
          <w:p w14:paraId="01CF9451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down</w:t>
            </w:r>
            <w:r w:rsidRPr="00845E79">
              <w:rPr>
                <w:rFonts w:ascii="Times New Roman" w:hAnsi="Times New Roman"/>
              </w:rPr>
              <w:t>)</w:t>
            </w:r>
          </w:p>
        </w:tc>
        <w:tc>
          <w:tcPr>
            <w:tcW w:w="1523" w:type="dxa"/>
            <w:shd w:val="clear" w:color="auto" w:fill="auto"/>
          </w:tcPr>
          <w:p w14:paraId="1379A29F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LED[3:0]</w:t>
            </w:r>
          </w:p>
        </w:tc>
        <w:tc>
          <w:tcPr>
            <w:tcW w:w="1536" w:type="dxa"/>
            <w:shd w:val="clear" w:color="auto" w:fill="auto"/>
          </w:tcPr>
          <w:p w14:paraId="3C607446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LED[3:0]</w:t>
            </w:r>
          </w:p>
        </w:tc>
        <w:tc>
          <w:tcPr>
            <w:tcW w:w="1204" w:type="dxa"/>
            <w:shd w:val="clear" w:color="auto" w:fill="auto"/>
          </w:tcPr>
          <w:p w14:paraId="5B5968FC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OK/NG</w:t>
            </w:r>
          </w:p>
        </w:tc>
      </w:tr>
      <w:tr w:rsidR="001A28BE" w:rsidRPr="00845E79" w14:paraId="5EC85C05" w14:textId="77777777" w:rsidTr="00B16CB9">
        <w:tc>
          <w:tcPr>
            <w:tcW w:w="1100" w:type="dxa"/>
            <w:shd w:val="clear" w:color="auto" w:fill="auto"/>
          </w:tcPr>
          <w:p w14:paraId="557659BA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85D1A79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1</w:t>
            </w:r>
          </w:p>
        </w:tc>
        <w:tc>
          <w:tcPr>
            <w:tcW w:w="1377" w:type="dxa"/>
            <w:vMerge w:val="restart"/>
            <w:shd w:val="clear" w:color="auto" w:fill="auto"/>
          </w:tcPr>
          <w:p w14:paraId="66CD6EFE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0</w:t>
            </w:r>
          </w:p>
        </w:tc>
        <w:tc>
          <w:tcPr>
            <w:tcW w:w="1523" w:type="dxa"/>
            <w:shd w:val="clear" w:color="auto" w:fill="auto"/>
          </w:tcPr>
          <w:p w14:paraId="7227FAB6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0</w:t>
            </w:r>
          </w:p>
        </w:tc>
        <w:tc>
          <w:tcPr>
            <w:tcW w:w="1536" w:type="dxa"/>
            <w:shd w:val="clear" w:color="auto" w:fill="auto"/>
          </w:tcPr>
          <w:p w14:paraId="02C9FC4D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19E0C3E8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845E79" w14:paraId="63658021" w14:textId="77777777" w:rsidTr="00B16CB9">
        <w:tc>
          <w:tcPr>
            <w:tcW w:w="1100" w:type="dxa"/>
            <w:shd w:val="clear" w:color="auto" w:fill="auto"/>
          </w:tcPr>
          <w:p w14:paraId="477F1A43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1</w:t>
            </w:r>
          </w:p>
        </w:tc>
        <w:tc>
          <w:tcPr>
            <w:tcW w:w="1505" w:type="dxa"/>
            <w:vMerge w:val="restart"/>
            <w:shd w:val="clear" w:color="auto" w:fill="auto"/>
          </w:tcPr>
          <w:p w14:paraId="721F4C23" w14:textId="77777777" w:rsidR="001A28BE" w:rsidRPr="00845E79" w:rsidRDefault="001A28BE" w:rsidP="00B16CB9">
            <w:pPr>
              <w:pStyle w:val="af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1377" w:type="dxa"/>
            <w:vMerge/>
            <w:shd w:val="clear" w:color="auto" w:fill="auto"/>
          </w:tcPr>
          <w:p w14:paraId="35B8C5B7" w14:textId="77777777" w:rsidR="001A28BE" w:rsidRPr="00845E79" w:rsidRDefault="001A28BE" w:rsidP="00B16CB9">
            <w:pPr>
              <w:pStyle w:val="af2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0C85BFA5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1536" w:type="dxa"/>
            <w:shd w:val="clear" w:color="auto" w:fill="auto"/>
          </w:tcPr>
          <w:p w14:paraId="0215DF55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1C2570CF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845E79" w14:paraId="381C02F3" w14:textId="77777777" w:rsidTr="00B16CB9">
        <w:tc>
          <w:tcPr>
            <w:tcW w:w="1100" w:type="dxa"/>
            <w:shd w:val="clear" w:color="auto" w:fill="auto"/>
          </w:tcPr>
          <w:p w14:paraId="47F1550B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2</w:t>
            </w:r>
          </w:p>
        </w:tc>
        <w:tc>
          <w:tcPr>
            <w:tcW w:w="1505" w:type="dxa"/>
            <w:vMerge/>
            <w:shd w:val="clear" w:color="auto" w:fill="auto"/>
          </w:tcPr>
          <w:p w14:paraId="105865C9" w14:textId="77777777" w:rsidR="001A28BE" w:rsidRPr="00845E79" w:rsidRDefault="001A28BE" w:rsidP="00B16CB9">
            <w:pPr>
              <w:pStyle w:val="af2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A457AE1" w14:textId="77777777" w:rsidR="001A28BE" w:rsidRPr="00845E79" w:rsidRDefault="001A28BE" w:rsidP="00B16CB9">
            <w:pPr>
              <w:pStyle w:val="af2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4687DFAE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14:paraId="659CFD29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52A8FDC3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845E79" w14:paraId="7B4806A7" w14:textId="77777777" w:rsidTr="00B16CB9">
        <w:tc>
          <w:tcPr>
            <w:tcW w:w="1100" w:type="dxa"/>
            <w:shd w:val="clear" w:color="auto" w:fill="auto"/>
          </w:tcPr>
          <w:p w14:paraId="25A9E757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3</w:t>
            </w:r>
          </w:p>
        </w:tc>
        <w:tc>
          <w:tcPr>
            <w:tcW w:w="1505" w:type="dxa"/>
            <w:vMerge/>
            <w:shd w:val="clear" w:color="auto" w:fill="auto"/>
          </w:tcPr>
          <w:p w14:paraId="021CBDE4" w14:textId="77777777" w:rsidR="001A28BE" w:rsidRPr="00845E79" w:rsidRDefault="001A28BE" w:rsidP="00B16CB9">
            <w:pPr>
              <w:pStyle w:val="af2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3AD79AB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5121648C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14:paraId="091B2E06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72C14384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845E79" w14:paraId="0A21BE81" w14:textId="77777777" w:rsidTr="00B16CB9">
        <w:tc>
          <w:tcPr>
            <w:tcW w:w="1100" w:type="dxa"/>
            <w:shd w:val="clear" w:color="auto" w:fill="auto"/>
          </w:tcPr>
          <w:p w14:paraId="15341D7F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4</w:t>
            </w:r>
          </w:p>
        </w:tc>
        <w:tc>
          <w:tcPr>
            <w:tcW w:w="1505" w:type="dxa"/>
            <w:vMerge/>
            <w:shd w:val="clear" w:color="auto" w:fill="auto"/>
          </w:tcPr>
          <w:p w14:paraId="0B5C491D" w14:textId="77777777" w:rsidR="001A28BE" w:rsidRPr="00845E79" w:rsidRDefault="001A28BE" w:rsidP="00B16CB9">
            <w:pPr>
              <w:pStyle w:val="af2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E6D84F2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7A922694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14:paraId="53DF06E8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2E18D7F6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845E79" w14:paraId="18FA1FFB" w14:textId="77777777" w:rsidTr="00B16CB9">
        <w:tc>
          <w:tcPr>
            <w:tcW w:w="1100" w:type="dxa"/>
            <w:shd w:val="clear" w:color="auto" w:fill="auto"/>
          </w:tcPr>
          <w:p w14:paraId="4B960EF0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5</w:t>
            </w:r>
          </w:p>
        </w:tc>
        <w:tc>
          <w:tcPr>
            <w:tcW w:w="1505" w:type="dxa"/>
            <w:vMerge/>
            <w:shd w:val="clear" w:color="auto" w:fill="auto"/>
          </w:tcPr>
          <w:p w14:paraId="56C7F03E" w14:textId="77777777" w:rsidR="001A28BE" w:rsidRPr="00845E79" w:rsidRDefault="001A28BE" w:rsidP="00B16CB9">
            <w:pPr>
              <w:pStyle w:val="af2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F58594F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0B66FCED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14:paraId="0901BFAE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232336CD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845E79" w14:paraId="280592BC" w14:textId="77777777" w:rsidTr="00B16CB9">
        <w:tc>
          <w:tcPr>
            <w:tcW w:w="1100" w:type="dxa"/>
            <w:shd w:val="clear" w:color="auto" w:fill="auto"/>
          </w:tcPr>
          <w:p w14:paraId="4EA99AED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6</w:t>
            </w:r>
          </w:p>
        </w:tc>
        <w:tc>
          <w:tcPr>
            <w:tcW w:w="1505" w:type="dxa"/>
            <w:vMerge/>
            <w:shd w:val="clear" w:color="auto" w:fill="auto"/>
          </w:tcPr>
          <w:p w14:paraId="5BA95F85" w14:textId="77777777" w:rsidR="001A28BE" w:rsidRPr="00845E79" w:rsidRDefault="001A28BE" w:rsidP="00B16CB9">
            <w:pPr>
              <w:pStyle w:val="af2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BC260F7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3B0E8992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14:paraId="37C07577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6D671E62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845E79" w14:paraId="6B42CCC5" w14:textId="77777777" w:rsidTr="00B16CB9">
        <w:tc>
          <w:tcPr>
            <w:tcW w:w="1100" w:type="dxa"/>
            <w:shd w:val="clear" w:color="auto" w:fill="auto"/>
          </w:tcPr>
          <w:p w14:paraId="78DAF6F5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7</w:t>
            </w:r>
          </w:p>
        </w:tc>
        <w:tc>
          <w:tcPr>
            <w:tcW w:w="1505" w:type="dxa"/>
            <w:vMerge/>
            <w:shd w:val="clear" w:color="auto" w:fill="auto"/>
          </w:tcPr>
          <w:p w14:paraId="03410BD8" w14:textId="77777777" w:rsidR="001A28BE" w:rsidRPr="00845E79" w:rsidRDefault="001A28BE" w:rsidP="00B16CB9">
            <w:pPr>
              <w:pStyle w:val="af2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170143D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73C55FE5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14:paraId="75FCCF25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7EA3C17D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845E79" w14:paraId="313385DE" w14:textId="77777777" w:rsidTr="00B16CB9">
        <w:trPr>
          <w:trHeight w:val="98"/>
        </w:trPr>
        <w:tc>
          <w:tcPr>
            <w:tcW w:w="1100" w:type="dxa"/>
            <w:shd w:val="clear" w:color="auto" w:fill="auto"/>
          </w:tcPr>
          <w:p w14:paraId="7CB6A536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8</w:t>
            </w:r>
          </w:p>
        </w:tc>
        <w:tc>
          <w:tcPr>
            <w:tcW w:w="1505" w:type="dxa"/>
            <w:vMerge/>
            <w:shd w:val="clear" w:color="auto" w:fill="auto"/>
          </w:tcPr>
          <w:p w14:paraId="05ED0E5E" w14:textId="77777777" w:rsidR="001A28BE" w:rsidRPr="00845E79" w:rsidRDefault="001A28BE" w:rsidP="00B16CB9">
            <w:pPr>
              <w:pStyle w:val="af2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14:paraId="724CE877" w14:textId="77777777" w:rsidR="001A28BE" w:rsidRPr="00845E79" w:rsidRDefault="001A28BE" w:rsidP="00B16CB9">
            <w:pPr>
              <w:pStyle w:val="af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523" w:type="dxa"/>
            <w:shd w:val="clear" w:color="auto" w:fill="auto"/>
          </w:tcPr>
          <w:p w14:paraId="0B7EFF8A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14:paraId="221E1099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766F91A6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845E79" w14:paraId="71ABC111" w14:textId="77777777" w:rsidTr="00B16CB9">
        <w:tc>
          <w:tcPr>
            <w:tcW w:w="1100" w:type="dxa"/>
            <w:shd w:val="clear" w:color="auto" w:fill="auto"/>
          </w:tcPr>
          <w:p w14:paraId="20A3532B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9</w:t>
            </w:r>
          </w:p>
        </w:tc>
        <w:tc>
          <w:tcPr>
            <w:tcW w:w="1505" w:type="dxa"/>
            <w:vMerge/>
            <w:shd w:val="clear" w:color="auto" w:fill="auto"/>
          </w:tcPr>
          <w:p w14:paraId="34BA50F8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AC10458" w14:textId="77777777" w:rsidR="001A28BE" w:rsidRPr="00845E79" w:rsidRDefault="001A28BE" w:rsidP="00B16CB9">
            <w:pPr>
              <w:pStyle w:val="af2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09D0A466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14:paraId="243F9D45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37812D18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845E79" w14:paraId="51D95F9B" w14:textId="77777777" w:rsidTr="00B16CB9">
        <w:tc>
          <w:tcPr>
            <w:tcW w:w="1100" w:type="dxa"/>
            <w:shd w:val="clear" w:color="auto" w:fill="auto"/>
          </w:tcPr>
          <w:p w14:paraId="651A90BA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10</w:t>
            </w:r>
          </w:p>
        </w:tc>
        <w:tc>
          <w:tcPr>
            <w:tcW w:w="1505" w:type="dxa"/>
            <w:vMerge/>
            <w:shd w:val="clear" w:color="auto" w:fill="auto"/>
          </w:tcPr>
          <w:p w14:paraId="472F0A9C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2B6D0BF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6A731390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14:paraId="5BC275F8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4E349232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845E79" w14:paraId="6D93A8B0" w14:textId="77777777" w:rsidTr="00B16CB9">
        <w:tc>
          <w:tcPr>
            <w:tcW w:w="1100" w:type="dxa"/>
            <w:shd w:val="clear" w:color="auto" w:fill="auto"/>
          </w:tcPr>
          <w:p w14:paraId="1B35962D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11</w:t>
            </w:r>
          </w:p>
        </w:tc>
        <w:tc>
          <w:tcPr>
            <w:tcW w:w="1505" w:type="dxa"/>
            <w:vMerge/>
            <w:shd w:val="clear" w:color="auto" w:fill="auto"/>
          </w:tcPr>
          <w:p w14:paraId="71CF0028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D45E722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6DC0CCB4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14:paraId="187A0EED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1D9B658E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845E79" w14:paraId="6567D5BD" w14:textId="77777777" w:rsidTr="00B16CB9">
        <w:tc>
          <w:tcPr>
            <w:tcW w:w="1100" w:type="dxa"/>
            <w:shd w:val="clear" w:color="auto" w:fill="auto"/>
          </w:tcPr>
          <w:p w14:paraId="54BB594E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12</w:t>
            </w:r>
          </w:p>
        </w:tc>
        <w:tc>
          <w:tcPr>
            <w:tcW w:w="1505" w:type="dxa"/>
            <w:vMerge/>
            <w:shd w:val="clear" w:color="auto" w:fill="auto"/>
          </w:tcPr>
          <w:p w14:paraId="325DD86F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14:paraId="5544DEA8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  <w:p w14:paraId="4E1EC60C" w14:textId="77777777" w:rsidR="001A28BE" w:rsidRPr="00845E79" w:rsidRDefault="001A28BE" w:rsidP="00B16CB9">
            <w:pPr>
              <w:pStyle w:val="af2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0DA08D3C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14:paraId="6356E63A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17CB1817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845E79" w14:paraId="15CD2730" w14:textId="77777777" w:rsidTr="00B16CB9">
        <w:tc>
          <w:tcPr>
            <w:tcW w:w="1100" w:type="dxa"/>
            <w:shd w:val="clear" w:color="auto" w:fill="auto"/>
          </w:tcPr>
          <w:p w14:paraId="5B7F9404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13</w:t>
            </w:r>
          </w:p>
        </w:tc>
        <w:tc>
          <w:tcPr>
            <w:tcW w:w="1505" w:type="dxa"/>
            <w:vMerge/>
            <w:shd w:val="clear" w:color="auto" w:fill="auto"/>
          </w:tcPr>
          <w:p w14:paraId="485E4DEC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4E022DC" w14:textId="77777777" w:rsidR="001A28BE" w:rsidRPr="00845E79" w:rsidRDefault="001A28BE" w:rsidP="00B16CB9">
            <w:pPr>
              <w:pStyle w:val="af2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05A640BF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14:paraId="560E854D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061CB15E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845E79" w14:paraId="1415330F" w14:textId="77777777" w:rsidTr="00B16CB9">
        <w:tc>
          <w:tcPr>
            <w:tcW w:w="1100" w:type="dxa"/>
            <w:shd w:val="clear" w:color="auto" w:fill="auto"/>
          </w:tcPr>
          <w:p w14:paraId="7A650D36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14</w:t>
            </w:r>
          </w:p>
        </w:tc>
        <w:tc>
          <w:tcPr>
            <w:tcW w:w="1505" w:type="dxa"/>
            <w:vMerge/>
            <w:shd w:val="clear" w:color="auto" w:fill="auto"/>
          </w:tcPr>
          <w:p w14:paraId="11B8DA57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B9CE9AF" w14:textId="77777777" w:rsidR="001A28BE" w:rsidRPr="00845E79" w:rsidRDefault="001A28BE" w:rsidP="00B16CB9">
            <w:pPr>
              <w:pStyle w:val="af2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4DBDD39D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14:paraId="066BFD63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77E48026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845E79" w14:paraId="730C1AA5" w14:textId="77777777" w:rsidTr="00B16CB9">
        <w:tc>
          <w:tcPr>
            <w:tcW w:w="1100" w:type="dxa"/>
            <w:shd w:val="clear" w:color="auto" w:fill="auto"/>
          </w:tcPr>
          <w:p w14:paraId="0C5486AB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05" w:type="dxa"/>
            <w:vMerge/>
            <w:shd w:val="clear" w:color="auto" w:fill="auto"/>
          </w:tcPr>
          <w:p w14:paraId="21BEF4C9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5C1925F" w14:textId="77777777" w:rsidR="001A28BE" w:rsidRPr="00845E79" w:rsidRDefault="001A28BE" w:rsidP="00B16CB9">
            <w:pPr>
              <w:pStyle w:val="af2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5E1907B3" w14:textId="77777777" w:rsidR="001A28BE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14:paraId="014938EB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71194F82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845E79" w14:paraId="47103594" w14:textId="77777777" w:rsidTr="00B16CB9">
        <w:tc>
          <w:tcPr>
            <w:tcW w:w="1100" w:type="dxa"/>
            <w:shd w:val="clear" w:color="auto" w:fill="auto"/>
          </w:tcPr>
          <w:p w14:paraId="32673164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05" w:type="dxa"/>
            <w:vMerge w:val="restart"/>
            <w:shd w:val="clear" w:color="auto" w:fill="auto"/>
          </w:tcPr>
          <w:p w14:paraId="3BDE9023" w14:textId="77777777" w:rsidR="001A28BE" w:rsidRPr="00845E79" w:rsidRDefault="001A28BE" w:rsidP="00B16CB9">
            <w:pPr>
              <w:pStyle w:val="af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377" w:type="dxa"/>
            <w:vMerge/>
            <w:shd w:val="clear" w:color="auto" w:fill="auto"/>
          </w:tcPr>
          <w:p w14:paraId="644C5B24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60515868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1536" w:type="dxa"/>
            <w:shd w:val="clear" w:color="auto" w:fill="auto"/>
          </w:tcPr>
          <w:p w14:paraId="2BB96FF0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04082215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845E79" w14:paraId="3EDB4E5C" w14:textId="77777777" w:rsidTr="00B16CB9">
        <w:tc>
          <w:tcPr>
            <w:tcW w:w="1100" w:type="dxa"/>
            <w:shd w:val="clear" w:color="auto" w:fill="auto"/>
          </w:tcPr>
          <w:p w14:paraId="53E44036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05" w:type="dxa"/>
            <w:vMerge/>
            <w:shd w:val="clear" w:color="auto" w:fill="auto"/>
          </w:tcPr>
          <w:p w14:paraId="76804276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182A9D2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7CB9A7FD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0</w:t>
            </w:r>
          </w:p>
        </w:tc>
        <w:tc>
          <w:tcPr>
            <w:tcW w:w="1536" w:type="dxa"/>
            <w:shd w:val="clear" w:color="auto" w:fill="auto"/>
          </w:tcPr>
          <w:p w14:paraId="796E98C8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22E824DF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</w:tbl>
    <w:p w14:paraId="7E5A06F8" w14:textId="77777777" w:rsidR="001A28BE" w:rsidRPr="00CB2189" w:rsidRDefault="001A28BE" w:rsidP="001A28BE">
      <w:pPr>
        <w:rPr>
          <w:rFonts w:ascii="Times New Roman" w:hAnsi="Times New Roman"/>
          <w:color w:val="FF0000"/>
        </w:rPr>
      </w:pPr>
    </w:p>
    <w:p w14:paraId="5ECA5958" w14:textId="77777777" w:rsidR="001A28BE" w:rsidRPr="00CB2189" w:rsidRDefault="001A28BE" w:rsidP="001A28BE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考察</w:t>
      </w:r>
    </w:p>
    <w:p w14:paraId="13D26B8C" w14:textId="77777777" w:rsidR="001A28BE" w:rsidRDefault="001A28BE" w:rsidP="001A28BE">
      <w:pPr>
        <w:rPr>
          <w:rFonts w:ascii="Times New Roman" w:hAnsi="Times New Roman"/>
        </w:rPr>
      </w:pPr>
    </w:p>
    <w:p w14:paraId="0A74A6E4" w14:textId="77777777" w:rsidR="001A28BE" w:rsidRDefault="001A28BE" w:rsidP="001A28BE">
      <w:pPr>
        <w:rPr>
          <w:rFonts w:ascii="Times New Roman" w:hAnsi="Times New Roman"/>
        </w:rPr>
      </w:pPr>
    </w:p>
    <w:p w14:paraId="383321D1" w14:textId="77777777" w:rsidR="001A28BE" w:rsidRDefault="001A28BE" w:rsidP="001A28BE">
      <w:pPr>
        <w:rPr>
          <w:rFonts w:ascii="Times New Roman" w:hAnsi="Times New Roman"/>
        </w:rPr>
      </w:pPr>
    </w:p>
    <w:p w14:paraId="1CA5101E" w14:textId="77777777" w:rsidR="001A28BE" w:rsidRDefault="001A28BE" w:rsidP="001A28BE">
      <w:pPr>
        <w:rPr>
          <w:rFonts w:ascii="Times New Roman" w:hAnsi="Times New Roman"/>
        </w:rPr>
      </w:pPr>
    </w:p>
    <w:p w14:paraId="0368036D" w14:textId="77777777" w:rsidR="001A28BE" w:rsidRDefault="001A28BE" w:rsidP="001A28BE">
      <w:pPr>
        <w:rPr>
          <w:rFonts w:ascii="Times New Roman" w:hAnsi="Times New Roman"/>
        </w:rPr>
      </w:pPr>
    </w:p>
    <w:p w14:paraId="48582CBC" w14:textId="77777777" w:rsidR="001A28BE" w:rsidRDefault="001A28BE" w:rsidP="001A28BE">
      <w:pPr>
        <w:rPr>
          <w:rFonts w:ascii="Times New Roman" w:hAnsi="Times New Roman"/>
        </w:rPr>
      </w:pPr>
    </w:p>
    <w:p w14:paraId="79B914B7" w14:textId="77777777" w:rsidR="001A28BE" w:rsidRPr="00CB2189" w:rsidRDefault="001A28BE" w:rsidP="001A28BE">
      <w:pPr>
        <w:pStyle w:val="1"/>
        <w:numPr>
          <w:ilvl w:val="0"/>
          <w:numId w:val="35"/>
        </w:numPr>
        <w:rPr>
          <w:rFonts w:ascii="Times New Roman" w:hAnsi="Times New Roman"/>
        </w:rPr>
      </w:pPr>
      <w:r w:rsidRPr="00CB2189">
        <w:rPr>
          <w:rFonts w:ascii="Times New Roman" w:hAnsi="Times New Roman"/>
        </w:rPr>
        <w:lastRenderedPageBreak/>
        <w:t>課題</w:t>
      </w:r>
      <w:r w:rsidRPr="00CB2189">
        <w:rPr>
          <w:rFonts w:ascii="Times New Roman" w:hAnsi="Times New Roman"/>
        </w:rPr>
        <w:t xml:space="preserve">3 </w:t>
      </w:r>
    </w:p>
    <w:p w14:paraId="4C5CAA50" w14:textId="77777777" w:rsidR="001A28BE" w:rsidRPr="00CB2189" w:rsidRDefault="001A28BE" w:rsidP="001A28BE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【課題</w:t>
      </w:r>
      <w:r>
        <w:rPr>
          <w:rFonts w:ascii="Times New Roman" w:hAnsi="Times New Roman" w:hint="eastAsia"/>
          <w:color w:val="FF0000"/>
        </w:rPr>
        <w:t>3</w:t>
      </w:r>
      <w:r w:rsidRPr="00CB2189">
        <w:rPr>
          <w:rFonts w:ascii="Times New Roman" w:hAnsi="Times New Roman"/>
          <w:color w:val="FF0000"/>
        </w:rPr>
        <w:t>について、課題</w:t>
      </w:r>
      <w:r>
        <w:rPr>
          <w:rFonts w:ascii="Times New Roman" w:hAnsi="Times New Roman" w:hint="eastAsia"/>
          <w:color w:val="FF0000"/>
        </w:rPr>
        <w:t>1</w:t>
      </w:r>
      <w:r>
        <w:rPr>
          <w:rFonts w:ascii="Times New Roman" w:hAnsi="Times New Roman"/>
          <w:color w:val="FF0000"/>
        </w:rPr>
        <w:t>,</w:t>
      </w:r>
      <w:r>
        <w:rPr>
          <w:rFonts w:ascii="Times New Roman" w:hAnsi="Times New Roman" w:hint="eastAsia"/>
          <w:color w:val="FF0000"/>
        </w:rPr>
        <w:t>2</w:t>
      </w:r>
      <w:r w:rsidRPr="00CB2189">
        <w:rPr>
          <w:rFonts w:ascii="Times New Roman" w:hAnsi="Times New Roman"/>
          <w:color w:val="FF0000"/>
        </w:rPr>
        <w:t>と同様に説明する】</w:t>
      </w:r>
    </w:p>
    <w:p w14:paraId="19FEA664" w14:textId="77777777" w:rsidR="001A28BE" w:rsidRPr="00CB2189" w:rsidRDefault="001A28BE" w:rsidP="001A28BE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課題</w:t>
      </w:r>
      <w:r w:rsidRPr="00CB2189">
        <w:rPr>
          <w:rFonts w:ascii="Times New Roman" w:hAnsi="Times New Roman"/>
        </w:rPr>
        <w:t>3</w:t>
      </w:r>
      <w:r w:rsidRPr="00CB2189">
        <w:rPr>
          <w:rFonts w:ascii="Times New Roman" w:hAnsi="Times New Roman"/>
        </w:rPr>
        <w:t>の目的</w:t>
      </w:r>
    </w:p>
    <w:p w14:paraId="5942104F" w14:textId="77777777" w:rsidR="001A28BE" w:rsidRPr="00CB2189" w:rsidRDefault="001A28BE" w:rsidP="001A28BE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課題</w:t>
      </w:r>
      <w:r w:rsidRPr="00CB2189">
        <w:rPr>
          <w:rFonts w:ascii="Times New Roman" w:hAnsi="Times New Roman"/>
        </w:rPr>
        <w:t>3</w:t>
      </w:r>
      <w:r w:rsidRPr="00CB2189">
        <w:rPr>
          <w:rFonts w:ascii="Times New Roman" w:hAnsi="Times New Roman"/>
        </w:rPr>
        <w:t>の内容</w:t>
      </w:r>
    </w:p>
    <w:p w14:paraId="56789990" w14:textId="77777777" w:rsidR="001A28BE" w:rsidRDefault="001A28BE" w:rsidP="001A28BE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ソースコード</w:t>
      </w:r>
    </w:p>
    <w:p w14:paraId="6BA8149C" w14:textId="77777777" w:rsidR="001A28BE" w:rsidRDefault="001A28BE" w:rsidP="001A28BE">
      <w:pPr>
        <w:pStyle w:val="2"/>
        <w:rPr>
          <w:rFonts w:ascii="Times New Roman" w:hAnsi="Times New Roman"/>
        </w:rPr>
      </w:pPr>
      <w:r>
        <w:rPr>
          <w:rFonts w:ascii="Times New Roman" w:hAnsi="Times New Roman" w:hint="eastAsia"/>
        </w:rPr>
        <w:t>仕様検証ならびに</w:t>
      </w:r>
      <w:r w:rsidRPr="00CB2189">
        <w:rPr>
          <w:rFonts w:ascii="Times New Roman" w:hAnsi="Times New Roman"/>
        </w:rPr>
        <w:t>シミュレーション</w:t>
      </w:r>
    </w:p>
    <w:p w14:paraId="2A2B82B5" w14:textId="77777777" w:rsidR="001A28BE" w:rsidRPr="00CB2189" w:rsidRDefault="001A28BE" w:rsidP="001A28BE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【シミュレーション波形と合わせて，シミュレーション結果をもとに下記の表を埋めること】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559"/>
        <w:gridCol w:w="1418"/>
        <w:gridCol w:w="1559"/>
        <w:gridCol w:w="1573"/>
        <w:gridCol w:w="1228"/>
      </w:tblGrid>
      <w:tr w:rsidR="001A28BE" w:rsidRPr="00CB2189" w14:paraId="73DC1E97" w14:textId="77777777" w:rsidTr="00B16CB9">
        <w:tc>
          <w:tcPr>
            <w:tcW w:w="964" w:type="dxa"/>
            <w:vMerge w:val="restart"/>
            <w:shd w:val="clear" w:color="auto" w:fill="auto"/>
          </w:tcPr>
          <w:p w14:paraId="62423218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クロック時刻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088A27B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入力</w:t>
            </w:r>
          </w:p>
        </w:tc>
        <w:tc>
          <w:tcPr>
            <w:tcW w:w="1559" w:type="dxa"/>
            <w:shd w:val="clear" w:color="auto" w:fill="auto"/>
          </w:tcPr>
          <w:p w14:paraId="34CE0168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出力期待値</w:t>
            </w:r>
          </w:p>
        </w:tc>
        <w:tc>
          <w:tcPr>
            <w:tcW w:w="1573" w:type="dxa"/>
            <w:shd w:val="clear" w:color="auto" w:fill="auto"/>
          </w:tcPr>
          <w:p w14:paraId="5E18B983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出力値</w:t>
            </w:r>
          </w:p>
        </w:tc>
        <w:tc>
          <w:tcPr>
            <w:tcW w:w="1228" w:type="dxa"/>
            <w:shd w:val="clear" w:color="auto" w:fill="auto"/>
          </w:tcPr>
          <w:p w14:paraId="7591C269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結果</w:t>
            </w:r>
          </w:p>
        </w:tc>
      </w:tr>
      <w:tr w:rsidR="001A28BE" w:rsidRPr="00CB2189" w14:paraId="096CBC4D" w14:textId="77777777" w:rsidTr="00B16CB9">
        <w:tc>
          <w:tcPr>
            <w:tcW w:w="964" w:type="dxa"/>
            <w:vMerge/>
            <w:shd w:val="clear" w:color="auto" w:fill="auto"/>
          </w:tcPr>
          <w:p w14:paraId="5E8E8F26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1E168E3B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RESET</w:t>
            </w:r>
          </w:p>
        </w:tc>
        <w:tc>
          <w:tcPr>
            <w:tcW w:w="1418" w:type="dxa"/>
            <w:shd w:val="clear" w:color="auto" w:fill="auto"/>
          </w:tcPr>
          <w:p w14:paraId="625B36B6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START</w:t>
            </w:r>
          </w:p>
        </w:tc>
        <w:tc>
          <w:tcPr>
            <w:tcW w:w="1559" w:type="dxa"/>
            <w:shd w:val="clear" w:color="auto" w:fill="auto"/>
          </w:tcPr>
          <w:p w14:paraId="604ED6AE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out[3:0]</w:t>
            </w:r>
          </w:p>
        </w:tc>
        <w:tc>
          <w:tcPr>
            <w:tcW w:w="1573" w:type="dxa"/>
            <w:shd w:val="clear" w:color="auto" w:fill="auto"/>
          </w:tcPr>
          <w:p w14:paraId="4B8EC6FF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out[3:0]</w:t>
            </w:r>
          </w:p>
        </w:tc>
        <w:tc>
          <w:tcPr>
            <w:tcW w:w="1228" w:type="dxa"/>
            <w:shd w:val="clear" w:color="auto" w:fill="auto"/>
          </w:tcPr>
          <w:p w14:paraId="3F751328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OK/NG</w:t>
            </w:r>
          </w:p>
        </w:tc>
      </w:tr>
      <w:tr w:rsidR="001A28BE" w:rsidRPr="00CB2189" w14:paraId="1333CF8F" w14:textId="77777777" w:rsidTr="00B16CB9">
        <w:tc>
          <w:tcPr>
            <w:tcW w:w="964" w:type="dxa"/>
            <w:shd w:val="clear" w:color="auto" w:fill="auto"/>
          </w:tcPr>
          <w:p w14:paraId="2B80967D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F19FBF1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2E35825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6B94635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14:paraId="0CC70CAA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4B3D8C15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CB2189" w14:paraId="4331AF59" w14:textId="77777777" w:rsidTr="00B16CB9">
        <w:tc>
          <w:tcPr>
            <w:tcW w:w="964" w:type="dxa"/>
            <w:shd w:val="clear" w:color="auto" w:fill="auto"/>
          </w:tcPr>
          <w:p w14:paraId="45AE50D4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B5FB17A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312874B5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811FFFE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14:paraId="6596B4F9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61A99E7B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CB2189" w14:paraId="248B468E" w14:textId="77777777" w:rsidTr="00B16CB9">
        <w:tc>
          <w:tcPr>
            <w:tcW w:w="964" w:type="dxa"/>
            <w:shd w:val="clear" w:color="auto" w:fill="auto"/>
          </w:tcPr>
          <w:p w14:paraId="6420BAED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56B00EE2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B37C673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5C4F527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14:paraId="4FFDCF08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56FC3508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CB2189" w14:paraId="26FAA675" w14:textId="77777777" w:rsidTr="00B16CB9">
        <w:tc>
          <w:tcPr>
            <w:tcW w:w="964" w:type="dxa"/>
            <w:shd w:val="clear" w:color="auto" w:fill="auto"/>
          </w:tcPr>
          <w:p w14:paraId="0E1E767A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</w:tcPr>
          <w:p w14:paraId="41B3E556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D71E4DE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565DD36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573" w:type="dxa"/>
            <w:shd w:val="clear" w:color="auto" w:fill="auto"/>
          </w:tcPr>
          <w:p w14:paraId="2FE41BD0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ind w:right="105"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5D0BC112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CB2189" w14:paraId="416FA84E" w14:textId="77777777" w:rsidTr="00B16CB9">
        <w:tc>
          <w:tcPr>
            <w:tcW w:w="964" w:type="dxa"/>
            <w:shd w:val="clear" w:color="auto" w:fill="auto"/>
          </w:tcPr>
          <w:p w14:paraId="78D0A4F3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</w:tcPr>
          <w:p w14:paraId="7755054C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3B91ABD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F438E51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573" w:type="dxa"/>
            <w:shd w:val="clear" w:color="auto" w:fill="auto"/>
          </w:tcPr>
          <w:p w14:paraId="1DB7821C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240726FE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CB2189" w14:paraId="14C162C0" w14:textId="77777777" w:rsidTr="00B16CB9">
        <w:tc>
          <w:tcPr>
            <w:tcW w:w="964" w:type="dxa"/>
            <w:shd w:val="clear" w:color="auto" w:fill="auto"/>
          </w:tcPr>
          <w:p w14:paraId="73987D7E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14:paraId="3C133DB7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9336188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3318642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14:paraId="2DF86260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2CE2D2E5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CB2189" w14:paraId="02012D92" w14:textId="77777777" w:rsidTr="00B16CB9">
        <w:tc>
          <w:tcPr>
            <w:tcW w:w="964" w:type="dxa"/>
            <w:shd w:val="clear" w:color="auto" w:fill="auto"/>
          </w:tcPr>
          <w:p w14:paraId="59F62522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vMerge/>
            <w:shd w:val="clear" w:color="auto" w:fill="auto"/>
          </w:tcPr>
          <w:p w14:paraId="52FB6AD5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23E5349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C0DCC31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14:paraId="385F683D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3F2ED07D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CB2189" w14:paraId="542CDFE7" w14:textId="77777777" w:rsidTr="00B16CB9">
        <w:tc>
          <w:tcPr>
            <w:tcW w:w="964" w:type="dxa"/>
            <w:shd w:val="clear" w:color="auto" w:fill="auto"/>
          </w:tcPr>
          <w:p w14:paraId="023DEB92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vMerge/>
            <w:shd w:val="clear" w:color="auto" w:fill="auto"/>
          </w:tcPr>
          <w:p w14:paraId="1C82F5FE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723D35A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4702432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2</w:t>
            </w:r>
          </w:p>
        </w:tc>
        <w:tc>
          <w:tcPr>
            <w:tcW w:w="1573" w:type="dxa"/>
            <w:shd w:val="clear" w:color="auto" w:fill="auto"/>
          </w:tcPr>
          <w:p w14:paraId="3D297FB6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7C153205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CB2189" w14:paraId="5812BA59" w14:textId="77777777" w:rsidTr="00B16CB9">
        <w:tc>
          <w:tcPr>
            <w:tcW w:w="964" w:type="dxa"/>
            <w:shd w:val="clear" w:color="auto" w:fill="auto"/>
          </w:tcPr>
          <w:p w14:paraId="589684F2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vMerge/>
            <w:shd w:val="clear" w:color="auto" w:fill="auto"/>
          </w:tcPr>
          <w:p w14:paraId="21772490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2C26A52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775CCF8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2</w:t>
            </w:r>
          </w:p>
        </w:tc>
        <w:tc>
          <w:tcPr>
            <w:tcW w:w="1573" w:type="dxa"/>
            <w:shd w:val="clear" w:color="auto" w:fill="auto"/>
          </w:tcPr>
          <w:p w14:paraId="6D44FF43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0B019DE3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CB2189" w14:paraId="2126AEB0" w14:textId="77777777" w:rsidTr="00B16CB9">
        <w:tc>
          <w:tcPr>
            <w:tcW w:w="964" w:type="dxa"/>
            <w:shd w:val="clear" w:color="auto" w:fill="auto"/>
          </w:tcPr>
          <w:p w14:paraId="6183BA9A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vMerge/>
            <w:shd w:val="clear" w:color="auto" w:fill="auto"/>
          </w:tcPr>
          <w:p w14:paraId="159A90B9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5AEB676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A9AC1FA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1573" w:type="dxa"/>
            <w:shd w:val="clear" w:color="auto" w:fill="auto"/>
          </w:tcPr>
          <w:p w14:paraId="1E10905B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7C7EA256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CB2189" w14:paraId="34AD5437" w14:textId="77777777" w:rsidTr="00B16CB9">
        <w:tc>
          <w:tcPr>
            <w:tcW w:w="964" w:type="dxa"/>
            <w:shd w:val="clear" w:color="auto" w:fill="auto"/>
          </w:tcPr>
          <w:p w14:paraId="640849B6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vMerge/>
            <w:shd w:val="clear" w:color="auto" w:fill="auto"/>
          </w:tcPr>
          <w:p w14:paraId="2D00B8AA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FB91AAB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B40BB7B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1573" w:type="dxa"/>
            <w:shd w:val="clear" w:color="auto" w:fill="auto"/>
          </w:tcPr>
          <w:p w14:paraId="0D6541B7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0096CFC4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CB2189" w14:paraId="2ECB02F4" w14:textId="77777777" w:rsidTr="00B16CB9">
        <w:tc>
          <w:tcPr>
            <w:tcW w:w="964" w:type="dxa"/>
            <w:shd w:val="clear" w:color="auto" w:fill="auto"/>
          </w:tcPr>
          <w:p w14:paraId="78849CCB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vMerge/>
            <w:shd w:val="clear" w:color="auto" w:fill="auto"/>
          </w:tcPr>
          <w:p w14:paraId="128002C9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3F78B98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AB3375C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1573" w:type="dxa"/>
            <w:shd w:val="clear" w:color="auto" w:fill="auto"/>
          </w:tcPr>
          <w:p w14:paraId="285FA8E7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78DF6FA5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CB2189" w14:paraId="7733DF41" w14:textId="77777777" w:rsidTr="00B16CB9">
        <w:tc>
          <w:tcPr>
            <w:tcW w:w="964" w:type="dxa"/>
            <w:shd w:val="clear" w:color="auto" w:fill="auto"/>
          </w:tcPr>
          <w:p w14:paraId="3D3D27C7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vMerge/>
            <w:shd w:val="clear" w:color="auto" w:fill="auto"/>
          </w:tcPr>
          <w:p w14:paraId="6E2BCEAA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1A433A4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35DD300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1573" w:type="dxa"/>
            <w:shd w:val="clear" w:color="auto" w:fill="auto"/>
          </w:tcPr>
          <w:p w14:paraId="31747839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5C34F8A6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CB2189" w14:paraId="36A74DE5" w14:textId="77777777" w:rsidTr="00B16CB9">
        <w:tc>
          <w:tcPr>
            <w:tcW w:w="964" w:type="dxa"/>
            <w:shd w:val="clear" w:color="auto" w:fill="auto"/>
          </w:tcPr>
          <w:p w14:paraId="1C08B07C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vMerge/>
            <w:shd w:val="clear" w:color="auto" w:fill="auto"/>
          </w:tcPr>
          <w:p w14:paraId="14673FDE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809F1AD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1089655F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1573" w:type="dxa"/>
            <w:shd w:val="clear" w:color="auto" w:fill="auto"/>
          </w:tcPr>
          <w:p w14:paraId="0202BA18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3DA9D042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CB2189" w14:paraId="3D1F2AE4" w14:textId="77777777" w:rsidTr="00B16CB9">
        <w:tc>
          <w:tcPr>
            <w:tcW w:w="964" w:type="dxa"/>
            <w:shd w:val="clear" w:color="auto" w:fill="auto"/>
          </w:tcPr>
          <w:p w14:paraId="4B641379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vMerge/>
            <w:shd w:val="clear" w:color="auto" w:fill="auto"/>
          </w:tcPr>
          <w:p w14:paraId="594BD528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D3D5551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4FEF2F2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1573" w:type="dxa"/>
            <w:shd w:val="clear" w:color="auto" w:fill="auto"/>
          </w:tcPr>
          <w:p w14:paraId="03BB04AF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38AF6E17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CB2189" w14:paraId="7B24A529" w14:textId="77777777" w:rsidTr="00B16CB9">
        <w:tc>
          <w:tcPr>
            <w:tcW w:w="964" w:type="dxa"/>
            <w:shd w:val="clear" w:color="auto" w:fill="auto"/>
          </w:tcPr>
          <w:p w14:paraId="6FBD520E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vMerge/>
            <w:shd w:val="clear" w:color="auto" w:fill="auto"/>
          </w:tcPr>
          <w:p w14:paraId="4D01CC23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90127AA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1C5B9381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14:paraId="0036812D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46064F7F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CB2189" w14:paraId="7A8016C5" w14:textId="77777777" w:rsidTr="00B16CB9">
        <w:tc>
          <w:tcPr>
            <w:tcW w:w="964" w:type="dxa"/>
            <w:shd w:val="clear" w:color="auto" w:fill="auto"/>
          </w:tcPr>
          <w:p w14:paraId="47E0FEF2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vMerge/>
            <w:shd w:val="clear" w:color="auto" w:fill="auto"/>
          </w:tcPr>
          <w:p w14:paraId="1DA156DE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18E4B07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AE13737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14:paraId="0D10137F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3CC8B2CC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</w:tbl>
    <w:p w14:paraId="1EF67B87" w14:textId="77777777" w:rsidR="001A28BE" w:rsidRPr="006A6E8C" w:rsidRDefault="001A28BE" w:rsidP="001A28BE"/>
    <w:p w14:paraId="70EDBC89" w14:textId="77777777" w:rsidR="001A28BE" w:rsidRPr="00CB2189" w:rsidRDefault="001A28BE" w:rsidP="001A28BE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考察</w:t>
      </w:r>
    </w:p>
    <w:p w14:paraId="6B66D372" w14:textId="77777777" w:rsidR="001A28BE" w:rsidRDefault="001A28BE" w:rsidP="001A28BE">
      <w:pPr>
        <w:rPr>
          <w:rFonts w:ascii="Times New Roman" w:hAnsi="Times New Roman"/>
        </w:rPr>
      </w:pPr>
    </w:p>
    <w:p w14:paraId="62CAAA08" w14:textId="77777777" w:rsidR="001A28BE" w:rsidRDefault="001A28BE" w:rsidP="001A28BE">
      <w:pPr>
        <w:rPr>
          <w:rFonts w:ascii="Times New Roman" w:hAnsi="Times New Roman"/>
        </w:rPr>
      </w:pPr>
    </w:p>
    <w:p w14:paraId="13E9EB39" w14:textId="77777777" w:rsidR="001A28BE" w:rsidRDefault="001A28BE" w:rsidP="001A28BE">
      <w:pPr>
        <w:rPr>
          <w:rFonts w:ascii="Times New Roman" w:hAnsi="Times New Roman"/>
        </w:rPr>
      </w:pPr>
    </w:p>
    <w:p w14:paraId="0FF195EB" w14:textId="77777777" w:rsidR="001A28BE" w:rsidRDefault="001A28BE" w:rsidP="001A28BE">
      <w:pPr>
        <w:rPr>
          <w:rFonts w:ascii="Times New Roman" w:hAnsi="Times New Roman"/>
        </w:rPr>
      </w:pPr>
    </w:p>
    <w:p w14:paraId="4211124A" w14:textId="77777777" w:rsidR="001A28BE" w:rsidRDefault="001A28BE" w:rsidP="001A28BE">
      <w:pPr>
        <w:rPr>
          <w:rFonts w:ascii="Times New Roman" w:hAnsi="Times New Roman"/>
        </w:rPr>
      </w:pPr>
    </w:p>
    <w:p w14:paraId="23F78A62" w14:textId="77777777" w:rsidR="001A28BE" w:rsidRDefault="001A28BE" w:rsidP="001A28BE">
      <w:pPr>
        <w:rPr>
          <w:rFonts w:ascii="Times New Roman" w:hAnsi="Times New Roman"/>
        </w:rPr>
      </w:pPr>
    </w:p>
    <w:p w14:paraId="6A84A1D9" w14:textId="77777777" w:rsidR="001A28BE" w:rsidRDefault="001A28BE" w:rsidP="001A28BE">
      <w:pPr>
        <w:rPr>
          <w:rFonts w:ascii="Times New Roman" w:hAnsi="Times New Roman"/>
        </w:rPr>
      </w:pPr>
    </w:p>
    <w:p w14:paraId="7D41F046" w14:textId="77777777" w:rsidR="001A28BE" w:rsidRDefault="001A28BE" w:rsidP="001A28BE">
      <w:pPr>
        <w:rPr>
          <w:rFonts w:ascii="Times New Roman" w:hAnsi="Times New Roman"/>
        </w:rPr>
      </w:pPr>
    </w:p>
    <w:p w14:paraId="65ABA397" w14:textId="77777777" w:rsidR="001A28BE" w:rsidRDefault="001A28BE" w:rsidP="001A28BE">
      <w:pPr>
        <w:rPr>
          <w:rFonts w:ascii="Times New Roman" w:hAnsi="Times New Roman"/>
        </w:rPr>
      </w:pPr>
    </w:p>
    <w:p w14:paraId="04AFC2EF" w14:textId="77777777" w:rsidR="001A28BE" w:rsidRDefault="001A28BE" w:rsidP="001A28BE">
      <w:pPr>
        <w:rPr>
          <w:rFonts w:ascii="Times New Roman" w:hAnsi="Times New Roman"/>
        </w:rPr>
      </w:pPr>
    </w:p>
    <w:p w14:paraId="65D5ED97" w14:textId="77777777" w:rsidR="001A28BE" w:rsidRPr="00CB2189" w:rsidRDefault="001A28BE" w:rsidP="001A28BE">
      <w:pPr>
        <w:pStyle w:val="1"/>
        <w:numPr>
          <w:ilvl w:val="0"/>
          <w:numId w:val="35"/>
        </w:numPr>
        <w:rPr>
          <w:rFonts w:ascii="Times New Roman" w:hAnsi="Times New Roman"/>
        </w:rPr>
      </w:pPr>
      <w:r w:rsidRPr="00CB2189">
        <w:rPr>
          <w:rFonts w:ascii="Times New Roman" w:hAnsi="Times New Roman"/>
        </w:rPr>
        <w:lastRenderedPageBreak/>
        <w:t>課題</w:t>
      </w:r>
      <w:r w:rsidRPr="00CB2189">
        <w:rPr>
          <w:rFonts w:ascii="Times New Roman" w:hAnsi="Times New Roman"/>
        </w:rPr>
        <w:t xml:space="preserve">4 </w:t>
      </w:r>
    </w:p>
    <w:p w14:paraId="5B089E7C" w14:textId="77777777" w:rsidR="001A28BE" w:rsidRPr="00CB2189" w:rsidRDefault="001A28BE" w:rsidP="001A28BE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【課題</w:t>
      </w:r>
      <w:r>
        <w:rPr>
          <w:rFonts w:ascii="Times New Roman" w:hAnsi="Times New Roman"/>
          <w:color w:val="FF0000"/>
        </w:rPr>
        <w:t>4</w:t>
      </w:r>
      <w:r w:rsidRPr="00CB2189">
        <w:rPr>
          <w:rFonts w:ascii="Times New Roman" w:hAnsi="Times New Roman"/>
          <w:color w:val="FF0000"/>
        </w:rPr>
        <w:t>について、課題</w:t>
      </w:r>
      <w:r>
        <w:rPr>
          <w:rFonts w:ascii="Times New Roman" w:hAnsi="Times New Roman" w:hint="eastAsia"/>
          <w:color w:val="FF0000"/>
        </w:rPr>
        <w:t>1</w:t>
      </w:r>
      <w:r>
        <w:rPr>
          <w:rFonts w:ascii="Times New Roman" w:hAnsi="Times New Roman" w:hint="eastAsia"/>
          <w:color w:val="FF0000"/>
        </w:rPr>
        <w:t>から</w:t>
      </w:r>
      <w:r>
        <w:rPr>
          <w:rFonts w:ascii="Times New Roman" w:hAnsi="Times New Roman"/>
          <w:color w:val="FF0000"/>
        </w:rPr>
        <w:t>3</w:t>
      </w:r>
      <w:r w:rsidRPr="00CB2189">
        <w:rPr>
          <w:rFonts w:ascii="Times New Roman" w:hAnsi="Times New Roman"/>
          <w:color w:val="FF0000"/>
        </w:rPr>
        <w:t>と同様に説明する】</w:t>
      </w:r>
    </w:p>
    <w:p w14:paraId="74B4D2B6" w14:textId="77777777" w:rsidR="001A28BE" w:rsidRPr="00CB2189" w:rsidRDefault="001A28BE" w:rsidP="001A28BE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課題</w:t>
      </w:r>
      <w:r w:rsidRPr="00CB2189">
        <w:rPr>
          <w:rFonts w:ascii="Times New Roman" w:hAnsi="Times New Roman"/>
        </w:rPr>
        <w:t>4</w:t>
      </w:r>
      <w:r w:rsidRPr="00CB2189">
        <w:rPr>
          <w:rFonts w:ascii="Times New Roman" w:hAnsi="Times New Roman"/>
        </w:rPr>
        <w:t>の目的</w:t>
      </w:r>
    </w:p>
    <w:p w14:paraId="58047DE3" w14:textId="77777777" w:rsidR="001A28BE" w:rsidRPr="00CB2189" w:rsidRDefault="001A28BE" w:rsidP="001A28BE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課題</w:t>
      </w:r>
      <w:r w:rsidRPr="00CB2189">
        <w:rPr>
          <w:rFonts w:ascii="Times New Roman" w:hAnsi="Times New Roman"/>
        </w:rPr>
        <w:t>4</w:t>
      </w:r>
      <w:r w:rsidRPr="00CB2189">
        <w:rPr>
          <w:rFonts w:ascii="Times New Roman" w:hAnsi="Times New Roman"/>
        </w:rPr>
        <w:t>の内容</w:t>
      </w:r>
    </w:p>
    <w:p w14:paraId="3F5E4B5A" w14:textId="77777777" w:rsidR="001A28BE" w:rsidRPr="00CB2189" w:rsidRDefault="001A28BE" w:rsidP="001A28BE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ソースコード</w:t>
      </w:r>
    </w:p>
    <w:p w14:paraId="1F7D8607" w14:textId="77777777" w:rsidR="001A28BE" w:rsidRPr="00CB2189" w:rsidRDefault="001A28BE" w:rsidP="001A28BE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仕様検証ならびにシミュレーション</w:t>
      </w:r>
    </w:p>
    <w:p w14:paraId="2D8B7537" w14:textId="77777777" w:rsidR="001A28BE" w:rsidRPr="00CB2189" w:rsidRDefault="001A28BE" w:rsidP="001A28BE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【シミュレーション波形と合わせて，シミュレーション結果をもとに下記の表を埋めること】</w:t>
      </w:r>
    </w:p>
    <w:tbl>
      <w:tblPr>
        <w:tblW w:w="0" w:type="auto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901"/>
        <w:gridCol w:w="1022"/>
        <w:gridCol w:w="924"/>
        <w:gridCol w:w="1142"/>
        <w:gridCol w:w="1139"/>
        <w:gridCol w:w="1121"/>
      </w:tblGrid>
      <w:tr w:rsidR="001A28BE" w:rsidRPr="005A5327" w14:paraId="1FDDE735" w14:textId="77777777" w:rsidTr="00B16CB9">
        <w:tc>
          <w:tcPr>
            <w:tcW w:w="885" w:type="dxa"/>
            <w:vMerge w:val="restart"/>
            <w:shd w:val="clear" w:color="auto" w:fill="auto"/>
            <w:vAlign w:val="center"/>
          </w:tcPr>
          <w:p w14:paraId="5A1C7B12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op[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:0]</w:t>
            </w:r>
          </w:p>
        </w:tc>
        <w:tc>
          <w:tcPr>
            <w:tcW w:w="2847" w:type="dxa"/>
            <w:gridSpan w:val="3"/>
            <w:shd w:val="clear" w:color="auto" w:fill="auto"/>
            <w:vAlign w:val="center"/>
          </w:tcPr>
          <w:p w14:paraId="11AA554E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5A5327">
              <w:rPr>
                <w:rFonts w:ascii="Times New Roman" w:hAnsi="Times New Roman"/>
              </w:rPr>
              <w:t>入力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E975D2A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5A5327">
              <w:rPr>
                <w:rFonts w:ascii="Times New Roman" w:hAnsi="Times New Roman"/>
              </w:rPr>
              <w:t>出力</w:t>
            </w:r>
          </w:p>
        </w:tc>
      </w:tr>
      <w:tr w:rsidR="001A28BE" w:rsidRPr="005A5327" w14:paraId="45D11BD3" w14:textId="77777777" w:rsidTr="00B16CB9">
        <w:tc>
          <w:tcPr>
            <w:tcW w:w="885" w:type="dxa"/>
            <w:vMerge/>
            <w:shd w:val="clear" w:color="auto" w:fill="auto"/>
            <w:vAlign w:val="center"/>
          </w:tcPr>
          <w:p w14:paraId="1EFB92A7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3435E590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A[3:0]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2B49770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B</w:t>
            </w:r>
            <w:r>
              <w:rPr>
                <w:rFonts w:ascii="Times New Roman" w:hAnsi="Times New Roman"/>
              </w:rPr>
              <w:t>[3:0]</w:t>
            </w:r>
          </w:p>
        </w:tc>
        <w:tc>
          <w:tcPr>
            <w:tcW w:w="924" w:type="dxa"/>
          </w:tcPr>
          <w:p w14:paraId="35225A29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</w:t>
            </w:r>
            <w:r>
              <w:rPr>
                <w:rFonts w:ascii="Times New Roman" w:hAnsi="Times New Roman"/>
              </w:rPr>
              <w:t>in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01E9B2C3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</w:t>
            </w:r>
            <w:r>
              <w:rPr>
                <w:rFonts w:ascii="Times New Roman" w:hAnsi="Times New Roman"/>
              </w:rPr>
              <w:t>[3:0]</w:t>
            </w:r>
          </w:p>
        </w:tc>
        <w:tc>
          <w:tcPr>
            <w:tcW w:w="1139" w:type="dxa"/>
          </w:tcPr>
          <w:p w14:paraId="7D7B8A79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</w:t>
            </w:r>
            <w:r>
              <w:rPr>
                <w:rFonts w:ascii="Times New Roman" w:hAnsi="Times New Roman"/>
              </w:rPr>
              <w:t>out</w:t>
            </w:r>
          </w:p>
        </w:tc>
        <w:tc>
          <w:tcPr>
            <w:tcW w:w="1121" w:type="dxa"/>
          </w:tcPr>
          <w:p w14:paraId="077C478A" w14:textId="77777777" w:rsidR="001A28BE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Z</w:t>
            </w:r>
          </w:p>
        </w:tc>
      </w:tr>
      <w:tr w:rsidR="001A28BE" w:rsidRPr="005A5327" w14:paraId="3F3E5141" w14:textId="77777777" w:rsidTr="00B16CB9">
        <w:tc>
          <w:tcPr>
            <w:tcW w:w="885" w:type="dxa"/>
            <w:shd w:val="clear" w:color="auto" w:fill="auto"/>
            <w:vAlign w:val="center"/>
          </w:tcPr>
          <w:p w14:paraId="02254B51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5A5327">
              <w:rPr>
                <w:rFonts w:ascii="Times New Roman" w:hAnsi="Times New Roman"/>
              </w:rPr>
              <w:t>X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BC717D9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FEACD3B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</w:t>
            </w:r>
          </w:p>
        </w:tc>
        <w:tc>
          <w:tcPr>
            <w:tcW w:w="924" w:type="dxa"/>
          </w:tcPr>
          <w:p w14:paraId="7DD0227A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X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4C79E8D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</w:t>
            </w:r>
          </w:p>
        </w:tc>
        <w:tc>
          <w:tcPr>
            <w:tcW w:w="1139" w:type="dxa"/>
          </w:tcPr>
          <w:p w14:paraId="691A675A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X</w:t>
            </w:r>
          </w:p>
        </w:tc>
        <w:tc>
          <w:tcPr>
            <w:tcW w:w="1121" w:type="dxa"/>
          </w:tcPr>
          <w:p w14:paraId="34FBE99F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X</w:t>
            </w:r>
          </w:p>
        </w:tc>
      </w:tr>
      <w:tr w:rsidR="001A28BE" w:rsidRPr="005A5327" w14:paraId="70F07F10" w14:textId="77777777" w:rsidTr="00B16CB9">
        <w:tc>
          <w:tcPr>
            <w:tcW w:w="885" w:type="dxa"/>
            <w:shd w:val="clear" w:color="auto" w:fill="auto"/>
            <w:vAlign w:val="center"/>
          </w:tcPr>
          <w:p w14:paraId="54BFF1F2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5A5327">
              <w:rPr>
                <w:rFonts w:ascii="Times New Roman" w:hAnsi="Times New Roman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2B1A7C1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5A532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47D84F5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0001</w:t>
            </w:r>
          </w:p>
        </w:tc>
        <w:tc>
          <w:tcPr>
            <w:tcW w:w="924" w:type="dxa"/>
          </w:tcPr>
          <w:p w14:paraId="6E628FC8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B93DAD">
              <w:rPr>
                <w:rFonts w:ascii="Times New Roman" w:hAnsi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632D142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7692B680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7570516B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5A5327" w14:paraId="64303330" w14:textId="77777777" w:rsidTr="00B16CB9">
        <w:tc>
          <w:tcPr>
            <w:tcW w:w="885" w:type="dxa"/>
            <w:shd w:val="clear" w:color="auto" w:fill="auto"/>
            <w:vAlign w:val="center"/>
          </w:tcPr>
          <w:p w14:paraId="55477921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1FECB9E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5A532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6D64411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924" w:type="dxa"/>
          </w:tcPr>
          <w:p w14:paraId="34FE0795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B93DAD">
              <w:rPr>
                <w:rFonts w:ascii="Times New Roman" w:hAnsi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1075BCF1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0FDE2CEA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596DCBCC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5A5327" w14:paraId="67FB6CF4" w14:textId="77777777" w:rsidTr="00B16CB9">
        <w:tc>
          <w:tcPr>
            <w:tcW w:w="885" w:type="dxa"/>
            <w:shd w:val="clear" w:color="auto" w:fill="auto"/>
            <w:vAlign w:val="center"/>
          </w:tcPr>
          <w:p w14:paraId="2828AFBA" w14:textId="77777777" w:rsidR="001A28BE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BEA2CA4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5A532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1BF60A7" w14:textId="77777777" w:rsidR="001A28BE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924" w:type="dxa"/>
          </w:tcPr>
          <w:p w14:paraId="45EBAEAD" w14:textId="77777777" w:rsidR="001A28BE" w:rsidRPr="00B93DAD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B93DAD">
              <w:rPr>
                <w:rFonts w:ascii="Times New Roman" w:hAnsi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7D98EBAD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6E963AF7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1460FDF5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5A5327" w14:paraId="27AE400B" w14:textId="77777777" w:rsidTr="00B16CB9">
        <w:tc>
          <w:tcPr>
            <w:tcW w:w="885" w:type="dxa"/>
            <w:shd w:val="clear" w:color="auto" w:fill="auto"/>
            <w:vAlign w:val="center"/>
          </w:tcPr>
          <w:p w14:paraId="338FBB63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C148A46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5A532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B0979F2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924" w:type="dxa"/>
          </w:tcPr>
          <w:p w14:paraId="2597FC94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B93DAD">
              <w:rPr>
                <w:rFonts w:ascii="Times New Roman" w:hAnsi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2C16E11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61A853C5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11A2A55B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5A5327" w14:paraId="605895CD" w14:textId="77777777" w:rsidTr="00B16CB9">
        <w:tc>
          <w:tcPr>
            <w:tcW w:w="885" w:type="dxa"/>
            <w:shd w:val="clear" w:color="auto" w:fill="auto"/>
            <w:vAlign w:val="center"/>
          </w:tcPr>
          <w:p w14:paraId="62DBB15F" w14:textId="77777777" w:rsidR="001A28BE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1307F60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5A532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C9354FF" w14:textId="77777777" w:rsidR="001A28BE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924" w:type="dxa"/>
          </w:tcPr>
          <w:p w14:paraId="1B30B3A6" w14:textId="77777777" w:rsidR="001A28BE" w:rsidRPr="00B93DAD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B93DAD">
              <w:rPr>
                <w:rFonts w:ascii="Times New Roman" w:hAnsi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668A832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6809452D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46AFC655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5A5327" w14:paraId="5690ED16" w14:textId="77777777" w:rsidTr="00B16CB9">
        <w:trPr>
          <w:trHeight w:val="276"/>
        </w:trPr>
        <w:tc>
          <w:tcPr>
            <w:tcW w:w="885" w:type="dxa"/>
            <w:shd w:val="clear" w:color="auto" w:fill="auto"/>
            <w:vAlign w:val="center"/>
          </w:tcPr>
          <w:p w14:paraId="4177BB08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94EE86A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337016C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924" w:type="dxa"/>
          </w:tcPr>
          <w:p w14:paraId="003E810D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B93DAD">
              <w:rPr>
                <w:rFonts w:ascii="Times New Roman" w:hAnsi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78E98A04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3260A16F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401DE96E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5A5327" w14:paraId="4CB23259" w14:textId="77777777" w:rsidTr="00B16CB9">
        <w:trPr>
          <w:trHeight w:val="276"/>
        </w:trPr>
        <w:tc>
          <w:tcPr>
            <w:tcW w:w="885" w:type="dxa"/>
            <w:shd w:val="clear" w:color="auto" w:fill="auto"/>
            <w:vAlign w:val="center"/>
          </w:tcPr>
          <w:p w14:paraId="10E453D0" w14:textId="77777777" w:rsidR="001A28BE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2701ED7" w14:textId="77777777" w:rsidR="001A28BE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25BF47F" w14:textId="77777777" w:rsidR="001A28BE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924" w:type="dxa"/>
          </w:tcPr>
          <w:p w14:paraId="5CBF9689" w14:textId="77777777" w:rsidR="001A28BE" w:rsidRPr="00B93DAD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B93DAD">
              <w:rPr>
                <w:rFonts w:ascii="Times New Roman" w:hAnsi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CFEDCE9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186DBA01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4485664B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5A5327" w14:paraId="77ACE6A8" w14:textId="77777777" w:rsidTr="00B16CB9">
        <w:tc>
          <w:tcPr>
            <w:tcW w:w="885" w:type="dxa"/>
            <w:shd w:val="clear" w:color="auto" w:fill="auto"/>
            <w:vAlign w:val="center"/>
          </w:tcPr>
          <w:p w14:paraId="6B4257C5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B2E1FCB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3869911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010</w:t>
            </w:r>
          </w:p>
        </w:tc>
        <w:tc>
          <w:tcPr>
            <w:tcW w:w="924" w:type="dxa"/>
          </w:tcPr>
          <w:p w14:paraId="3DAB17CA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B93DAD">
              <w:rPr>
                <w:rFonts w:ascii="Times New Roman" w:hAnsi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7BC6876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42006D08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2563908B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5A5327" w14:paraId="61D320B4" w14:textId="77777777" w:rsidTr="00B16CB9">
        <w:tc>
          <w:tcPr>
            <w:tcW w:w="885" w:type="dxa"/>
            <w:shd w:val="clear" w:color="auto" w:fill="auto"/>
            <w:vAlign w:val="center"/>
          </w:tcPr>
          <w:p w14:paraId="3F19A3C8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5AD0719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9F622F2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924" w:type="dxa"/>
          </w:tcPr>
          <w:p w14:paraId="22A78817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B93DAD">
              <w:rPr>
                <w:rFonts w:ascii="Times New Roman" w:hAnsi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101C9C98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34B03C93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6810A692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5A5327" w14:paraId="6AE99FDB" w14:textId="77777777" w:rsidTr="00B16CB9">
        <w:tc>
          <w:tcPr>
            <w:tcW w:w="885" w:type="dxa"/>
            <w:shd w:val="clear" w:color="auto" w:fill="auto"/>
            <w:vAlign w:val="center"/>
          </w:tcPr>
          <w:p w14:paraId="7B9A8848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26B2BC3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47AD08D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010</w:t>
            </w:r>
          </w:p>
        </w:tc>
        <w:tc>
          <w:tcPr>
            <w:tcW w:w="924" w:type="dxa"/>
          </w:tcPr>
          <w:p w14:paraId="469F7CAD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B93DAD">
              <w:rPr>
                <w:rFonts w:ascii="Times New Roman" w:hAnsi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F7ECF50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6EE4216D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40E34C0F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5A5327" w14:paraId="20ED7DC9" w14:textId="77777777" w:rsidTr="00B16CB9">
        <w:tc>
          <w:tcPr>
            <w:tcW w:w="885" w:type="dxa"/>
            <w:shd w:val="clear" w:color="auto" w:fill="auto"/>
            <w:vAlign w:val="center"/>
          </w:tcPr>
          <w:p w14:paraId="1FA68E8B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3B7393F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71BFC0E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924" w:type="dxa"/>
          </w:tcPr>
          <w:p w14:paraId="47A17A94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B93DAD">
              <w:rPr>
                <w:rFonts w:ascii="Times New Roman" w:hAnsi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18E86346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2635304D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618AB278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5A5327" w14:paraId="30D521F6" w14:textId="77777777" w:rsidTr="00B16CB9">
        <w:tc>
          <w:tcPr>
            <w:tcW w:w="885" w:type="dxa"/>
            <w:shd w:val="clear" w:color="auto" w:fill="auto"/>
            <w:vAlign w:val="center"/>
          </w:tcPr>
          <w:p w14:paraId="51FF59D7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C26746E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A4D8C4E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924" w:type="dxa"/>
          </w:tcPr>
          <w:p w14:paraId="0C0C7F34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678B2E6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6F74068E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512C7018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5A5327" w14:paraId="53743CE1" w14:textId="77777777" w:rsidTr="00B16CB9">
        <w:tc>
          <w:tcPr>
            <w:tcW w:w="885" w:type="dxa"/>
            <w:shd w:val="clear" w:color="auto" w:fill="auto"/>
            <w:vAlign w:val="center"/>
          </w:tcPr>
          <w:p w14:paraId="7B849AA7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92DF307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ind w:firstLineChars="50" w:firstLine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2D11ED8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924" w:type="dxa"/>
          </w:tcPr>
          <w:p w14:paraId="0B99335E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0F544A09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2FA8E72E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7DB9941E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</w:tbl>
    <w:p w14:paraId="2D5078DA" w14:textId="77777777" w:rsidR="001A28BE" w:rsidRPr="00CB2189" w:rsidRDefault="001A28BE" w:rsidP="001A28BE">
      <w:pPr>
        <w:rPr>
          <w:rFonts w:ascii="Times New Roman" w:hAnsi="Times New Roman"/>
        </w:rPr>
      </w:pPr>
    </w:p>
    <w:p w14:paraId="0339195E" w14:textId="77777777" w:rsidR="001A28BE" w:rsidRPr="00CB2189" w:rsidRDefault="001A28BE" w:rsidP="001A28BE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考察</w:t>
      </w:r>
    </w:p>
    <w:p w14:paraId="408EDA47" w14:textId="77777777" w:rsidR="001A28BE" w:rsidRPr="00CB2189" w:rsidRDefault="001A28BE" w:rsidP="001A28BE">
      <w:pPr>
        <w:rPr>
          <w:rFonts w:ascii="Times New Roman" w:hAnsi="Times New Roman"/>
        </w:rPr>
      </w:pPr>
    </w:p>
    <w:p w14:paraId="4358B94D" w14:textId="77777777" w:rsidR="001A28BE" w:rsidRPr="00CB2189" w:rsidRDefault="001A28BE" w:rsidP="001A28BE">
      <w:pPr>
        <w:pStyle w:val="1"/>
        <w:numPr>
          <w:ilvl w:val="0"/>
          <w:numId w:val="35"/>
        </w:numPr>
        <w:rPr>
          <w:rFonts w:ascii="Times New Roman" w:hAnsi="Times New Roman"/>
        </w:rPr>
      </w:pPr>
      <w:r w:rsidRPr="00CB2189">
        <w:rPr>
          <w:rFonts w:ascii="Times New Roman" w:hAnsi="Times New Roman"/>
        </w:rPr>
        <w:t>課題</w:t>
      </w:r>
      <w:r>
        <w:rPr>
          <w:rFonts w:ascii="Times New Roman" w:hAnsi="Times New Roman"/>
        </w:rPr>
        <w:t>5</w:t>
      </w:r>
    </w:p>
    <w:p w14:paraId="3DC991D8" w14:textId="77777777" w:rsidR="001A28BE" w:rsidRPr="00CB2189" w:rsidRDefault="001A28BE" w:rsidP="001A28BE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【例年，</w:t>
      </w:r>
      <w:r w:rsidRPr="00CB2189">
        <w:rPr>
          <w:rFonts w:ascii="Times New Roman" w:hAnsi="Times New Roman"/>
          <w:color w:val="FF0000"/>
        </w:rPr>
        <w:t>Web</w:t>
      </w:r>
      <w:r w:rsidRPr="00CB2189">
        <w:rPr>
          <w:rFonts w:ascii="Times New Roman" w:hAnsi="Times New Roman"/>
          <w:color w:val="FF0000"/>
        </w:rPr>
        <w:t>サイトからのコピペが目立つので，自分の言葉で記述すること</w:t>
      </w:r>
      <w:r>
        <w:rPr>
          <w:rFonts w:ascii="Times New Roman" w:hAnsi="Times New Roman" w:hint="eastAsia"/>
          <w:color w:val="FF0000"/>
        </w:rPr>
        <w:t>。どこで参考文献を引用したかが分かるように、引用箇所に文献番号を記述すること。</w:t>
      </w:r>
      <w:r>
        <w:rPr>
          <w:rFonts w:ascii="Times New Roman" w:hAnsi="Times New Roman" w:hint="eastAsia"/>
          <w:color w:val="FF0000"/>
        </w:rPr>
        <w:t>(</w:t>
      </w:r>
      <w:r>
        <w:rPr>
          <w:rFonts w:ascii="Times New Roman" w:hAnsi="Times New Roman" w:hint="eastAsia"/>
          <w:color w:val="FF0000"/>
        </w:rPr>
        <w:t>記述例</w:t>
      </w:r>
      <w:r>
        <w:rPr>
          <w:rFonts w:ascii="Times New Roman" w:hAnsi="Times New Roman"/>
          <w:color w:val="FF0000"/>
        </w:rPr>
        <w:t xml:space="preserve">: </w:t>
      </w:r>
      <w:r>
        <w:rPr>
          <w:rFonts w:ascii="Times New Roman" w:hAnsi="Times New Roman" w:hint="eastAsia"/>
          <w:color w:val="FF0000"/>
        </w:rPr>
        <w:t>○○である</w:t>
      </w:r>
      <w:r>
        <w:rPr>
          <w:rFonts w:ascii="Times New Roman" w:hAnsi="Times New Roman"/>
          <w:color w:val="FF0000"/>
        </w:rPr>
        <w:t xml:space="preserve"> [1]</w:t>
      </w:r>
      <w:r>
        <w:rPr>
          <w:rFonts w:ascii="Times New Roman" w:hAnsi="Times New Roman" w:hint="eastAsia"/>
          <w:color w:val="FF0000"/>
        </w:rPr>
        <w:t>。</w:t>
      </w:r>
      <w:r>
        <w:rPr>
          <w:rFonts w:ascii="Times New Roman" w:hAnsi="Times New Roman"/>
          <w:color w:val="FF0000"/>
        </w:rPr>
        <w:t>)</w:t>
      </w:r>
      <w:r w:rsidRPr="00CB2189">
        <w:rPr>
          <w:rFonts w:ascii="Times New Roman" w:hAnsi="Times New Roman" w:hint="eastAsia"/>
          <w:color w:val="FF0000"/>
        </w:rPr>
        <w:t>】</w:t>
      </w:r>
    </w:p>
    <w:p w14:paraId="78ECE142" w14:textId="77777777" w:rsidR="001A28BE" w:rsidRPr="00CB2189" w:rsidRDefault="001A28BE" w:rsidP="001A28BE">
      <w:pPr>
        <w:rPr>
          <w:rFonts w:ascii="Times New Roman" w:hAnsi="Times New Roman"/>
        </w:rPr>
      </w:pPr>
      <w:r w:rsidRPr="00CB2189">
        <w:rPr>
          <w:rFonts w:ascii="Times New Roman" w:hAnsi="Times New Roman"/>
        </w:rPr>
        <w:t>1. C</w:t>
      </w:r>
      <w:r w:rsidRPr="00CB2189">
        <w:rPr>
          <w:rFonts w:ascii="Times New Roman" w:hAnsi="Times New Roman"/>
        </w:rPr>
        <w:t>言語と</w:t>
      </w:r>
      <w:r w:rsidRPr="00CB2189">
        <w:rPr>
          <w:rFonts w:ascii="Times New Roman" w:hAnsi="Times New Roman"/>
        </w:rPr>
        <w:t>Verilog-HDL</w:t>
      </w:r>
      <w:r w:rsidRPr="00CB2189">
        <w:rPr>
          <w:rFonts w:ascii="Times New Roman" w:hAnsi="Times New Roman"/>
        </w:rPr>
        <w:t>の主な類似点と相違点について</w:t>
      </w:r>
      <w:r>
        <w:rPr>
          <w:rFonts w:ascii="Times New Roman" w:hAnsi="Times New Roman" w:hint="eastAsia"/>
        </w:rPr>
        <w:t>以下のキーワードを含めて</w:t>
      </w:r>
      <w:r w:rsidRPr="00CB2189">
        <w:rPr>
          <w:rFonts w:ascii="Times New Roman" w:hAnsi="Times New Roman"/>
        </w:rPr>
        <w:t>論ぜよ。</w:t>
      </w:r>
    </w:p>
    <w:p w14:paraId="328AA05B" w14:textId="77777777" w:rsidR="001A28BE" w:rsidRPr="00535C4A" w:rsidRDefault="001A28BE" w:rsidP="001A28BE">
      <w:pPr>
        <w:rPr>
          <w:rFonts w:ascii="Times New Roman" w:hAnsi="Times New Roman"/>
          <w:u w:val="wave"/>
        </w:rPr>
      </w:pPr>
      <w:r w:rsidRPr="00535C4A">
        <w:rPr>
          <w:rFonts w:ascii="Times New Roman" w:hAnsi="Times New Roman" w:hint="eastAsia"/>
          <w:u w:val="wave"/>
        </w:rPr>
        <w:t>キーワード</w:t>
      </w:r>
      <w:r w:rsidRPr="00535C4A">
        <w:rPr>
          <w:rFonts w:ascii="Times New Roman" w:hAnsi="Times New Roman"/>
          <w:u w:val="wave"/>
        </w:rPr>
        <w:t>: FPGA</w:t>
      </w:r>
      <w:r w:rsidRPr="00535C4A">
        <w:rPr>
          <w:rFonts w:ascii="Times New Roman" w:hAnsi="Times New Roman" w:hint="eastAsia"/>
          <w:u w:val="wave"/>
        </w:rPr>
        <w:t>ボード，シミュレーション，ハードウェア，ソフトウェア</w:t>
      </w:r>
    </w:p>
    <w:p w14:paraId="0B3694CF" w14:textId="77777777" w:rsidR="001A28BE" w:rsidRPr="00CB2189" w:rsidRDefault="001A28BE" w:rsidP="001A28BE">
      <w:pPr>
        <w:rPr>
          <w:rFonts w:ascii="Times New Roman" w:hAnsi="Times New Roman"/>
        </w:rPr>
      </w:pPr>
    </w:p>
    <w:p w14:paraId="47F78332" w14:textId="77777777" w:rsidR="001A28BE" w:rsidRPr="00CB2189" w:rsidRDefault="001A28BE" w:rsidP="001A28BE">
      <w:pPr>
        <w:rPr>
          <w:rFonts w:ascii="Times New Roman" w:hAnsi="Times New Roman"/>
        </w:rPr>
      </w:pPr>
      <w:r w:rsidRPr="00CB2189">
        <w:rPr>
          <w:rFonts w:ascii="Times New Roman" w:hAnsi="Times New Roman"/>
        </w:rPr>
        <w:t>2. 1</w:t>
      </w:r>
      <w:r w:rsidRPr="00CB2189">
        <w:rPr>
          <w:rFonts w:ascii="Times New Roman" w:hAnsi="Times New Roman"/>
        </w:rPr>
        <w:t>で述べた類似点と相違点を踏まえて，</w:t>
      </w:r>
      <w:r w:rsidRPr="00CB2189">
        <w:rPr>
          <w:rFonts w:ascii="Times New Roman" w:hAnsi="Times New Roman"/>
        </w:rPr>
        <w:t>HDL</w:t>
      </w:r>
      <w:r w:rsidRPr="00CB2189">
        <w:rPr>
          <w:rFonts w:ascii="Times New Roman" w:hAnsi="Times New Roman"/>
        </w:rPr>
        <w:t>ならびにシミュレーションを用いて論理回路設計を行う利点</w:t>
      </w:r>
      <w:r>
        <w:rPr>
          <w:rFonts w:ascii="Times New Roman" w:hAnsi="Times New Roman" w:hint="eastAsia"/>
        </w:rPr>
        <w:t xml:space="preserve"> </w:t>
      </w:r>
      <w:r w:rsidRPr="00CB2189">
        <w:rPr>
          <w:rFonts w:ascii="Times New Roman" w:hAnsi="Times New Roman"/>
        </w:rPr>
        <w:t>について</w:t>
      </w:r>
      <w:r>
        <w:rPr>
          <w:rFonts w:ascii="Times New Roman" w:hAnsi="Times New Roman" w:hint="eastAsia"/>
        </w:rPr>
        <w:t>以下のキーワードを含めて</w:t>
      </w:r>
      <w:r w:rsidRPr="00CB2189">
        <w:rPr>
          <w:rFonts w:ascii="Times New Roman" w:hAnsi="Times New Roman"/>
        </w:rPr>
        <w:t>述べよ。</w:t>
      </w:r>
    </w:p>
    <w:p w14:paraId="7D70DF44" w14:textId="77777777" w:rsidR="001A28BE" w:rsidRPr="00535C4A" w:rsidRDefault="001A28BE" w:rsidP="001A28BE">
      <w:pPr>
        <w:rPr>
          <w:rFonts w:ascii="Times New Roman" w:hAnsi="Times New Roman"/>
          <w:u w:val="wave"/>
        </w:rPr>
      </w:pPr>
      <w:r w:rsidRPr="00535C4A">
        <w:rPr>
          <w:rFonts w:ascii="Times New Roman" w:hAnsi="Times New Roman" w:hint="eastAsia"/>
          <w:u w:val="wave"/>
        </w:rPr>
        <w:t>キーワード</w:t>
      </w:r>
      <w:r w:rsidRPr="00535C4A">
        <w:rPr>
          <w:rFonts w:ascii="Times New Roman" w:hAnsi="Times New Roman"/>
          <w:u w:val="wave"/>
        </w:rPr>
        <w:t xml:space="preserve">: </w:t>
      </w:r>
      <w:r w:rsidRPr="00535C4A">
        <w:rPr>
          <w:rFonts w:ascii="Times New Roman" w:hAnsi="Times New Roman" w:hint="eastAsia"/>
          <w:u w:val="wave"/>
        </w:rPr>
        <w:t>ハードウェア，コスト，実装，検証</w:t>
      </w:r>
    </w:p>
    <w:p w14:paraId="6E322631" w14:textId="77777777" w:rsidR="001A28BE" w:rsidRPr="00535C4A" w:rsidRDefault="001A28BE" w:rsidP="001A28BE">
      <w:pPr>
        <w:rPr>
          <w:rFonts w:ascii="Times New Roman" w:hAnsi="Times New Roman"/>
        </w:rPr>
      </w:pPr>
    </w:p>
    <w:p w14:paraId="14F0149F" w14:textId="77777777" w:rsidR="001A28BE" w:rsidRPr="00CB2189" w:rsidRDefault="001A28BE" w:rsidP="001A28BE">
      <w:pPr>
        <w:pStyle w:val="1"/>
        <w:numPr>
          <w:ilvl w:val="0"/>
          <w:numId w:val="35"/>
        </w:numPr>
        <w:rPr>
          <w:rFonts w:ascii="Times New Roman" w:hAnsi="Times New Roman"/>
        </w:rPr>
      </w:pPr>
      <w:r w:rsidRPr="00CB2189">
        <w:rPr>
          <w:rFonts w:ascii="Times New Roman" w:hAnsi="Times New Roman"/>
        </w:rPr>
        <w:t>まとめ</w:t>
      </w:r>
    </w:p>
    <w:p w14:paraId="5953E41D" w14:textId="77777777" w:rsidR="001A28BE" w:rsidRPr="00CB2189" w:rsidRDefault="001A28BE" w:rsidP="001A28BE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</w:t>
      </w:r>
      <w:r w:rsidRPr="00CB2189">
        <w:rPr>
          <w:rFonts w:ascii="Times New Roman" w:hAnsi="Times New Roman"/>
          <w:color w:val="FF0000"/>
        </w:rPr>
        <w:t>1.</w:t>
      </w:r>
      <w:r w:rsidRPr="00CB2189">
        <w:rPr>
          <w:rFonts w:ascii="Times New Roman" w:hAnsi="Times New Roman"/>
          <w:color w:val="FF0000"/>
        </w:rPr>
        <w:t>で書いた目的に対応する形で、本実験についてまとめを記載する】</w:t>
      </w:r>
    </w:p>
    <w:p w14:paraId="026309E6" w14:textId="77777777" w:rsidR="001A28BE" w:rsidRPr="00CB2189" w:rsidRDefault="001A28BE" w:rsidP="001A28BE">
      <w:pPr>
        <w:pStyle w:val="1"/>
        <w:numPr>
          <w:ilvl w:val="0"/>
          <w:numId w:val="35"/>
        </w:numPr>
        <w:rPr>
          <w:rFonts w:ascii="Times New Roman" w:hAnsi="Times New Roman"/>
        </w:rPr>
      </w:pPr>
      <w:r w:rsidRPr="00CB2189">
        <w:rPr>
          <w:rFonts w:ascii="Times New Roman" w:hAnsi="Times New Roman"/>
        </w:rPr>
        <w:lastRenderedPageBreak/>
        <w:t>参考文献</w:t>
      </w:r>
    </w:p>
    <w:p w14:paraId="2C7F7C78" w14:textId="77777777" w:rsidR="001A28BE" w:rsidRPr="00CB2189" w:rsidRDefault="001A28BE" w:rsidP="001A28BE">
      <w:pPr>
        <w:rPr>
          <w:rFonts w:ascii="Times New Roman" w:hAnsi="Times New Roman"/>
        </w:rPr>
      </w:pPr>
      <w:r w:rsidRPr="00CB2189">
        <w:rPr>
          <w:rFonts w:ascii="Times New Roman" w:hAnsi="Times New Roman"/>
          <w:color w:val="FF0000"/>
        </w:rPr>
        <w:t>【このレポートを作成する際に参考にした文献について</w:t>
      </w:r>
      <w:r w:rsidRPr="00CB2189">
        <w:rPr>
          <w:rFonts w:ascii="Times New Roman" w:hAnsi="Times New Roman"/>
          <w:color w:val="FF0000"/>
        </w:rPr>
        <w:t>1</w:t>
      </w:r>
      <w:r w:rsidRPr="00CB2189">
        <w:rPr>
          <w:rFonts w:ascii="Times New Roman" w:hAnsi="Times New Roman"/>
          <w:color w:val="FF0000"/>
        </w:rPr>
        <w:t>つ以上記載する】</w:t>
      </w:r>
    </w:p>
    <w:p w14:paraId="7EDF4F7A" w14:textId="77777777" w:rsidR="001A28BE" w:rsidRDefault="001A28BE" w:rsidP="001A28BE"/>
    <w:sectPr w:rsidR="001A28BE" w:rsidSect="001A28BE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290BB" w14:textId="77777777" w:rsidR="00B468D7" w:rsidRDefault="00B468D7">
      <w:r>
        <w:separator/>
      </w:r>
    </w:p>
  </w:endnote>
  <w:endnote w:type="continuationSeparator" w:id="0">
    <w:p w14:paraId="45F157B3" w14:textId="77777777" w:rsidR="00B468D7" w:rsidRDefault="00B4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9C05D" w14:textId="77777777" w:rsidR="006F78CB" w:rsidRDefault="006F78C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955F85" w14:textId="77777777" w:rsidR="006F78CB" w:rsidRDefault="006F78C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444F2" w14:textId="77777777" w:rsidR="006F78CB" w:rsidRDefault="006F78C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3A1E">
      <w:rPr>
        <w:rStyle w:val="a5"/>
        <w:noProof/>
      </w:rPr>
      <w:t>2</w:t>
    </w:r>
    <w:r>
      <w:rPr>
        <w:rStyle w:val="a5"/>
      </w:rPr>
      <w:fldChar w:fldCharType="end"/>
    </w:r>
  </w:p>
  <w:p w14:paraId="32F5D9C6" w14:textId="77777777" w:rsidR="006F78CB" w:rsidRDefault="006F78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3B824" w14:textId="77777777" w:rsidR="00B468D7" w:rsidRDefault="00B468D7">
      <w:r>
        <w:separator/>
      </w:r>
    </w:p>
  </w:footnote>
  <w:footnote w:type="continuationSeparator" w:id="0">
    <w:p w14:paraId="377D8052" w14:textId="77777777" w:rsidR="00B468D7" w:rsidRDefault="00B46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23C4"/>
    <w:multiLevelType w:val="multilevel"/>
    <w:tmpl w:val="2C843D82"/>
    <w:lvl w:ilvl="0">
      <w:start w:val="1"/>
      <w:numFmt w:val="decimal"/>
      <w:lvlText w:val="%1: "/>
      <w:lvlJc w:val="right"/>
      <w:pPr>
        <w:tabs>
          <w:tab w:val="num" w:pos="794"/>
        </w:tabs>
        <w:ind w:left="1200" w:hanging="80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E8439B"/>
    <w:multiLevelType w:val="hybridMultilevel"/>
    <w:tmpl w:val="84A08530"/>
    <w:lvl w:ilvl="0" w:tplc="672C99C4">
      <w:start w:val="1"/>
      <w:numFmt w:val="decimal"/>
      <w:lvlText w:val="4.%1."/>
      <w:lvlJc w:val="left"/>
      <w:pPr>
        <w:ind w:left="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2" w15:restartNumberingAfterBreak="0">
    <w:nsid w:val="080B2C1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" w15:restartNumberingAfterBreak="0">
    <w:nsid w:val="0A1326CE"/>
    <w:multiLevelType w:val="hybridMultilevel"/>
    <w:tmpl w:val="1F0C9804"/>
    <w:lvl w:ilvl="0" w:tplc="D062ED1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Courier New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95E4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0CB94815"/>
    <w:multiLevelType w:val="hybridMultilevel"/>
    <w:tmpl w:val="3670C2A6"/>
    <w:lvl w:ilvl="0" w:tplc="672C99C4">
      <w:start w:val="1"/>
      <w:numFmt w:val="decimal"/>
      <w:lvlText w:val="4.%1."/>
      <w:lvlJc w:val="left"/>
      <w:pPr>
        <w:ind w:left="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420" w:hanging="420"/>
      </w:pPr>
    </w:lvl>
    <w:lvl w:ilvl="2" w:tplc="0409001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6" w15:restartNumberingAfterBreak="0">
    <w:nsid w:val="103330DE"/>
    <w:multiLevelType w:val="hybridMultilevel"/>
    <w:tmpl w:val="7E9EF4FE"/>
    <w:lvl w:ilvl="0" w:tplc="DE3C2808">
      <w:start w:val="1"/>
      <w:numFmt w:val="decimal"/>
      <w:lvlText w:val="3.%1."/>
      <w:lvlJc w:val="left"/>
      <w:pPr>
        <w:ind w:left="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0" w:hanging="420"/>
      </w:pPr>
    </w:lvl>
    <w:lvl w:ilvl="3" w:tplc="0409000F" w:tentative="1">
      <w:start w:val="1"/>
      <w:numFmt w:val="decimal"/>
      <w:lvlText w:val="%4."/>
      <w:lvlJc w:val="left"/>
      <w:pPr>
        <w:ind w:left="900" w:hanging="420"/>
      </w:pPr>
    </w:lvl>
    <w:lvl w:ilvl="4" w:tplc="04090017" w:tentative="1">
      <w:start w:val="1"/>
      <w:numFmt w:val="aiueoFullWidth"/>
      <w:lvlText w:val="(%5)"/>
      <w:lvlJc w:val="left"/>
      <w:pPr>
        <w:ind w:left="1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1740" w:hanging="420"/>
      </w:pPr>
    </w:lvl>
    <w:lvl w:ilvl="6" w:tplc="0409000F" w:tentative="1">
      <w:start w:val="1"/>
      <w:numFmt w:val="decimal"/>
      <w:lvlText w:val="%7."/>
      <w:lvlJc w:val="left"/>
      <w:pPr>
        <w:ind w:left="2160" w:hanging="420"/>
      </w:pPr>
    </w:lvl>
    <w:lvl w:ilvl="7" w:tplc="04090017" w:tentative="1">
      <w:start w:val="1"/>
      <w:numFmt w:val="aiueoFullWidth"/>
      <w:lvlText w:val="(%8)"/>
      <w:lvlJc w:val="left"/>
      <w:pPr>
        <w:ind w:left="2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000" w:hanging="420"/>
      </w:pPr>
    </w:lvl>
  </w:abstractNum>
  <w:abstractNum w:abstractNumId="7" w15:restartNumberingAfterBreak="0">
    <w:nsid w:val="162E161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8" w15:restartNumberingAfterBreak="0">
    <w:nsid w:val="1D9D4D85"/>
    <w:multiLevelType w:val="multilevel"/>
    <w:tmpl w:val="DF5C901C"/>
    <w:lvl w:ilvl="0">
      <w:start w:val="1"/>
      <w:numFmt w:val="decimal"/>
      <w:lvlText w:val="%1: "/>
      <w:lvlJc w:val="right"/>
      <w:pPr>
        <w:tabs>
          <w:tab w:val="num" w:pos="397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D558FE"/>
    <w:multiLevelType w:val="multilevel"/>
    <w:tmpl w:val="FC7E1794"/>
    <w:lvl w:ilvl="0">
      <w:start w:val="1"/>
      <w:numFmt w:val="decimal"/>
      <w:lvlText w:val="%1: "/>
      <w:lvlJc w:val="righ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594044"/>
    <w:multiLevelType w:val="multilevel"/>
    <w:tmpl w:val="EF985F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2D264910"/>
    <w:multiLevelType w:val="hybridMultilevel"/>
    <w:tmpl w:val="57A4A884"/>
    <w:lvl w:ilvl="0" w:tplc="DE3C2808">
      <w:start w:val="1"/>
      <w:numFmt w:val="decimal"/>
      <w:lvlText w:val="3.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1E673B"/>
    <w:multiLevelType w:val="hybridMultilevel"/>
    <w:tmpl w:val="1AAA67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D62676"/>
    <w:multiLevelType w:val="hybridMultilevel"/>
    <w:tmpl w:val="56E89DF4"/>
    <w:lvl w:ilvl="0" w:tplc="A252AD1A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35732C56"/>
    <w:multiLevelType w:val="hybridMultilevel"/>
    <w:tmpl w:val="0E8C9574"/>
    <w:lvl w:ilvl="0" w:tplc="43546B0A">
      <w:start w:val="1"/>
      <w:numFmt w:val="decimal"/>
      <w:pStyle w:val="a"/>
      <w:lvlText w:val="%1: "/>
      <w:lvlJc w:val="right"/>
      <w:pPr>
        <w:tabs>
          <w:tab w:val="num" w:pos="397"/>
        </w:tabs>
        <w:ind w:left="0" w:firstLine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191648"/>
    <w:multiLevelType w:val="multilevel"/>
    <w:tmpl w:val="C8307BDE"/>
    <w:lvl w:ilvl="0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832C44"/>
    <w:multiLevelType w:val="hybridMultilevel"/>
    <w:tmpl w:val="D77AE8C2"/>
    <w:lvl w:ilvl="0" w:tplc="21425D90">
      <w:start w:val="1"/>
      <w:numFmt w:val="decimal"/>
      <w:lvlText w:val="[%1]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E7648D"/>
    <w:multiLevelType w:val="hybridMultilevel"/>
    <w:tmpl w:val="C8307BDE"/>
    <w:lvl w:ilvl="0" w:tplc="79C4B37A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A457285"/>
    <w:multiLevelType w:val="hybridMultilevel"/>
    <w:tmpl w:val="33349B26"/>
    <w:lvl w:ilvl="0" w:tplc="DE3C2808">
      <w:start w:val="1"/>
      <w:numFmt w:val="decimal"/>
      <w:lvlText w:val="3.%1."/>
      <w:lvlJc w:val="left"/>
      <w:pPr>
        <w:ind w:left="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AE355E"/>
    <w:multiLevelType w:val="multilevel"/>
    <w:tmpl w:val="AD74CF5A"/>
    <w:lvl w:ilvl="0">
      <w:start w:val="1"/>
      <w:numFmt w:val="decimal"/>
      <w:lvlText w:val="%1: "/>
      <w:lvlJc w:val="right"/>
      <w:pPr>
        <w:tabs>
          <w:tab w:val="num" w:pos="340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D30504"/>
    <w:multiLevelType w:val="hybridMultilevel"/>
    <w:tmpl w:val="64880D02"/>
    <w:lvl w:ilvl="0" w:tplc="333C00C0">
      <w:start w:val="1"/>
      <w:numFmt w:val="decimal"/>
      <w:lvlText w:val="6.%1."/>
      <w:lvlJc w:val="left"/>
      <w:pPr>
        <w:ind w:left="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>
      <w:start w:val="1"/>
      <w:numFmt w:val="decimalEnclosedCircle"/>
      <w:lvlText w:val="%3"/>
      <w:lvlJc w:val="left"/>
      <w:pPr>
        <w:ind w:left="1272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21" w15:restartNumberingAfterBreak="0">
    <w:nsid w:val="585919D3"/>
    <w:multiLevelType w:val="hybridMultilevel"/>
    <w:tmpl w:val="1AAA67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563EF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633A02CB"/>
    <w:multiLevelType w:val="multilevel"/>
    <w:tmpl w:val="1750E182"/>
    <w:lvl w:ilvl="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BB5BFD"/>
    <w:multiLevelType w:val="hybridMultilevel"/>
    <w:tmpl w:val="545A7B12"/>
    <w:lvl w:ilvl="0" w:tplc="855CA2D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DD6E6D"/>
    <w:multiLevelType w:val="hybridMultilevel"/>
    <w:tmpl w:val="B254F146"/>
    <w:lvl w:ilvl="0" w:tplc="6AD29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C9B3B7A"/>
    <w:multiLevelType w:val="multilevel"/>
    <w:tmpl w:val="8C6EC3DC"/>
    <w:lvl w:ilvl="0">
      <w:start w:val="1"/>
      <w:numFmt w:val="decimal"/>
      <w:lvlText w:val="%1: "/>
      <w:lvlJc w:val="right"/>
      <w:pPr>
        <w:tabs>
          <w:tab w:val="num" w:pos="0"/>
        </w:tabs>
        <w:ind w:left="397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9C68F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8" w15:restartNumberingAfterBreak="0">
    <w:nsid w:val="750E5A46"/>
    <w:multiLevelType w:val="multilevel"/>
    <w:tmpl w:val="88CA13EE"/>
    <w:lvl w:ilvl="0">
      <w:start w:val="1"/>
      <w:numFmt w:val="decimal"/>
      <w:lvlText w:val="%1: "/>
      <w:lvlJc w:val="right"/>
      <w:pPr>
        <w:tabs>
          <w:tab w:val="num" w:pos="397"/>
        </w:tabs>
        <w:ind w:left="96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C3747F"/>
    <w:multiLevelType w:val="hybridMultilevel"/>
    <w:tmpl w:val="1750E182"/>
    <w:lvl w:ilvl="0" w:tplc="77381E3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7D51F2"/>
    <w:multiLevelType w:val="hybridMultilevel"/>
    <w:tmpl w:val="FBCED546"/>
    <w:lvl w:ilvl="0" w:tplc="616857BA">
      <w:start w:val="1"/>
      <w:numFmt w:val="decimal"/>
      <w:lvlText w:val="3.3.%1."/>
      <w:lvlJc w:val="left"/>
      <w:pPr>
        <w:ind w:left="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F01E57"/>
    <w:multiLevelType w:val="multilevel"/>
    <w:tmpl w:val="87F8CFD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2" w15:restartNumberingAfterBreak="0">
    <w:nsid w:val="7CF87D85"/>
    <w:multiLevelType w:val="hybridMultilevel"/>
    <w:tmpl w:val="CBA05D02"/>
    <w:lvl w:ilvl="0" w:tplc="FCEA456C">
      <w:start w:val="1"/>
      <w:numFmt w:val="decimal"/>
      <w:lvlText w:val="5.%1."/>
      <w:lvlJc w:val="left"/>
      <w:pPr>
        <w:ind w:left="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num w:numId="1" w16cid:durableId="553587259">
    <w:abstractNumId w:val="7"/>
  </w:num>
  <w:num w:numId="2" w16cid:durableId="1475104702">
    <w:abstractNumId w:val="31"/>
  </w:num>
  <w:num w:numId="3" w16cid:durableId="1276523495">
    <w:abstractNumId w:val="27"/>
  </w:num>
  <w:num w:numId="4" w16cid:durableId="1549417305">
    <w:abstractNumId w:val="4"/>
  </w:num>
  <w:num w:numId="5" w16cid:durableId="801726873">
    <w:abstractNumId w:val="22"/>
  </w:num>
  <w:num w:numId="6" w16cid:durableId="1816485522">
    <w:abstractNumId w:val="29"/>
  </w:num>
  <w:num w:numId="7" w16cid:durableId="1398625544">
    <w:abstractNumId w:val="23"/>
  </w:num>
  <w:num w:numId="8" w16cid:durableId="645743554">
    <w:abstractNumId w:val="16"/>
  </w:num>
  <w:num w:numId="9" w16cid:durableId="1350063828">
    <w:abstractNumId w:val="24"/>
  </w:num>
  <w:num w:numId="10" w16cid:durableId="2123642442">
    <w:abstractNumId w:val="17"/>
  </w:num>
  <w:num w:numId="11" w16cid:durableId="1336961143">
    <w:abstractNumId w:val="3"/>
  </w:num>
  <w:num w:numId="12" w16cid:durableId="2123573669">
    <w:abstractNumId w:val="10"/>
  </w:num>
  <w:num w:numId="13" w16cid:durableId="1987127712">
    <w:abstractNumId w:val="15"/>
  </w:num>
  <w:num w:numId="14" w16cid:durableId="1175193842">
    <w:abstractNumId w:val="14"/>
  </w:num>
  <w:num w:numId="15" w16cid:durableId="673341721">
    <w:abstractNumId w:val="0"/>
  </w:num>
  <w:num w:numId="16" w16cid:durableId="618727980">
    <w:abstractNumId w:val="28"/>
  </w:num>
  <w:num w:numId="17" w16cid:durableId="1658486506">
    <w:abstractNumId w:val="26"/>
  </w:num>
  <w:num w:numId="18" w16cid:durableId="1820876480">
    <w:abstractNumId w:val="2"/>
  </w:num>
  <w:num w:numId="19" w16cid:durableId="1148207869">
    <w:abstractNumId w:val="19"/>
  </w:num>
  <w:num w:numId="20" w16cid:durableId="1538272897">
    <w:abstractNumId w:val="9"/>
  </w:num>
  <w:num w:numId="21" w16cid:durableId="67504959">
    <w:abstractNumId w:val="8"/>
  </w:num>
  <w:num w:numId="22" w16cid:durableId="524558593">
    <w:abstractNumId w:val="14"/>
    <w:lvlOverride w:ilvl="0">
      <w:startOverride w:val="1"/>
    </w:lvlOverride>
  </w:num>
  <w:num w:numId="23" w16cid:durableId="1333028080">
    <w:abstractNumId w:val="13"/>
  </w:num>
  <w:num w:numId="24" w16cid:durableId="824053668">
    <w:abstractNumId w:val="25"/>
  </w:num>
  <w:num w:numId="25" w16cid:durableId="2078896343">
    <w:abstractNumId w:val="6"/>
  </w:num>
  <w:num w:numId="26" w16cid:durableId="1492789930">
    <w:abstractNumId w:val="30"/>
  </w:num>
  <w:num w:numId="27" w16cid:durableId="1273705284">
    <w:abstractNumId w:val="18"/>
  </w:num>
  <w:num w:numId="28" w16cid:durableId="530651636">
    <w:abstractNumId w:val="11"/>
  </w:num>
  <w:num w:numId="29" w16cid:durableId="699741042">
    <w:abstractNumId w:val="1"/>
  </w:num>
  <w:num w:numId="30" w16cid:durableId="1629580407">
    <w:abstractNumId w:val="5"/>
  </w:num>
  <w:num w:numId="31" w16cid:durableId="507210598">
    <w:abstractNumId w:val="12"/>
  </w:num>
  <w:num w:numId="32" w16cid:durableId="938684165">
    <w:abstractNumId w:val="32"/>
  </w:num>
  <w:num w:numId="33" w16cid:durableId="1588342626">
    <w:abstractNumId w:val="21"/>
  </w:num>
  <w:num w:numId="34" w16cid:durableId="258222737">
    <w:abstractNumId w:val="20"/>
  </w:num>
  <w:num w:numId="35" w16cid:durableId="13205004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66701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5625433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75"/>
    <w:rsid w:val="00030274"/>
    <w:rsid w:val="00042465"/>
    <w:rsid w:val="00046452"/>
    <w:rsid w:val="00056DF2"/>
    <w:rsid w:val="00060886"/>
    <w:rsid w:val="000623B0"/>
    <w:rsid w:val="000972F9"/>
    <w:rsid w:val="000D5209"/>
    <w:rsid w:val="001551F0"/>
    <w:rsid w:val="00162A87"/>
    <w:rsid w:val="00164CCB"/>
    <w:rsid w:val="00175A04"/>
    <w:rsid w:val="00175ECF"/>
    <w:rsid w:val="001A28BE"/>
    <w:rsid w:val="001B1262"/>
    <w:rsid w:val="001D61B5"/>
    <w:rsid w:val="00240CF3"/>
    <w:rsid w:val="00271DD1"/>
    <w:rsid w:val="00285929"/>
    <w:rsid w:val="002E7631"/>
    <w:rsid w:val="002F113A"/>
    <w:rsid w:val="002F3A1E"/>
    <w:rsid w:val="0031165F"/>
    <w:rsid w:val="00324E65"/>
    <w:rsid w:val="00364092"/>
    <w:rsid w:val="003854E0"/>
    <w:rsid w:val="00390C03"/>
    <w:rsid w:val="003B73B7"/>
    <w:rsid w:val="003F071C"/>
    <w:rsid w:val="004105B5"/>
    <w:rsid w:val="00420575"/>
    <w:rsid w:val="0047669F"/>
    <w:rsid w:val="004B5633"/>
    <w:rsid w:val="004B6022"/>
    <w:rsid w:val="004C45CC"/>
    <w:rsid w:val="0054691A"/>
    <w:rsid w:val="00560B16"/>
    <w:rsid w:val="005610BC"/>
    <w:rsid w:val="005B68AB"/>
    <w:rsid w:val="005D4C1B"/>
    <w:rsid w:val="005E6345"/>
    <w:rsid w:val="006660C4"/>
    <w:rsid w:val="00684B87"/>
    <w:rsid w:val="006D0D6A"/>
    <w:rsid w:val="006D7486"/>
    <w:rsid w:val="006F78CB"/>
    <w:rsid w:val="00700A4F"/>
    <w:rsid w:val="00701145"/>
    <w:rsid w:val="00703939"/>
    <w:rsid w:val="00732841"/>
    <w:rsid w:val="007B77EE"/>
    <w:rsid w:val="007E7488"/>
    <w:rsid w:val="00815686"/>
    <w:rsid w:val="00836CA3"/>
    <w:rsid w:val="008E47FB"/>
    <w:rsid w:val="008F331A"/>
    <w:rsid w:val="00921E6A"/>
    <w:rsid w:val="0099328C"/>
    <w:rsid w:val="009C02A2"/>
    <w:rsid w:val="009E4F8B"/>
    <w:rsid w:val="00A03ACF"/>
    <w:rsid w:val="00A12982"/>
    <w:rsid w:val="00A362DE"/>
    <w:rsid w:val="00A46BCB"/>
    <w:rsid w:val="00AE2176"/>
    <w:rsid w:val="00B27B62"/>
    <w:rsid w:val="00B318B9"/>
    <w:rsid w:val="00B32CB9"/>
    <w:rsid w:val="00B468D7"/>
    <w:rsid w:val="00B56AC7"/>
    <w:rsid w:val="00B57F87"/>
    <w:rsid w:val="00B85150"/>
    <w:rsid w:val="00BA5765"/>
    <w:rsid w:val="00BD6498"/>
    <w:rsid w:val="00BE62EE"/>
    <w:rsid w:val="00BF4114"/>
    <w:rsid w:val="00C205B0"/>
    <w:rsid w:val="00C50979"/>
    <w:rsid w:val="00C5241C"/>
    <w:rsid w:val="00C7798A"/>
    <w:rsid w:val="00C77EE8"/>
    <w:rsid w:val="00C9059E"/>
    <w:rsid w:val="00C97D26"/>
    <w:rsid w:val="00D1544E"/>
    <w:rsid w:val="00D75596"/>
    <w:rsid w:val="00D76349"/>
    <w:rsid w:val="00DB5D3D"/>
    <w:rsid w:val="00E2530E"/>
    <w:rsid w:val="00E946B9"/>
    <w:rsid w:val="00EA2838"/>
    <w:rsid w:val="00EE712F"/>
    <w:rsid w:val="00F00036"/>
    <w:rsid w:val="00F20C81"/>
    <w:rsid w:val="00F420E1"/>
    <w:rsid w:val="00F95F78"/>
    <w:rsid w:val="00FA047F"/>
    <w:rsid w:val="00FA4A7C"/>
    <w:rsid w:val="00FB0115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4338C0"/>
  <w15:chartTrackingRefBased/>
  <w15:docId w15:val="{682D9C51-D319-404F-A747-E0E386E2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0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styleId="ab">
    <w:name w:val="caption"/>
    <w:basedOn w:val="a0"/>
    <w:next w:val="a0"/>
    <w:qFormat/>
    <w:pPr>
      <w:spacing w:before="120" w:after="240"/>
      <w:jc w:val="center"/>
    </w:pPr>
    <w:rPr>
      <w:b/>
      <w:bCs/>
      <w:sz w:val="20"/>
      <w:szCs w:val="21"/>
    </w:rPr>
  </w:style>
  <w:style w:type="paragraph" w:customStyle="1" w:styleId="ac">
    <w:name w:val="ソースコード"/>
    <w:basedOn w:val="a0"/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</w:tabs>
      <w:spacing w:line="0" w:lineRule="atLeast"/>
    </w:pPr>
    <w:rPr>
      <w:rFonts w:ascii="Courier New" w:hAnsi="Courier New" w:cs="Courier New"/>
      <w:sz w:val="18"/>
      <w:szCs w:val="18"/>
    </w:rPr>
  </w:style>
  <w:style w:type="paragraph" w:customStyle="1" w:styleId="ad">
    <w:name w:val="レポートタイトル"/>
    <w:basedOn w:val="a0"/>
    <w:pPr>
      <w:jc w:val="center"/>
    </w:pPr>
    <w:rPr>
      <w:rFonts w:ascii="ＭＳ Ｐゴシック" w:eastAsia="ＭＳ Ｐゴシック" w:hAnsi="ＭＳ Ｐゴシック"/>
      <w:sz w:val="36"/>
      <w:szCs w:val="36"/>
    </w:rPr>
  </w:style>
  <w:style w:type="character" w:styleId="ae">
    <w:name w:val="FollowedHyperlink"/>
    <w:rPr>
      <w:color w:val="800080"/>
      <w:u w:val="single"/>
    </w:rPr>
  </w:style>
  <w:style w:type="character" w:customStyle="1" w:styleId="af">
    <w:name w:val="チェック項目"/>
    <w:rPr>
      <w:sz w:val="18"/>
    </w:rPr>
  </w:style>
  <w:style w:type="character" w:customStyle="1" w:styleId="af0">
    <w:name w:val="課題名"/>
    <w:rPr>
      <w:rFonts w:ascii="ＭＳ Ｐゴシック" w:eastAsia="ＭＳ Ｐゴシック" w:hAnsi="ＭＳ Ｐゴシック"/>
      <w:sz w:val="28"/>
      <w:u w:val="single"/>
    </w:rPr>
  </w:style>
  <w:style w:type="paragraph" w:customStyle="1" w:styleId="a">
    <w:name w:val="ソースコード（行番号付）"/>
    <w:basedOn w:val="ac"/>
    <w:pPr>
      <w:numPr>
        <w:numId w:val="14"/>
      </w:numPr>
    </w:pPr>
  </w:style>
  <w:style w:type="paragraph" w:customStyle="1" w:styleId="af1">
    <w:name w:val="実行結果"/>
    <w:basedOn w:val="a0"/>
    <w:pPr>
      <w:spacing w:line="220" w:lineRule="exact"/>
      <w:ind w:leftChars="200" w:left="200" w:rightChars="200" w:right="200"/>
    </w:pPr>
    <w:rPr>
      <w:rFonts w:eastAsia="ＭＳ ゴシック"/>
      <w:sz w:val="20"/>
    </w:rPr>
  </w:style>
  <w:style w:type="character" w:customStyle="1" w:styleId="10">
    <w:name w:val="見出し 1 (文字)"/>
    <w:link w:val="1"/>
    <w:rsid w:val="001A28BE"/>
    <w:rPr>
      <w:rFonts w:ascii="Arial" w:eastAsia="ＭＳ ゴシック" w:hAnsi="Arial"/>
      <w:kern w:val="2"/>
      <w:sz w:val="24"/>
      <w:szCs w:val="24"/>
    </w:rPr>
  </w:style>
  <w:style w:type="paragraph" w:styleId="af2">
    <w:name w:val="header"/>
    <w:basedOn w:val="a0"/>
    <w:link w:val="af3"/>
    <w:unhideWhenUsed/>
    <w:rsid w:val="001A28B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1"/>
    <w:link w:val="af2"/>
    <w:rsid w:val="001A28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suki\&#12487;&#12473;&#12463;&#12488;&#12483;&#12503;\&#28436;&#32722;_&#12524;&#12509;&#12540;&#1248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演習_レポートテンプレート.dot</Template>
  <TotalTime>0</TotalTime>
  <Pages>6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プログラミング演習２「文字列とポインタ」レポート</vt:lpstr>
    </vt:vector>
  </TitlesOfParts>
  <Company>Utsunomiya Univ.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実験B HDLレポート</dc:title>
  <dc:creator>hatano</dc:creator>
  <cp:keywords/>
  <dc:description>2024年度版</dc:description>
  <cp:lastModifiedBy>Naoya Tsuruta</cp:lastModifiedBy>
  <cp:revision>4</cp:revision>
  <cp:lastPrinted>2004-04-08T08:03:00Z</cp:lastPrinted>
  <dcterms:created xsi:type="dcterms:W3CDTF">2024-05-15T06:42:00Z</dcterms:created>
  <dcterms:modified xsi:type="dcterms:W3CDTF">2024-05-15T06:43:00Z</dcterms:modified>
  <cp:category>実験Bレポート</cp:category>
</cp:coreProperties>
</file>