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D792" w14:textId="77777777" w:rsidR="005D4C1B" w:rsidRPr="00BD6498" w:rsidRDefault="005D4C1B">
      <w:pPr>
        <w:pStyle w:val="ad"/>
        <w:rPr>
          <w:rStyle w:val="af0"/>
          <w:rFonts w:ascii="Times New Roman" w:hAnsi="Times New Roman"/>
        </w:rPr>
      </w:pPr>
      <w:r w:rsidRPr="00BD6498">
        <w:rPr>
          <w:rFonts w:ascii="Times New Roman" w:hAnsi="Times New Roman"/>
        </w:rPr>
        <w:t>プログラミング演習</w:t>
      </w:r>
      <w:r w:rsidR="007E7488" w:rsidRPr="00BD6498">
        <w:rPr>
          <w:rFonts w:ascii="Times New Roman" w:hAnsi="Times New Roman"/>
        </w:rPr>
        <w:t>Ⅱ</w:t>
      </w:r>
      <w:r w:rsidRPr="00BD6498">
        <w:rPr>
          <w:rFonts w:ascii="Times New Roman" w:hAnsi="Times New Roman"/>
        </w:rPr>
        <w:t xml:space="preserve"> </w:t>
      </w:r>
      <w:r w:rsidRPr="00BD6498">
        <w:rPr>
          <w:rFonts w:ascii="Times New Roman" w:hAnsi="Times New Roman"/>
        </w:rPr>
        <w:t>レポート</w:t>
      </w:r>
    </w:p>
    <w:p w14:paraId="6075DC05" w14:textId="77777777" w:rsidR="005D4C1B" w:rsidRPr="00BD6498" w:rsidRDefault="005D4C1B">
      <w:pPr>
        <w:ind w:firstLineChars="200" w:firstLine="560"/>
        <w:rPr>
          <w:rStyle w:val="af0"/>
          <w:rFonts w:ascii="Times New Roman" w:hAnsi="Times New Roman"/>
        </w:rPr>
      </w:pPr>
      <w:r w:rsidRPr="00BD6498">
        <w:rPr>
          <w:rStyle w:val="af0"/>
          <w:rFonts w:ascii="Times New Roman" w:hAnsi="Times New Roman"/>
        </w:rPr>
        <w:t>課題名：</w:t>
      </w:r>
      <w:r w:rsidRPr="00BD6498">
        <w:rPr>
          <w:rStyle w:val="af0"/>
          <w:rFonts w:ascii="Times New Roman" w:hAnsi="Times New Roman"/>
        </w:rPr>
        <w:t xml:space="preserve">          </w:t>
      </w:r>
      <w:r w:rsidR="00420575" w:rsidRPr="00BD6498">
        <w:rPr>
          <w:rStyle w:val="af0"/>
          <w:rFonts w:ascii="Times New Roman" w:hAnsi="Times New Roman"/>
        </w:rPr>
        <w:t>課題１</w:t>
      </w:r>
      <w:r w:rsidR="00420575" w:rsidRPr="00BD6498">
        <w:rPr>
          <w:rStyle w:val="af0"/>
          <w:rFonts w:ascii="Times New Roman" w:hAnsi="Times New Roman"/>
        </w:rPr>
        <w:t xml:space="preserve">  </w:t>
      </w:r>
      <w:r w:rsidR="00420575" w:rsidRPr="00BD6498">
        <w:rPr>
          <w:rStyle w:val="af0"/>
          <w:rFonts w:ascii="Times New Roman" w:hAnsi="Times New Roman"/>
        </w:rPr>
        <w:t>文字列とポインタ</w:t>
      </w:r>
      <w:r w:rsidRPr="00BD6498">
        <w:rPr>
          <w:rStyle w:val="af0"/>
          <w:rFonts w:ascii="Times New Roman" w:hAnsi="Times New Roman"/>
        </w:rPr>
        <w:t xml:space="preserve">          </w:t>
      </w:r>
      <w:r w:rsidR="00420575" w:rsidRPr="00BD6498">
        <w:rPr>
          <w:rStyle w:val="af0"/>
          <w:rFonts w:ascii="Times New Roman" w:hAnsi="Times New Roman"/>
        </w:rPr>
        <w:t xml:space="preserve">　</w:t>
      </w:r>
      <w:r w:rsidRPr="00BD6498">
        <w:rPr>
          <w:rStyle w:val="af0"/>
          <w:rFonts w:ascii="Times New Roman" w:hAnsi="Times New Roman"/>
        </w:rPr>
        <w:t xml:space="preserve">   </w:t>
      </w:r>
      <w:r w:rsidR="00324E65" w:rsidRPr="00BD6498">
        <w:rPr>
          <w:rStyle w:val="af0"/>
          <w:rFonts w:ascii="Times New Roman" w:hAnsi="Times New Roman"/>
        </w:rPr>
        <w:t xml:space="preserve">　　</w:t>
      </w:r>
      <w:r w:rsidRPr="00BD6498">
        <w:rPr>
          <w:rStyle w:val="af0"/>
          <w:rFonts w:ascii="Times New Roman" w:hAnsi="Times New Roman"/>
        </w:rPr>
        <w:t xml:space="preserve"> </w:t>
      </w:r>
    </w:p>
    <w:p w14:paraId="24869FCF" w14:textId="77777777" w:rsidR="008F331A" w:rsidRPr="00BD6498" w:rsidRDefault="008F331A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12"/>
        <w:gridCol w:w="749"/>
        <w:gridCol w:w="426"/>
        <w:gridCol w:w="740"/>
        <w:gridCol w:w="426"/>
        <w:gridCol w:w="726"/>
        <w:gridCol w:w="729"/>
        <w:gridCol w:w="1140"/>
      </w:tblGrid>
      <w:tr w:rsidR="005D4C1B" w:rsidRPr="00BD6498" w14:paraId="2DBA6EA6" w14:textId="77777777">
        <w:trPr>
          <w:jc w:val="center"/>
        </w:trPr>
        <w:tc>
          <w:tcPr>
            <w:tcW w:w="2160" w:type="dxa"/>
          </w:tcPr>
          <w:p w14:paraId="5BAD8291" w14:textId="77777777" w:rsidR="005D4C1B" w:rsidRPr="00BD6498" w:rsidRDefault="005D4C1B">
            <w:pPr>
              <w:jc w:val="center"/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学籍番号</w:t>
            </w:r>
          </w:p>
        </w:tc>
        <w:tc>
          <w:tcPr>
            <w:tcW w:w="5648" w:type="dxa"/>
            <w:gridSpan w:val="8"/>
            <w:vAlign w:val="center"/>
          </w:tcPr>
          <w:p w14:paraId="2A76E1A0" w14:textId="77777777" w:rsidR="005D4C1B" w:rsidRPr="00BD6498" w:rsidRDefault="005D4C1B">
            <w:pPr>
              <w:jc w:val="center"/>
              <w:rPr>
                <w:rFonts w:ascii="Times New Roman" w:hAnsi="Times New Roman"/>
              </w:rPr>
            </w:pPr>
          </w:p>
        </w:tc>
      </w:tr>
      <w:tr w:rsidR="005D4C1B" w:rsidRPr="00BD6498" w14:paraId="25208B8F" w14:textId="77777777">
        <w:trPr>
          <w:jc w:val="center"/>
        </w:trPr>
        <w:tc>
          <w:tcPr>
            <w:tcW w:w="2160" w:type="dxa"/>
          </w:tcPr>
          <w:p w14:paraId="6433A0A2" w14:textId="77777777" w:rsidR="005D4C1B" w:rsidRPr="00BD6498" w:rsidRDefault="005D4C1B">
            <w:pPr>
              <w:jc w:val="center"/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氏名</w:t>
            </w:r>
          </w:p>
        </w:tc>
        <w:tc>
          <w:tcPr>
            <w:tcW w:w="5648" w:type="dxa"/>
            <w:gridSpan w:val="8"/>
            <w:vAlign w:val="center"/>
          </w:tcPr>
          <w:p w14:paraId="2BA647E3" w14:textId="77777777" w:rsidR="005D4C1B" w:rsidRPr="00BD6498" w:rsidRDefault="005D4C1B">
            <w:pPr>
              <w:jc w:val="center"/>
              <w:rPr>
                <w:rFonts w:ascii="Times New Roman" w:hAnsi="Times New Roman"/>
              </w:rPr>
            </w:pPr>
          </w:p>
        </w:tc>
      </w:tr>
      <w:tr w:rsidR="005D4C1B" w:rsidRPr="00BD6498" w14:paraId="2135A595" w14:textId="77777777">
        <w:trPr>
          <w:jc w:val="center"/>
        </w:trPr>
        <w:tc>
          <w:tcPr>
            <w:tcW w:w="2160" w:type="dxa"/>
          </w:tcPr>
          <w:p w14:paraId="6C96BA59" w14:textId="77777777" w:rsidR="005D4C1B" w:rsidRPr="00BD6498" w:rsidRDefault="005D4C1B">
            <w:pPr>
              <w:jc w:val="center"/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6D77DA85" w14:textId="77777777" w:rsidR="005D4C1B" w:rsidRPr="00BD6498" w:rsidRDefault="00D76349">
            <w:pPr>
              <w:jc w:val="right"/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令和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2A0719A1" w14:textId="78240260" w:rsidR="005D4C1B" w:rsidRPr="00BD6498" w:rsidRDefault="00C7798A" w:rsidP="003F071C">
            <w:pPr>
              <w:jc w:val="center"/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D6EEBF5" w14:textId="77777777" w:rsidR="005D4C1B" w:rsidRPr="00BD6498" w:rsidRDefault="005D4C1B">
            <w:pPr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535F183A" w14:textId="77777777" w:rsidR="005D4C1B" w:rsidRPr="00BD6498" w:rsidRDefault="005D4C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2315D97" w14:textId="77777777" w:rsidR="005D4C1B" w:rsidRPr="00BD6498" w:rsidRDefault="005D4C1B">
            <w:pPr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月</w:t>
            </w:r>
            <w:r w:rsidRPr="00BD6498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3AE00847" w14:textId="77777777" w:rsidR="005D4C1B" w:rsidRPr="00BD6498" w:rsidRDefault="005D4C1B">
            <w:pPr>
              <w:ind w:left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3FAA5BE5" w14:textId="77777777" w:rsidR="005D4C1B" w:rsidRPr="00BD6498" w:rsidRDefault="005D4C1B">
            <w:pPr>
              <w:jc w:val="left"/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日</w:t>
            </w:r>
          </w:p>
        </w:tc>
        <w:tc>
          <w:tcPr>
            <w:tcW w:w="1140" w:type="dxa"/>
            <w:tcBorders>
              <w:left w:val="nil"/>
            </w:tcBorders>
          </w:tcPr>
          <w:p w14:paraId="05943158" w14:textId="77777777" w:rsidR="005D4C1B" w:rsidRPr="00BD6498" w:rsidRDefault="005D4C1B">
            <w:pPr>
              <w:rPr>
                <w:rFonts w:ascii="Times New Roman" w:hAnsi="Times New Roman"/>
              </w:rPr>
            </w:pPr>
          </w:p>
        </w:tc>
      </w:tr>
      <w:tr w:rsidR="005D4C1B" w:rsidRPr="00BD6498" w14:paraId="7AD43601" w14:textId="77777777" w:rsidTr="003F071C">
        <w:trPr>
          <w:trHeight w:val="362"/>
          <w:jc w:val="center"/>
        </w:trPr>
        <w:tc>
          <w:tcPr>
            <w:tcW w:w="2160" w:type="dxa"/>
          </w:tcPr>
          <w:p w14:paraId="221E09D7" w14:textId="77777777" w:rsidR="005D4C1B" w:rsidRPr="00BD6498" w:rsidRDefault="005D4C1B">
            <w:pPr>
              <w:jc w:val="center"/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書式修正版提出日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756C463C" w14:textId="77777777" w:rsidR="005D4C1B" w:rsidRPr="00BD6498" w:rsidRDefault="00D76349">
            <w:pPr>
              <w:jc w:val="right"/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令和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55CF506D" w14:textId="6877E7D9" w:rsidR="005D4C1B" w:rsidRPr="00BD6498" w:rsidRDefault="00C7798A" w:rsidP="003F071C">
            <w:pPr>
              <w:jc w:val="center"/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D4D3D58" w14:textId="77777777" w:rsidR="005D4C1B" w:rsidRPr="00BD6498" w:rsidRDefault="005D4C1B">
            <w:pPr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673700FA" w14:textId="77777777" w:rsidR="005D4C1B" w:rsidRPr="00BD6498" w:rsidRDefault="005D4C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42D76DF" w14:textId="77777777" w:rsidR="005D4C1B" w:rsidRPr="00BD6498" w:rsidRDefault="005D4C1B">
            <w:pPr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月</w:t>
            </w:r>
            <w:r w:rsidRPr="00BD6498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1F36331D" w14:textId="77777777" w:rsidR="005D4C1B" w:rsidRPr="00BD6498" w:rsidRDefault="005D4C1B">
            <w:pPr>
              <w:ind w:left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7D539ACD" w14:textId="77777777" w:rsidR="005D4C1B" w:rsidRPr="00BD6498" w:rsidRDefault="005D4C1B">
            <w:pPr>
              <w:jc w:val="left"/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日</w:t>
            </w:r>
          </w:p>
        </w:tc>
        <w:tc>
          <w:tcPr>
            <w:tcW w:w="1140" w:type="dxa"/>
            <w:tcBorders>
              <w:left w:val="nil"/>
            </w:tcBorders>
          </w:tcPr>
          <w:p w14:paraId="0B669E51" w14:textId="77777777" w:rsidR="005D4C1B" w:rsidRPr="00BD6498" w:rsidRDefault="005D4C1B">
            <w:pPr>
              <w:rPr>
                <w:rFonts w:ascii="Times New Roman" w:hAnsi="Times New Roman"/>
              </w:rPr>
            </w:pPr>
          </w:p>
        </w:tc>
      </w:tr>
    </w:tbl>
    <w:p w14:paraId="3A28C77D" w14:textId="77777777" w:rsidR="008F331A" w:rsidRPr="00BD6498" w:rsidRDefault="008F331A">
      <w:pPr>
        <w:rPr>
          <w:rFonts w:ascii="Times New Roman" w:hAnsi="Times New Roman"/>
        </w:rPr>
      </w:pPr>
    </w:p>
    <w:p w14:paraId="4979DB74" w14:textId="77777777" w:rsidR="005D4C1B" w:rsidRPr="00BD6498" w:rsidRDefault="005D4C1B">
      <w:pPr>
        <w:rPr>
          <w:rFonts w:ascii="Times New Roman" w:eastAsia="ＭＳ ゴシック" w:hAnsi="Times New Roman"/>
          <w:b/>
        </w:rPr>
      </w:pPr>
      <w:r w:rsidRPr="00BD6498">
        <w:rPr>
          <w:rFonts w:ascii="Times New Roman" w:eastAsia="ＭＳ ゴシック" w:hAnsi="Times New Roman"/>
          <w:b/>
        </w:rPr>
        <w:t xml:space="preserve">【チェック項目】　</w:t>
      </w:r>
      <w:r w:rsidRPr="00BD6498">
        <w:rPr>
          <w:rFonts w:ascii="Times New Roman" w:eastAsia="ＭＳ ゴシック" w:hAnsi="Times New Roman"/>
          <w:b/>
        </w:rPr>
        <w:t>---------------------------------------------------------</w:t>
      </w:r>
    </w:p>
    <w:p w14:paraId="62E4D132" w14:textId="77777777" w:rsidR="005D4C1B" w:rsidRPr="00BD6498" w:rsidRDefault="005D4C1B">
      <w:pPr>
        <w:pStyle w:val="a9"/>
        <w:ind w:left="840" w:firstLine="420"/>
        <w:rPr>
          <w:rFonts w:ascii="Times New Roman" w:eastAsia="ＭＳ 明朝" w:hAnsi="Times New Roman"/>
        </w:rPr>
      </w:pPr>
      <w:r w:rsidRPr="00BD6498">
        <w:rPr>
          <w:rFonts w:ascii="Times New Roman" w:eastAsia="ＭＳ 明朝" w:hAnsi="Times New Roman"/>
        </w:rPr>
        <w:t>以下の項目が正しく記載されているか確認し，</w:t>
      </w:r>
      <w:r w:rsidRPr="00BD6498">
        <w:rPr>
          <w:rFonts w:ascii="Times New Roman" w:eastAsia="ＭＳ 明朝" w:hAnsi="Times New Roman"/>
        </w:rPr>
        <w:t>○</w:t>
      </w:r>
      <w:r w:rsidRPr="00BD6498">
        <w:rPr>
          <w:rFonts w:ascii="Times New Roman" w:eastAsia="ＭＳ 明朝" w:hAnsi="Times New Roman"/>
        </w:rPr>
        <w:t>をつけること．</w:t>
      </w:r>
    </w:p>
    <w:p w14:paraId="7F3A661E" w14:textId="77777777" w:rsidR="005D4C1B" w:rsidRPr="00BD6498" w:rsidRDefault="00060886" w:rsidP="00060886">
      <w:pPr>
        <w:pStyle w:val="a9"/>
        <w:ind w:left="1260"/>
        <w:rPr>
          <w:rFonts w:ascii="Times New Roman" w:eastAsia="ＭＳ 明朝" w:hAnsi="Times New Roman"/>
        </w:rPr>
      </w:pPr>
      <w:r w:rsidRPr="00BD6498">
        <w:rPr>
          <w:rFonts w:ascii="Times New Roman" w:eastAsia="ＭＳ 明朝" w:hAnsi="Times New Roman"/>
        </w:rPr>
        <w:t xml:space="preserve">※ </w:t>
      </w:r>
      <w:r w:rsidR="005D4C1B" w:rsidRPr="00BD6498">
        <w:rPr>
          <w:rFonts w:ascii="Times New Roman" w:eastAsia="ＭＳ 明朝" w:hAnsi="Times New Roman"/>
        </w:rPr>
        <w:t>がついているものは必須項目ではない．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4"/>
        <w:gridCol w:w="992"/>
      </w:tblGrid>
      <w:tr w:rsidR="005D4C1B" w:rsidRPr="00BD6498" w14:paraId="1B00C47C" w14:textId="77777777" w:rsidTr="00C7798A">
        <w:trPr>
          <w:cantSplit/>
          <w:trHeight w:val="360"/>
          <w:jc w:val="center"/>
        </w:trPr>
        <w:tc>
          <w:tcPr>
            <w:tcW w:w="6874" w:type="dxa"/>
            <w:vMerge w:val="restart"/>
            <w:vAlign w:val="center"/>
          </w:tcPr>
          <w:p w14:paraId="7E6C8FDF" w14:textId="77777777" w:rsidR="005D4C1B" w:rsidRPr="00BD6498" w:rsidRDefault="005D4C1B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BD6498">
              <w:rPr>
                <w:rFonts w:ascii="Times New Roman" w:hAnsi="Times New Roman"/>
                <w:b/>
                <w:bCs/>
                <w:szCs w:val="16"/>
              </w:rPr>
              <w:t>項目</w:t>
            </w:r>
          </w:p>
        </w:tc>
        <w:tc>
          <w:tcPr>
            <w:tcW w:w="992" w:type="dxa"/>
            <w:vMerge w:val="restart"/>
            <w:vAlign w:val="center"/>
          </w:tcPr>
          <w:p w14:paraId="25D84B56" w14:textId="77777777" w:rsidR="005D4C1B" w:rsidRPr="00BD6498" w:rsidRDefault="005D4C1B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BD6498">
              <w:rPr>
                <w:rFonts w:ascii="Times New Roman" w:hAnsi="Times New Roman"/>
                <w:b/>
                <w:bCs/>
                <w:sz w:val="18"/>
                <w:szCs w:val="16"/>
              </w:rPr>
              <w:t>自己</w:t>
            </w:r>
          </w:p>
          <w:p w14:paraId="75CED650" w14:textId="77777777" w:rsidR="005D4C1B" w:rsidRPr="00BD6498" w:rsidRDefault="005D4C1B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498">
              <w:rPr>
                <w:rFonts w:ascii="Times New Roman" w:hAnsi="Times New Roman"/>
                <w:b/>
                <w:bCs/>
                <w:sz w:val="18"/>
                <w:szCs w:val="16"/>
              </w:rPr>
              <w:t>チェック</w:t>
            </w:r>
          </w:p>
        </w:tc>
      </w:tr>
      <w:tr w:rsidR="005D4C1B" w:rsidRPr="00BD6498" w14:paraId="6AC160A6" w14:textId="77777777" w:rsidTr="00C7798A">
        <w:trPr>
          <w:cantSplit/>
          <w:trHeight w:val="200"/>
          <w:jc w:val="center"/>
        </w:trPr>
        <w:tc>
          <w:tcPr>
            <w:tcW w:w="6874" w:type="dxa"/>
            <w:vMerge/>
            <w:vAlign w:val="center"/>
          </w:tcPr>
          <w:p w14:paraId="077E819F" w14:textId="77777777" w:rsidR="005D4C1B" w:rsidRPr="00BD6498" w:rsidRDefault="005D4C1B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B3F698F" w14:textId="77777777" w:rsidR="005D4C1B" w:rsidRPr="00BD6498" w:rsidRDefault="005D4C1B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C1B" w:rsidRPr="00BD6498" w14:paraId="15256AB3" w14:textId="77777777" w:rsidTr="00C7798A">
        <w:trPr>
          <w:trHeight w:val="360"/>
          <w:jc w:val="center"/>
        </w:trPr>
        <w:tc>
          <w:tcPr>
            <w:tcW w:w="6874" w:type="dxa"/>
          </w:tcPr>
          <w:p w14:paraId="17A5A802" w14:textId="77777777" w:rsidR="005D4C1B" w:rsidRPr="00BD6498" w:rsidRDefault="005D4C1B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表紙に必要事項を記入したか？</w:t>
            </w:r>
          </w:p>
        </w:tc>
        <w:tc>
          <w:tcPr>
            <w:tcW w:w="992" w:type="dxa"/>
            <w:vAlign w:val="center"/>
          </w:tcPr>
          <w:p w14:paraId="492B1730" w14:textId="77777777" w:rsidR="005D4C1B" w:rsidRPr="00BD6498" w:rsidRDefault="005D4C1B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4C1B" w:rsidRPr="00BD6498" w14:paraId="5AEB2EF3" w14:textId="77777777" w:rsidTr="00C7798A">
        <w:trPr>
          <w:trHeight w:val="360"/>
          <w:jc w:val="center"/>
        </w:trPr>
        <w:tc>
          <w:tcPr>
            <w:tcW w:w="6874" w:type="dxa"/>
          </w:tcPr>
          <w:p w14:paraId="577B1BD5" w14:textId="77777777" w:rsidR="005D4C1B" w:rsidRPr="00BD6498" w:rsidRDefault="00EE712F" w:rsidP="00EE712F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章立てを行い、見易い構成となっているか？</w:t>
            </w:r>
          </w:p>
        </w:tc>
        <w:tc>
          <w:tcPr>
            <w:tcW w:w="992" w:type="dxa"/>
            <w:vAlign w:val="center"/>
          </w:tcPr>
          <w:p w14:paraId="28E7AD2C" w14:textId="77777777" w:rsidR="005D4C1B" w:rsidRPr="00BD6498" w:rsidRDefault="005D4C1B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4C1B" w:rsidRPr="00BD6498" w14:paraId="343EFE4B" w14:textId="77777777" w:rsidTr="00C7798A">
        <w:trPr>
          <w:trHeight w:val="360"/>
          <w:jc w:val="center"/>
        </w:trPr>
        <w:tc>
          <w:tcPr>
            <w:tcW w:w="6874" w:type="dxa"/>
          </w:tcPr>
          <w:p w14:paraId="0B750270" w14:textId="77777777" w:rsidR="005D4C1B" w:rsidRPr="00BD6498" w:rsidRDefault="000972F9" w:rsidP="00FE1DCA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課題</w:t>
            </w:r>
            <w:r w:rsidR="003854E0" w:rsidRPr="00BD6498">
              <w:rPr>
                <w:rStyle w:val="af"/>
                <w:rFonts w:ascii="Times New Roman" w:hAnsi="Times New Roman"/>
                <w:szCs w:val="18"/>
              </w:rPr>
              <w:t>1</w:t>
            </w:r>
            <w:r w:rsidR="003854E0" w:rsidRPr="00BD6498">
              <w:rPr>
                <w:rStyle w:val="af"/>
                <w:rFonts w:ascii="Times New Roman" w:hAnsi="Times New Roman"/>
                <w:szCs w:val="18"/>
              </w:rPr>
              <w:t>～</w:t>
            </w:r>
            <w:r w:rsidR="003854E0" w:rsidRPr="00BD6498">
              <w:rPr>
                <w:rStyle w:val="af"/>
                <w:rFonts w:ascii="Times New Roman" w:hAnsi="Times New Roman"/>
                <w:szCs w:val="18"/>
              </w:rPr>
              <w:t>3</w:t>
            </w:r>
            <w:r w:rsidR="003854E0" w:rsidRPr="00BD6498">
              <w:rPr>
                <w:rStyle w:val="af"/>
                <w:rFonts w:ascii="Times New Roman" w:hAnsi="Times New Roman"/>
                <w:szCs w:val="18"/>
              </w:rPr>
              <w:t>について</w:t>
            </w:r>
            <w:r w:rsidR="00BF4114" w:rsidRPr="00BD6498">
              <w:rPr>
                <w:rStyle w:val="af"/>
                <w:rFonts w:ascii="Times New Roman" w:hAnsi="Times New Roman"/>
                <w:szCs w:val="18"/>
              </w:rPr>
              <w:t>フローチャート</w:t>
            </w:r>
            <w:r w:rsidR="00A46BCB" w:rsidRPr="00BD6498">
              <w:rPr>
                <w:rStyle w:val="af"/>
                <w:rFonts w:ascii="Times New Roman" w:hAnsi="Times New Roman"/>
                <w:szCs w:val="18"/>
              </w:rPr>
              <w:t>等と本文によって</w:t>
            </w:r>
            <w:r w:rsidR="00EE712F" w:rsidRPr="00BD6498">
              <w:rPr>
                <w:rStyle w:val="af"/>
                <w:rFonts w:ascii="Times New Roman" w:hAnsi="Times New Roman"/>
                <w:szCs w:val="18"/>
              </w:rPr>
              <w:t>、アルゴリズムの実現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>方法</w:t>
            </w:r>
            <w:r w:rsidR="005D4C1B" w:rsidRPr="00BD6498">
              <w:rPr>
                <w:rStyle w:val="af"/>
                <w:rFonts w:ascii="Times New Roman" w:hAnsi="Times New Roman"/>
                <w:szCs w:val="18"/>
              </w:rPr>
              <w:t>を説明したか？</w:t>
            </w:r>
            <w:r w:rsidR="00EE712F" w:rsidRPr="00BD6498">
              <w:rPr>
                <w:rStyle w:val="af"/>
                <w:rFonts w:ascii="Times New Roman" w:hAnsi="Times New Roman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2EB3438" w14:textId="77777777" w:rsidR="005D4C1B" w:rsidRPr="00BD6498" w:rsidRDefault="005D4C1B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C81" w:rsidRPr="00BD6498" w14:paraId="1CE878A4" w14:textId="77777777" w:rsidTr="00C7798A">
        <w:trPr>
          <w:trHeight w:val="360"/>
          <w:jc w:val="center"/>
        </w:trPr>
        <w:tc>
          <w:tcPr>
            <w:tcW w:w="6874" w:type="dxa"/>
          </w:tcPr>
          <w:p w14:paraId="0D12E611" w14:textId="77777777" w:rsidR="00F20C81" w:rsidRPr="00BD6498" w:rsidRDefault="001551F0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ソースリストを載せたか？</w:t>
            </w:r>
            <w:r w:rsidR="00F20C81" w:rsidRPr="00BD6498">
              <w:rPr>
                <w:rStyle w:val="af"/>
                <w:rFonts w:ascii="Times New Roman" w:hAnsi="Times New Roman"/>
                <w:szCs w:val="18"/>
              </w:rPr>
              <w:t>ソースリストの書式は見やすいか？</w:t>
            </w:r>
          </w:p>
          <w:p w14:paraId="2910C21D" w14:textId="77777777" w:rsidR="00175A04" w:rsidRPr="00BD6498" w:rsidRDefault="00175A04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ソース中に適宜コメントを記し</w:t>
            </w:r>
            <w:r w:rsidR="00A362DE" w:rsidRPr="00BD6498">
              <w:rPr>
                <w:rStyle w:val="af"/>
                <w:rFonts w:ascii="Times New Roman" w:hAnsi="Times New Roman"/>
                <w:szCs w:val="18"/>
              </w:rPr>
              <w:t>、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>説明がされているか？</w:t>
            </w:r>
          </w:p>
          <w:p w14:paraId="02F3A543" w14:textId="7B73DB18" w:rsidR="00F20C81" w:rsidRPr="00BD6498" w:rsidRDefault="00C7798A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(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>注意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 xml:space="preserve">) </w:t>
            </w:r>
            <w:r w:rsidR="00F20C81" w:rsidRPr="00BD6498">
              <w:rPr>
                <w:rStyle w:val="af"/>
                <w:rFonts w:ascii="Times New Roman" w:hAnsi="Times New Roman"/>
                <w:szCs w:val="18"/>
              </w:rPr>
              <w:t>プログラムでは適切にインデント</w:t>
            </w:r>
            <w:r w:rsidR="00F20C81" w:rsidRPr="00BD6498">
              <w:rPr>
                <w:rStyle w:val="af"/>
                <w:rFonts w:ascii="Times New Roman" w:hAnsi="Times New Roman"/>
                <w:szCs w:val="18"/>
              </w:rPr>
              <w:t>(</w:t>
            </w:r>
            <w:r w:rsidR="00F20C81" w:rsidRPr="00BD6498">
              <w:rPr>
                <w:rStyle w:val="af"/>
                <w:rFonts w:ascii="Times New Roman" w:hAnsi="Times New Roman"/>
                <w:szCs w:val="18"/>
              </w:rPr>
              <w:t>字下げ</w:t>
            </w:r>
            <w:r w:rsidR="00F20C81" w:rsidRPr="00BD6498">
              <w:rPr>
                <w:rStyle w:val="af"/>
                <w:rFonts w:ascii="Times New Roman" w:hAnsi="Times New Roman"/>
                <w:szCs w:val="18"/>
              </w:rPr>
              <w:t>)</w:t>
            </w:r>
            <w:r w:rsidR="00F20C81" w:rsidRPr="00BD6498">
              <w:rPr>
                <w:rStyle w:val="af"/>
                <w:rFonts w:ascii="Times New Roman" w:hAnsi="Times New Roman"/>
                <w:szCs w:val="18"/>
              </w:rPr>
              <w:t>を行い，空行や空白を適宜入れて見やすい形に整えること</w:t>
            </w:r>
            <w:r w:rsidR="001551F0" w:rsidRPr="00BD6498">
              <w:rPr>
                <w:rStyle w:val="af"/>
                <w:rFonts w:ascii="Times New Roman" w:hAnsi="Times New Roman"/>
                <w:szCs w:val="18"/>
              </w:rPr>
              <w:t>。</w:t>
            </w:r>
          </w:p>
        </w:tc>
        <w:tc>
          <w:tcPr>
            <w:tcW w:w="992" w:type="dxa"/>
            <w:vAlign w:val="center"/>
          </w:tcPr>
          <w:p w14:paraId="58179CD5" w14:textId="77777777" w:rsidR="00F20C81" w:rsidRPr="00BD6498" w:rsidRDefault="00F20C81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41C" w:rsidRPr="00BD6498" w14:paraId="75473233" w14:textId="77777777" w:rsidTr="00C7798A">
        <w:trPr>
          <w:trHeight w:val="360"/>
          <w:jc w:val="center"/>
        </w:trPr>
        <w:tc>
          <w:tcPr>
            <w:tcW w:w="6874" w:type="dxa"/>
          </w:tcPr>
          <w:p w14:paraId="1D68ED38" w14:textId="77777777" w:rsidR="00C5241C" w:rsidRPr="00BD6498" w:rsidRDefault="00162A87" w:rsidP="00162A87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課題での使用を禁止されたライブラリ関数を使っていないか？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D613550" w14:textId="77777777" w:rsidR="00C5241C" w:rsidRPr="00BD6498" w:rsidRDefault="00C5241C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41C" w:rsidRPr="00BD6498" w14:paraId="172A77B3" w14:textId="77777777" w:rsidTr="00C7798A">
        <w:trPr>
          <w:trHeight w:val="360"/>
          <w:jc w:val="center"/>
        </w:trPr>
        <w:tc>
          <w:tcPr>
            <w:tcW w:w="6874" w:type="dxa"/>
          </w:tcPr>
          <w:p w14:paraId="475DBD32" w14:textId="77777777" w:rsidR="00162A87" w:rsidRPr="00BD6498" w:rsidRDefault="00162A87" w:rsidP="00162A87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ソースリストについて説明したか？</w:t>
            </w:r>
          </w:p>
          <w:p w14:paraId="72300BF1" w14:textId="70F139AB" w:rsidR="00C5241C" w:rsidRPr="00BD6498" w:rsidRDefault="00C7798A" w:rsidP="00162A87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(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>注意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 xml:space="preserve">) </w:t>
            </w:r>
            <w:r w:rsidR="00162A87" w:rsidRPr="00BD6498">
              <w:rPr>
                <w:rStyle w:val="af"/>
                <w:rFonts w:ascii="Times New Roman" w:hAnsi="Times New Roman"/>
                <w:szCs w:val="18"/>
              </w:rPr>
              <w:t>ソースリスト中のコメントではなく本文中で説明すること。</w:t>
            </w:r>
          </w:p>
        </w:tc>
        <w:tc>
          <w:tcPr>
            <w:tcW w:w="992" w:type="dxa"/>
            <w:vAlign w:val="center"/>
          </w:tcPr>
          <w:p w14:paraId="38470228" w14:textId="77777777" w:rsidR="00C5241C" w:rsidRPr="00BD6498" w:rsidRDefault="00C5241C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345" w:rsidRPr="00BD6498" w14:paraId="56AE87E5" w14:textId="77777777" w:rsidTr="00C7798A">
        <w:trPr>
          <w:trHeight w:val="360"/>
          <w:jc w:val="center"/>
        </w:trPr>
        <w:tc>
          <w:tcPr>
            <w:tcW w:w="6874" w:type="dxa"/>
          </w:tcPr>
          <w:p w14:paraId="533EC639" w14:textId="77777777" w:rsidR="00A46BCB" w:rsidRPr="00BD6498" w:rsidRDefault="005E6345" w:rsidP="00A46BCB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実行結果を載せたか？</w:t>
            </w:r>
          </w:p>
          <w:p w14:paraId="2A475B64" w14:textId="7F144634" w:rsidR="005E6345" w:rsidRPr="00BD6498" w:rsidRDefault="00C7798A" w:rsidP="00A46BCB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(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>注意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 xml:space="preserve">) </w:t>
            </w:r>
            <w:r w:rsidR="005E6345" w:rsidRPr="00BD6498">
              <w:rPr>
                <w:rStyle w:val="af"/>
                <w:rFonts w:ascii="Times New Roman" w:hAnsi="Times New Roman"/>
                <w:szCs w:val="18"/>
              </w:rPr>
              <w:t>すべての</w:t>
            </w:r>
            <w:r w:rsidR="004B6022" w:rsidRPr="00BD6498">
              <w:rPr>
                <w:rStyle w:val="af"/>
                <w:rFonts w:ascii="Times New Roman" w:hAnsi="Times New Roman"/>
                <w:szCs w:val="18"/>
              </w:rPr>
              <w:t>実行</w:t>
            </w:r>
            <w:r w:rsidR="005E6345" w:rsidRPr="00BD6498">
              <w:rPr>
                <w:rStyle w:val="af"/>
                <w:rFonts w:ascii="Times New Roman" w:hAnsi="Times New Roman"/>
                <w:szCs w:val="18"/>
              </w:rPr>
              <w:t>について実行結果の画面ダンプを載せること。</w:t>
            </w:r>
          </w:p>
        </w:tc>
        <w:tc>
          <w:tcPr>
            <w:tcW w:w="992" w:type="dxa"/>
            <w:vAlign w:val="center"/>
          </w:tcPr>
          <w:p w14:paraId="0E89C746" w14:textId="77777777" w:rsidR="005E6345" w:rsidRPr="00BD6498" w:rsidRDefault="005E6345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41C" w:rsidRPr="00BD6498" w14:paraId="6E2875A4" w14:textId="77777777" w:rsidTr="00C7798A">
        <w:trPr>
          <w:trHeight w:val="360"/>
          <w:jc w:val="center"/>
        </w:trPr>
        <w:tc>
          <w:tcPr>
            <w:tcW w:w="6874" w:type="dxa"/>
          </w:tcPr>
          <w:p w14:paraId="00A03044" w14:textId="77777777" w:rsidR="005E6345" w:rsidRPr="00BD6498" w:rsidRDefault="005E6345" w:rsidP="005E6345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実行結果について説明したか？</w:t>
            </w:r>
          </w:p>
          <w:p w14:paraId="1C684C8A" w14:textId="00929CE2" w:rsidR="00C5241C" w:rsidRPr="00BD6498" w:rsidRDefault="00C7798A" w:rsidP="005E6345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(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>注意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 xml:space="preserve">) </w:t>
            </w:r>
            <w:r w:rsidR="005E6345" w:rsidRPr="00BD6498">
              <w:rPr>
                <w:rStyle w:val="af"/>
                <w:rFonts w:ascii="Times New Roman" w:hAnsi="Times New Roman"/>
                <w:szCs w:val="18"/>
              </w:rPr>
              <w:t>入力として何を与え、どういう結果が出たのか？そして、それは意図した結果であるのか等を記述する。</w:t>
            </w:r>
          </w:p>
        </w:tc>
        <w:tc>
          <w:tcPr>
            <w:tcW w:w="992" w:type="dxa"/>
            <w:vAlign w:val="center"/>
          </w:tcPr>
          <w:p w14:paraId="684D0793" w14:textId="77777777" w:rsidR="00C5241C" w:rsidRPr="00BD6498" w:rsidRDefault="00C5241C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41C" w:rsidRPr="00BD6498" w14:paraId="45B40EF2" w14:textId="77777777" w:rsidTr="00C7798A">
        <w:trPr>
          <w:trHeight w:val="360"/>
          <w:jc w:val="center"/>
        </w:trPr>
        <w:tc>
          <w:tcPr>
            <w:tcW w:w="6874" w:type="dxa"/>
          </w:tcPr>
          <w:p w14:paraId="21361801" w14:textId="77777777" w:rsidR="00C5241C" w:rsidRPr="00BD6498" w:rsidRDefault="00C5241C" w:rsidP="00C97D26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考察を記述したか？（考察は感想ではない）</w:t>
            </w:r>
          </w:p>
        </w:tc>
        <w:tc>
          <w:tcPr>
            <w:tcW w:w="992" w:type="dxa"/>
            <w:vAlign w:val="center"/>
          </w:tcPr>
          <w:p w14:paraId="3343A8EB" w14:textId="77777777" w:rsidR="00C5241C" w:rsidRPr="00BD6498" w:rsidRDefault="00C5241C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41C" w:rsidRPr="00BD6498" w14:paraId="442E5C3B" w14:textId="77777777" w:rsidTr="00C7798A">
        <w:trPr>
          <w:trHeight w:val="360"/>
          <w:jc w:val="center"/>
        </w:trPr>
        <w:tc>
          <w:tcPr>
            <w:tcW w:w="6874" w:type="dxa"/>
          </w:tcPr>
          <w:p w14:paraId="6E646A51" w14:textId="5B064E64" w:rsidR="00C7798A" w:rsidRPr="00BD6498" w:rsidRDefault="00285929" w:rsidP="00285929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図表番号とタイトルをつけたか？</w:t>
            </w:r>
            <w:r w:rsidR="00FA047F" w:rsidRPr="00BD6498">
              <w:rPr>
                <w:rStyle w:val="af"/>
                <w:rFonts w:ascii="Times New Roman" w:hAnsi="Times New Roman"/>
                <w:szCs w:val="18"/>
              </w:rPr>
              <w:t>図表番号は本文中で参照されているか？</w:t>
            </w:r>
          </w:p>
          <w:p w14:paraId="60748B40" w14:textId="78FBC703" w:rsidR="00C5241C" w:rsidRPr="00BD6498" w:rsidRDefault="00C7798A" w:rsidP="00C7798A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(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>注意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 xml:space="preserve">) </w:t>
            </w:r>
            <w:r w:rsidR="00285929" w:rsidRPr="00BD6498">
              <w:rPr>
                <w:rStyle w:val="af"/>
                <w:rFonts w:ascii="Times New Roman" w:hAnsi="Times New Roman"/>
                <w:szCs w:val="18"/>
              </w:rPr>
              <w:t>図のタイトルは図の下、表のタイトルは表の上につけること。通し番号を付け、タイトルは内容を適切に表したものにすること。</w:t>
            </w:r>
          </w:p>
        </w:tc>
        <w:tc>
          <w:tcPr>
            <w:tcW w:w="992" w:type="dxa"/>
            <w:vAlign w:val="center"/>
          </w:tcPr>
          <w:p w14:paraId="720EFDE0" w14:textId="77777777" w:rsidR="00C5241C" w:rsidRPr="00BD6498" w:rsidRDefault="00C5241C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41C" w:rsidRPr="00BD6498" w14:paraId="17A73228" w14:textId="77777777" w:rsidTr="00C7798A">
        <w:trPr>
          <w:trHeight w:val="360"/>
          <w:jc w:val="center"/>
        </w:trPr>
        <w:tc>
          <w:tcPr>
            <w:tcW w:w="6874" w:type="dxa"/>
          </w:tcPr>
          <w:p w14:paraId="419525F7" w14:textId="67D7D971" w:rsidR="00C5241C" w:rsidRPr="00BD6498" w:rsidRDefault="00C7798A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参考文献を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>1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>本以上挙げ，本文中で参照したか？</w:t>
            </w:r>
          </w:p>
        </w:tc>
        <w:tc>
          <w:tcPr>
            <w:tcW w:w="992" w:type="dxa"/>
            <w:vAlign w:val="center"/>
          </w:tcPr>
          <w:p w14:paraId="11DE491A" w14:textId="77777777" w:rsidR="00C5241C" w:rsidRPr="00BD6498" w:rsidRDefault="00C5241C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798A" w:rsidRPr="00BD6498" w14:paraId="346BEB65" w14:textId="77777777" w:rsidTr="00C7798A">
        <w:trPr>
          <w:trHeight w:val="360"/>
          <w:jc w:val="center"/>
        </w:trPr>
        <w:tc>
          <w:tcPr>
            <w:tcW w:w="6874" w:type="dxa"/>
          </w:tcPr>
          <w:p w14:paraId="3C060DF8" w14:textId="2718E2E2" w:rsidR="00C7798A" w:rsidRPr="00BD6498" w:rsidRDefault="00C7798A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ページ番号をつけたか？</w:t>
            </w:r>
          </w:p>
        </w:tc>
        <w:tc>
          <w:tcPr>
            <w:tcW w:w="992" w:type="dxa"/>
            <w:vAlign w:val="center"/>
          </w:tcPr>
          <w:p w14:paraId="4F52BEBB" w14:textId="77777777" w:rsidR="00C7798A" w:rsidRPr="00BD6498" w:rsidRDefault="00C7798A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41C" w:rsidRPr="00BD6498" w14:paraId="0FD1C7F6" w14:textId="77777777" w:rsidTr="00C7798A">
        <w:trPr>
          <w:trHeight w:val="360"/>
          <w:jc w:val="center"/>
        </w:trPr>
        <w:tc>
          <w:tcPr>
            <w:tcW w:w="6874" w:type="dxa"/>
          </w:tcPr>
          <w:p w14:paraId="043BD57E" w14:textId="77777777" w:rsidR="00C5241C" w:rsidRPr="00BD6498" w:rsidRDefault="00C5241C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 xml:space="preserve">※ 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>いずれかのオプション課題を実現したか？</w:t>
            </w:r>
          </w:p>
        </w:tc>
        <w:tc>
          <w:tcPr>
            <w:tcW w:w="992" w:type="dxa"/>
            <w:vAlign w:val="center"/>
          </w:tcPr>
          <w:p w14:paraId="0679F5A7" w14:textId="77777777" w:rsidR="00C5241C" w:rsidRPr="00BD6498" w:rsidRDefault="00C5241C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41C" w:rsidRPr="00BD6498" w14:paraId="4969D701" w14:textId="77777777" w:rsidTr="00C7798A">
        <w:trPr>
          <w:trHeight w:val="360"/>
          <w:jc w:val="center"/>
        </w:trPr>
        <w:tc>
          <w:tcPr>
            <w:tcW w:w="6874" w:type="dxa"/>
          </w:tcPr>
          <w:p w14:paraId="7DF0D5FF" w14:textId="77777777" w:rsidR="00C5241C" w:rsidRPr="00BD6498" w:rsidRDefault="00C5241C" w:rsidP="001B1262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※</w:t>
            </w:r>
            <w:r w:rsidR="005B68AB" w:rsidRPr="00BD6498">
              <w:rPr>
                <w:rStyle w:val="af"/>
                <w:rFonts w:ascii="Times New Roman" w:hAnsi="Times New Roman"/>
                <w:szCs w:val="18"/>
              </w:rPr>
              <w:t xml:space="preserve"> 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>オプション課題として取り組んだ内容について説明したか？</w:t>
            </w:r>
          </w:p>
          <w:p w14:paraId="1B4E893B" w14:textId="77777777" w:rsidR="00C5241C" w:rsidRPr="00BD6498" w:rsidRDefault="00C5241C" w:rsidP="001B1262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プログラムが完成していなくても、検討したことがあれば記すこと。</w:t>
            </w:r>
          </w:p>
        </w:tc>
        <w:tc>
          <w:tcPr>
            <w:tcW w:w="992" w:type="dxa"/>
            <w:vAlign w:val="center"/>
          </w:tcPr>
          <w:p w14:paraId="2EF35DFF" w14:textId="77777777" w:rsidR="00C5241C" w:rsidRPr="00BD6498" w:rsidRDefault="00C5241C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41C" w:rsidRPr="00BD6498" w14:paraId="01DD744C" w14:textId="77777777" w:rsidTr="00C7798A">
        <w:trPr>
          <w:trHeight w:val="360"/>
          <w:jc w:val="center"/>
        </w:trPr>
        <w:tc>
          <w:tcPr>
            <w:tcW w:w="6874" w:type="dxa"/>
          </w:tcPr>
          <w:p w14:paraId="7C6A1342" w14:textId="77777777" w:rsidR="00C5241C" w:rsidRPr="00BD6498" w:rsidRDefault="00C5241C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 xml:space="preserve">※ 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>オプション課題の実現方法などを詳しく説明したか？</w:t>
            </w:r>
          </w:p>
        </w:tc>
        <w:tc>
          <w:tcPr>
            <w:tcW w:w="992" w:type="dxa"/>
            <w:vAlign w:val="center"/>
          </w:tcPr>
          <w:p w14:paraId="0C71B946" w14:textId="77777777" w:rsidR="00C5241C" w:rsidRPr="00BD6498" w:rsidRDefault="00C5241C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7C32E20" w14:textId="77777777" w:rsidR="002E7631" w:rsidRPr="00BD6498" w:rsidRDefault="002E7631">
      <w:pPr>
        <w:rPr>
          <w:rFonts w:ascii="Times New Roman" w:hAnsi="Times New Roman"/>
        </w:rPr>
      </w:pPr>
      <w:r w:rsidRPr="00BD6498">
        <w:rPr>
          <w:rFonts w:ascii="Times New Roman" w:hAnsi="Times New Roman"/>
        </w:rPr>
        <w:lastRenderedPageBreak/>
        <w:t>（注意）</w:t>
      </w:r>
    </w:p>
    <w:p w14:paraId="05CD430B" w14:textId="2292B33A" w:rsidR="002E7631" w:rsidRPr="00BD6498" w:rsidRDefault="002E7631">
      <w:pPr>
        <w:rPr>
          <w:rFonts w:ascii="Times New Roman" w:hAnsi="Times New Roman"/>
        </w:rPr>
      </w:pPr>
      <w:r w:rsidRPr="00BD6498">
        <w:rPr>
          <w:rFonts w:ascii="Times New Roman" w:hAnsi="Times New Roman"/>
        </w:rPr>
        <w:t>章立てを行い，体裁よく整えること．</w:t>
      </w:r>
      <w:r w:rsidR="00C9059E" w:rsidRPr="00BD6498">
        <w:rPr>
          <w:rFonts w:ascii="Times New Roman" w:hAnsi="Times New Roman"/>
        </w:rPr>
        <w:t>この注意書きはレポート作成の際に削除すること．</w:t>
      </w:r>
    </w:p>
    <w:p w14:paraId="2E91B711" w14:textId="77777777" w:rsidR="002E7631" w:rsidRPr="00BD6498" w:rsidRDefault="002E7631">
      <w:pPr>
        <w:rPr>
          <w:rFonts w:ascii="Times New Roman" w:hAnsi="Times New Roman"/>
        </w:rPr>
      </w:pPr>
    </w:p>
    <w:p w14:paraId="2728D840" w14:textId="77777777" w:rsidR="002E7631" w:rsidRPr="00BD6498" w:rsidRDefault="002E7631" w:rsidP="002E7631">
      <w:pPr>
        <w:numPr>
          <w:ilvl w:val="0"/>
          <w:numId w:val="24"/>
        </w:numPr>
        <w:rPr>
          <w:rFonts w:ascii="Times New Roman" w:hAnsi="Times New Roman"/>
        </w:rPr>
      </w:pPr>
      <w:r w:rsidRPr="00BD6498">
        <w:rPr>
          <w:rFonts w:ascii="Times New Roman" w:hAnsi="Times New Roman"/>
        </w:rPr>
        <w:t>課題</w:t>
      </w:r>
      <w:r w:rsidRPr="00BD6498">
        <w:rPr>
          <w:rFonts w:ascii="Times New Roman" w:hAnsi="Times New Roman"/>
        </w:rPr>
        <w:t>1</w:t>
      </w:r>
      <w:r w:rsidRPr="00BD6498">
        <w:rPr>
          <w:rFonts w:ascii="Times New Roman" w:hAnsi="Times New Roman"/>
        </w:rPr>
        <w:t>の目的</w:t>
      </w:r>
    </w:p>
    <w:p w14:paraId="64FCD741" w14:textId="77777777" w:rsidR="002E7631" w:rsidRPr="00BD6498" w:rsidRDefault="002E7631" w:rsidP="002E7631">
      <w:pPr>
        <w:numPr>
          <w:ilvl w:val="0"/>
          <w:numId w:val="24"/>
        </w:numPr>
        <w:rPr>
          <w:rFonts w:ascii="Times New Roman" w:hAnsi="Times New Roman"/>
        </w:rPr>
      </w:pPr>
      <w:r w:rsidRPr="00BD6498">
        <w:rPr>
          <w:rFonts w:ascii="Times New Roman" w:hAnsi="Times New Roman"/>
        </w:rPr>
        <w:t>課題</w:t>
      </w:r>
      <w:r w:rsidRPr="00BD6498">
        <w:rPr>
          <w:rFonts w:ascii="Times New Roman" w:hAnsi="Times New Roman"/>
        </w:rPr>
        <w:t>1</w:t>
      </w:r>
      <w:r w:rsidRPr="00BD6498">
        <w:rPr>
          <w:rFonts w:ascii="Times New Roman" w:hAnsi="Times New Roman"/>
        </w:rPr>
        <w:t>の概要</w:t>
      </w:r>
    </w:p>
    <w:p w14:paraId="52DAC7CE" w14:textId="77777777" w:rsidR="002E7631" w:rsidRPr="00BD6498" w:rsidRDefault="002E7631" w:rsidP="002E7631">
      <w:pPr>
        <w:numPr>
          <w:ilvl w:val="0"/>
          <w:numId w:val="24"/>
        </w:numPr>
        <w:rPr>
          <w:rFonts w:ascii="Times New Roman" w:hAnsi="Times New Roman"/>
        </w:rPr>
      </w:pPr>
      <w:r w:rsidRPr="00BD6498">
        <w:rPr>
          <w:rFonts w:ascii="Times New Roman" w:hAnsi="Times New Roman"/>
        </w:rPr>
        <w:t>課題</w:t>
      </w:r>
      <w:r w:rsidRPr="00BD6498">
        <w:rPr>
          <w:rFonts w:ascii="Times New Roman" w:hAnsi="Times New Roman"/>
        </w:rPr>
        <w:t>1-1</w:t>
      </w:r>
    </w:p>
    <w:p w14:paraId="2E3018F5" w14:textId="77777777" w:rsidR="00F00036" w:rsidRPr="00BD6498" w:rsidRDefault="002E7631" w:rsidP="000623B0">
      <w:pPr>
        <w:numPr>
          <w:ilvl w:val="0"/>
          <w:numId w:val="25"/>
        </w:numPr>
        <w:ind w:leftChars="171" w:left="899" w:hanging="54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課題</w:t>
      </w:r>
      <w:r w:rsidRPr="00BD6498">
        <w:rPr>
          <w:rFonts w:ascii="Times New Roman" w:hAnsi="Times New Roman"/>
        </w:rPr>
        <w:t>1-1</w:t>
      </w:r>
      <w:r w:rsidRPr="00BD6498">
        <w:rPr>
          <w:rFonts w:ascii="Times New Roman" w:hAnsi="Times New Roman"/>
        </w:rPr>
        <w:t>の目的</w:t>
      </w:r>
    </w:p>
    <w:p w14:paraId="063A30CB" w14:textId="77777777" w:rsidR="00F00036" w:rsidRPr="00BD6498" w:rsidRDefault="002E7631" w:rsidP="00F00036">
      <w:pPr>
        <w:numPr>
          <w:ilvl w:val="0"/>
          <w:numId w:val="25"/>
        </w:numPr>
        <w:ind w:leftChars="171" w:left="899" w:hanging="54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課題</w:t>
      </w:r>
      <w:r w:rsidRPr="00BD6498">
        <w:rPr>
          <w:rFonts w:ascii="Times New Roman" w:hAnsi="Times New Roman"/>
        </w:rPr>
        <w:t>1-1</w:t>
      </w:r>
      <w:r w:rsidRPr="00BD6498">
        <w:rPr>
          <w:rFonts w:ascii="Times New Roman" w:hAnsi="Times New Roman"/>
        </w:rPr>
        <w:t>の概要</w:t>
      </w:r>
    </w:p>
    <w:p w14:paraId="016EA1A9" w14:textId="77777777" w:rsidR="00F00036" w:rsidRPr="00BD6498" w:rsidRDefault="002E7631" w:rsidP="00F00036">
      <w:pPr>
        <w:numPr>
          <w:ilvl w:val="0"/>
          <w:numId w:val="25"/>
        </w:numPr>
        <w:ind w:leftChars="171" w:left="898" w:hanging="539"/>
        <w:rPr>
          <w:rFonts w:ascii="Times New Roman" w:hAnsi="Times New Roman"/>
        </w:rPr>
      </w:pPr>
      <w:r w:rsidRPr="00BD6498">
        <w:rPr>
          <w:rFonts w:ascii="Times New Roman" w:hAnsi="Times New Roman"/>
        </w:rPr>
        <w:t>データ構造</w:t>
      </w:r>
    </w:p>
    <w:p w14:paraId="0C3C6F91" w14:textId="77777777" w:rsidR="00F00036" w:rsidRPr="00BD6498" w:rsidRDefault="002E7631" w:rsidP="000623B0">
      <w:pPr>
        <w:numPr>
          <w:ilvl w:val="2"/>
          <w:numId w:val="26"/>
        </w:numPr>
        <w:rPr>
          <w:rFonts w:ascii="Times New Roman" w:hAnsi="Times New Roman"/>
        </w:rPr>
      </w:pPr>
      <w:r w:rsidRPr="00BD6498">
        <w:rPr>
          <w:rFonts w:ascii="Times New Roman" w:hAnsi="Times New Roman"/>
        </w:rPr>
        <w:t>定数宣言</w:t>
      </w:r>
    </w:p>
    <w:p w14:paraId="0590D6BC" w14:textId="77777777" w:rsidR="00F00036" w:rsidRPr="00BD6498" w:rsidRDefault="002E7631" w:rsidP="000623B0">
      <w:pPr>
        <w:numPr>
          <w:ilvl w:val="2"/>
          <w:numId w:val="26"/>
        </w:numPr>
        <w:rPr>
          <w:rFonts w:ascii="Times New Roman" w:hAnsi="Times New Roman"/>
        </w:rPr>
      </w:pPr>
      <w:r w:rsidRPr="00BD6498">
        <w:rPr>
          <w:rFonts w:ascii="Times New Roman" w:hAnsi="Times New Roman"/>
        </w:rPr>
        <w:t>型宣言</w:t>
      </w:r>
    </w:p>
    <w:p w14:paraId="208AAD19" w14:textId="77777777" w:rsidR="002E7631" w:rsidRPr="00BD6498" w:rsidRDefault="002E7631" w:rsidP="000623B0">
      <w:pPr>
        <w:numPr>
          <w:ilvl w:val="2"/>
          <w:numId w:val="26"/>
        </w:numPr>
        <w:rPr>
          <w:rFonts w:ascii="Times New Roman" w:hAnsi="Times New Roman"/>
        </w:rPr>
      </w:pPr>
      <w:r w:rsidRPr="00BD6498">
        <w:rPr>
          <w:rFonts w:ascii="Times New Roman" w:hAnsi="Times New Roman"/>
        </w:rPr>
        <w:t>グローバル変数</w:t>
      </w:r>
    </w:p>
    <w:p w14:paraId="031F5C29" w14:textId="77777777" w:rsidR="00F00036" w:rsidRPr="00BD6498" w:rsidRDefault="002E7631" w:rsidP="000623B0">
      <w:pPr>
        <w:numPr>
          <w:ilvl w:val="0"/>
          <w:numId w:val="25"/>
        </w:numPr>
        <w:ind w:firstLine="42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アルゴリズムの説明</w:t>
      </w:r>
    </w:p>
    <w:p w14:paraId="651F31F9" w14:textId="77777777" w:rsidR="007B77EE" w:rsidRPr="00BD6498" w:rsidRDefault="007B77EE" w:rsidP="007B77EE">
      <w:pPr>
        <w:ind w:left="851"/>
        <w:rPr>
          <w:rFonts w:ascii="Times New Roman" w:hAnsi="Times New Roman"/>
        </w:rPr>
      </w:pPr>
      <w:r w:rsidRPr="00BD6498">
        <w:rPr>
          <w:rFonts w:ascii="Times New Roman" w:hAnsi="Times New Roman"/>
        </w:rPr>
        <w:t>（フローチャート等を用いて分かり易く．プロ演</w:t>
      </w:r>
      <w:r w:rsidRPr="00BD6498">
        <w:rPr>
          <w:rFonts w:ascii="Times New Roman" w:hAnsi="Times New Roman"/>
        </w:rPr>
        <w:t>2</w:t>
      </w:r>
      <w:r w:rsidRPr="00BD6498">
        <w:rPr>
          <w:rFonts w:ascii="Times New Roman" w:hAnsi="Times New Roman"/>
        </w:rPr>
        <w:t>の</w:t>
      </w:r>
      <w:r w:rsidR="00B318B9" w:rsidRPr="00BD6498">
        <w:rPr>
          <w:rFonts w:ascii="Times New Roman" w:hAnsi="Times New Roman"/>
        </w:rPr>
        <w:t>ガイダンス</w:t>
      </w:r>
      <w:r w:rsidR="00164CCB" w:rsidRPr="00BD6498">
        <w:rPr>
          <w:rFonts w:ascii="Times New Roman" w:hAnsi="Times New Roman"/>
        </w:rPr>
        <w:t>資料「</w:t>
      </w:r>
      <w:r w:rsidRPr="00BD6498">
        <w:rPr>
          <w:rFonts w:ascii="Times New Roman" w:hAnsi="Times New Roman"/>
        </w:rPr>
        <w:t>レポートの書き方</w:t>
      </w:r>
      <w:r w:rsidR="00B318B9" w:rsidRPr="00BD6498">
        <w:rPr>
          <w:rFonts w:ascii="Times New Roman" w:hAnsi="Times New Roman"/>
        </w:rPr>
        <w:t>について</w:t>
      </w:r>
      <w:r w:rsidR="00164CCB" w:rsidRPr="00BD6498">
        <w:rPr>
          <w:rFonts w:ascii="Times New Roman" w:hAnsi="Times New Roman"/>
        </w:rPr>
        <w:t>」</w:t>
      </w:r>
      <w:r w:rsidRPr="00BD6498">
        <w:rPr>
          <w:rFonts w:ascii="Times New Roman" w:hAnsi="Times New Roman"/>
        </w:rPr>
        <w:t>に</w:t>
      </w:r>
      <w:r w:rsidR="00046452" w:rsidRPr="00BD6498">
        <w:rPr>
          <w:rFonts w:ascii="Times New Roman" w:hAnsi="Times New Roman"/>
        </w:rPr>
        <w:t>倣うこと</w:t>
      </w:r>
      <w:r w:rsidRPr="00BD6498">
        <w:rPr>
          <w:rFonts w:ascii="Times New Roman" w:hAnsi="Times New Roman"/>
        </w:rPr>
        <w:t>）</w:t>
      </w:r>
    </w:p>
    <w:p w14:paraId="78CD11EF" w14:textId="77777777" w:rsidR="00F00036" w:rsidRPr="00BD6498" w:rsidRDefault="002E7631" w:rsidP="000623B0">
      <w:pPr>
        <w:numPr>
          <w:ilvl w:val="0"/>
          <w:numId w:val="25"/>
        </w:numPr>
        <w:ind w:firstLine="42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ソースリスト</w:t>
      </w:r>
    </w:p>
    <w:p w14:paraId="6E35E945" w14:textId="77777777" w:rsidR="00F00036" w:rsidRPr="00BD6498" w:rsidRDefault="002E7631" w:rsidP="000623B0">
      <w:pPr>
        <w:numPr>
          <w:ilvl w:val="0"/>
          <w:numId w:val="25"/>
        </w:numPr>
        <w:ind w:firstLine="42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実行結果</w:t>
      </w:r>
    </w:p>
    <w:p w14:paraId="2542E831" w14:textId="4743BDE8" w:rsidR="00F00036" w:rsidRPr="00BD6498" w:rsidRDefault="002E7631" w:rsidP="000623B0">
      <w:pPr>
        <w:numPr>
          <w:ilvl w:val="0"/>
          <w:numId w:val="25"/>
        </w:numPr>
        <w:ind w:firstLine="42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考察</w:t>
      </w:r>
    </w:p>
    <w:p w14:paraId="12D2577A" w14:textId="77777777" w:rsidR="002E7631" w:rsidRPr="00BD6498" w:rsidRDefault="002E7631" w:rsidP="000623B0">
      <w:pPr>
        <w:numPr>
          <w:ilvl w:val="0"/>
          <w:numId w:val="25"/>
        </w:numPr>
        <w:ind w:firstLine="42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オプション課題</w:t>
      </w:r>
    </w:p>
    <w:p w14:paraId="2A729539" w14:textId="77777777" w:rsidR="002E7631" w:rsidRPr="00BD6498" w:rsidRDefault="002E7631" w:rsidP="002E7631">
      <w:pPr>
        <w:numPr>
          <w:ilvl w:val="0"/>
          <w:numId w:val="24"/>
        </w:numPr>
        <w:rPr>
          <w:rFonts w:ascii="Times New Roman" w:hAnsi="Times New Roman"/>
        </w:rPr>
      </w:pPr>
      <w:r w:rsidRPr="00BD6498">
        <w:rPr>
          <w:rFonts w:ascii="Times New Roman" w:hAnsi="Times New Roman"/>
        </w:rPr>
        <w:t>課題</w:t>
      </w:r>
      <w:r w:rsidRPr="00BD6498">
        <w:rPr>
          <w:rFonts w:ascii="Times New Roman" w:hAnsi="Times New Roman"/>
        </w:rPr>
        <w:t>1-2</w:t>
      </w:r>
    </w:p>
    <w:p w14:paraId="08D38480" w14:textId="77777777" w:rsidR="002E7631" w:rsidRPr="00BD6498" w:rsidRDefault="002E7631" w:rsidP="004C45CC">
      <w:pPr>
        <w:numPr>
          <w:ilvl w:val="0"/>
          <w:numId w:val="29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目的</w:t>
      </w:r>
    </w:p>
    <w:p w14:paraId="358EDF58" w14:textId="77777777" w:rsidR="002E7631" w:rsidRPr="00BD6498" w:rsidRDefault="002E7631" w:rsidP="004C45CC">
      <w:pPr>
        <w:numPr>
          <w:ilvl w:val="0"/>
          <w:numId w:val="29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概要</w:t>
      </w:r>
    </w:p>
    <w:p w14:paraId="451AF954" w14:textId="77777777" w:rsidR="002E7631" w:rsidRPr="00BD6498" w:rsidRDefault="002E7631" w:rsidP="004C45CC">
      <w:pPr>
        <w:numPr>
          <w:ilvl w:val="0"/>
          <w:numId w:val="29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データ構造</w:t>
      </w:r>
    </w:p>
    <w:p w14:paraId="36DBD47F" w14:textId="77777777" w:rsidR="002E7631" w:rsidRPr="00BD6498" w:rsidRDefault="002E7631" w:rsidP="004C45CC">
      <w:pPr>
        <w:numPr>
          <w:ilvl w:val="1"/>
          <w:numId w:val="30"/>
        </w:numPr>
        <w:ind w:leftChars="407" w:left="1275"/>
        <w:rPr>
          <w:rFonts w:ascii="Times New Roman" w:hAnsi="Times New Roman"/>
        </w:rPr>
      </w:pPr>
      <w:r w:rsidRPr="00BD6498">
        <w:rPr>
          <w:rFonts w:ascii="Times New Roman" w:hAnsi="Times New Roman"/>
        </w:rPr>
        <w:t>定数宣言</w:t>
      </w:r>
    </w:p>
    <w:p w14:paraId="2A73E2D5" w14:textId="77777777" w:rsidR="002E7631" w:rsidRPr="00BD6498" w:rsidRDefault="002E7631" w:rsidP="004C45CC">
      <w:pPr>
        <w:numPr>
          <w:ilvl w:val="1"/>
          <w:numId w:val="30"/>
        </w:numPr>
        <w:ind w:leftChars="407" w:left="1275"/>
        <w:rPr>
          <w:rFonts w:ascii="Times New Roman" w:hAnsi="Times New Roman"/>
        </w:rPr>
      </w:pPr>
      <w:r w:rsidRPr="00BD6498">
        <w:rPr>
          <w:rFonts w:ascii="Times New Roman" w:hAnsi="Times New Roman"/>
        </w:rPr>
        <w:t>型宣言</w:t>
      </w:r>
    </w:p>
    <w:p w14:paraId="3AD1BEED" w14:textId="77777777" w:rsidR="002E7631" w:rsidRPr="00BD6498" w:rsidRDefault="002E7631" w:rsidP="004C45CC">
      <w:pPr>
        <w:numPr>
          <w:ilvl w:val="1"/>
          <w:numId w:val="30"/>
        </w:numPr>
        <w:ind w:leftChars="407" w:left="1275"/>
        <w:rPr>
          <w:rFonts w:ascii="Times New Roman" w:hAnsi="Times New Roman"/>
        </w:rPr>
      </w:pPr>
      <w:r w:rsidRPr="00BD6498">
        <w:rPr>
          <w:rFonts w:ascii="Times New Roman" w:hAnsi="Times New Roman"/>
        </w:rPr>
        <w:t>グローバル変数</w:t>
      </w:r>
    </w:p>
    <w:p w14:paraId="1B9650C2" w14:textId="77777777" w:rsidR="002E7631" w:rsidRPr="00BD6498" w:rsidRDefault="002E7631" w:rsidP="004C45CC">
      <w:pPr>
        <w:numPr>
          <w:ilvl w:val="0"/>
          <w:numId w:val="29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アルゴリズムの説明</w:t>
      </w:r>
    </w:p>
    <w:p w14:paraId="70A4E0F7" w14:textId="77777777" w:rsidR="002E7631" w:rsidRPr="00BD6498" w:rsidRDefault="002E7631" w:rsidP="004C45CC">
      <w:pPr>
        <w:numPr>
          <w:ilvl w:val="0"/>
          <w:numId w:val="29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ソースリスト</w:t>
      </w:r>
    </w:p>
    <w:p w14:paraId="0057504E" w14:textId="77777777" w:rsidR="002E7631" w:rsidRPr="00BD6498" w:rsidRDefault="002E7631" w:rsidP="004C45CC">
      <w:pPr>
        <w:numPr>
          <w:ilvl w:val="0"/>
          <w:numId w:val="29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実行結果</w:t>
      </w:r>
    </w:p>
    <w:p w14:paraId="30B07B75" w14:textId="07D7B2EF" w:rsidR="002E7631" w:rsidRPr="00BD6498" w:rsidRDefault="002E7631" w:rsidP="004C45CC">
      <w:pPr>
        <w:numPr>
          <w:ilvl w:val="0"/>
          <w:numId w:val="29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考察</w:t>
      </w:r>
    </w:p>
    <w:p w14:paraId="7D7CF70B" w14:textId="77777777" w:rsidR="002E7631" w:rsidRPr="00BD6498" w:rsidRDefault="002E7631" w:rsidP="004C45CC">
      <w:pPr>
        <w:numPr>
          <w:ilvl w:val="0"/>
          <w:numId w:val="29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オプション課題</w:t>
      </w:r>
    </w:p>
    <w:p w14:paraId="3E1E4A6C" w14:textId="77777777" w:rsidR="004C45CC" w:rsidRPr="00BD6498" w:rsidRDefault="004C45CC" w:rsidP="004C45CC">
      <w:pPr>
        <w:numPr>
          <w:ilvl w:val="0"/>
          <w:numId w:val="24"/>
        </w:numPr>
        <w:rPr>
          <w:rFonts w:ascii="Times New Roman" w:hAnsi="Times New Roman"/>
        </w:rPr>
      </w:pPr>
      <w:r w:rsidRPr="00BD6498">
        <w:rPr>
          <w:rFonts w:ascii="Times New Roman" w:hAnsi="Times New Roman"/>
        </w:rPr>
        <w:t>課題</w:t>
      </w:r>
      <w:r w:rsidRPr="00BD6498">
        <w:rPr>
          <w:rFonts w:ascii="Times New Roman" w:hAnsi="Times New Roman"/>
        </w:rPr>
        <w:t>1-3</w:t>
      </w:r>
    </w:p>
    <w:p w14:paraId="2B19DA97" w14:textId="77777777" w:rsidR="004C45CC" w:rsidRPr="00BD6498" w:rsidRDefault="004C45CC" w:rsidP="004C45CC">
      <w:pPr>
        <w:numPr>
          <w:ilvl w:val="0"/>
          <w:numId w:val="32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目的</w:t>
      </w:r>
    </w:p>
    <w:p w14:paraId="19E3A607" w14:textId="77777777" w:rsidR="004C45CC" w:rsidRPr="00BD6498" w:rsidRDefault="004C45CC" w:rsidP="004C45CC">
      <w:pPr>
        <w:numPr>
          <w:ilvl w:val="0"/>
          <w:numId w:val="32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概要</w:t>
      </w:r>
    </w:p>
    <w:p w14:paraId="4D6525D8" w14:textId="77777777" w:rsidR="004C45CC" w:rsidRPr="00BD6498" w:rsidRDefault="004C45CC" w:rsidP="004C45CC">
      <w:pPr>
        <w:numPr>
          <w:ilvl w:val="0"/>
          <w:numId w:val="32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データ構造</w:t>
      </w:r>
    </w:p>
    <w:p w14:paraId="3C69BE5D" w14:textId="77777777" w:rsidR="004C45CC" w:rsidRPr="00BD6498" w:rsidRDefault="004C45CC" w:rsidP="004C45CC">
      <w:pPr>
        <w:numPr>
          <w:ilvl w:val="0"/>
          <w:numId w:val="31"/>
        </w:numPr>
        <w:ind w:left="1276"/>
        <w:rPr>
          <w:rFonts w:ascii="Times New Roman" w:hAnsi="Times New Roman"/>
        </w:rPr>
      </w:pPr>
      <w:r w:rsidRPr="00BD6498">
        <w:rPr>
          <w:rFonts w:ascii="Times New Roman" w:hAnsi="Times New Roman"/>
        </w:rPr>
        <w:t>定数宣言</w:t>
      </w:r>
    </w:p>
    <w:p w14:paraId="3FB8C908" w14:textId="77777777" w:rsidR="004C45CC" w:rsidRPr="00BD6498" w:rsidRDefault="004C45CC" w:rsidP="004C45CC">
      <w:pPr>
        <w:numPr>
          <w:ilvl w:val="0"/>
          <w:numId w:val="31"/>
        </w:numPr>
        <w:ind w:leftChars="407" w:left="1275"/>
        <w:rPr>
          <w:rFonts w:ascii="Times New Roman" w:hAnsi="Times New Roman"/>
        </w:rPr>
      </w:pPr>
      <w:r w:rsidRPr="00BD6498">
        <w:rPr>
          <w:rFonts w:ascii="Times New Roman" w:hAnsi="Times New Roman"/>
        </w:rPr>
        <w:t>型宣言</w:t>
      </w:r>
    </w:p>
    <w:p w14:paraId="2F050A2E" w14:textId="77777777" w:rsidR="004C45CC" w:rsidRPr="00BD6498" w:rsidRDefault="004C45CC" w:rsidP="004C45CC">
      <w:pPr>
        <w:numPr>
          <w:ilvl w:val="0"/>
          <w:numId w:val="31"/>
        </w:numPr>
        <w:ind w:leftChars="407" w:left="1275"/>
        <w:rPr>
          <w:rFonts w:ascii="Times New Roman" w:hAnsi="Times New Roman"/>
        </w:rPr>
      </w:pPr>
      <w:r w:rsidRPr="00BD6498">
        <w:rPr>
          <w:rFonts w:ascii="Times New Roman" w:hAnsi="Times New Roman"/>
        </w:rPr>
        <w:t>グローバル変数</w:t>
      </w:r>
    </w:p>
    <w:p w14:paraId="6F644B1E" w14:textId="77777777" w:rsidR="004C45CC" w:rsidRPr="00BD6498" w:rsidRDefault="004C45CC" w:rsidP="004C45CC">
      <w:pPr>
        <w:numPr>
          <w:ilvl w:val="0"/>
          <w:numId w:val="32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アルゴリズムの説明</w:t>
      </w:r>
    </w:p>
    <w:p w14:paraId="75A2B7E1" w14:textId="77777777" w:rsidR="004C45CC" w:rsidRPr="00BD6498" w:rsidRDefault="004C45CC" w:rsidP="004C45CC">
      <w:pPr>
        <w:numPr>
          <w:ilvl w:val="0"/>
          <w:numId w:val="32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ソースリスト</w:t>
      </w:r>
    </w:p>
    <w:p w14:paraId="7E7527D9" w14:textId="77777777" w:rsidR="004C45CC" w:rsidRPr="00BD6498" w:rsidRDefault="004C45CC" w:rsidP="004C45CC">
      <w:pPr>
        <w:numPr>
          <w:ilvl w:val="0"/>
          <w:numId w:val="32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lastRenderedPageBreak/>
        <w:t>実行結果</w:t>
      </w:r>
    </w:p>
    <w:p w14:paraId="6F86AC6F" w14:textId="671D2EB9" w:rsidR="004C45CC" w:rsidRPr="00BD6498" w:rsidRDefault="004C45CC" w:rsidP="004C45CC">
      <w:pPr>
        <w:numPr>
          <w:ilvl w:val="0"/>
          <w:numId w:val="32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考察</w:t>
      </w:r>
    </w:p>
    <w:p w14:paraId="1C92213A" w14:textId="77777777" w:rsidR="004C45CC" w:rsidRPr="00BD6498" w:rsidRDefault="004C45CC" w:rsidP="004C45CC">
      <w:pPr>
        <w:numPr>
          <w:ilvl w:val="0"/>
          <w:numId w:val="32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オプション課題</w:t>
      </w:r>
    </w:p>
    <w:p w14:paraId="187F9E89" w14:textId="77777777" w:rsidR="002E7631" w:rsidRPr="00BD6498" w:rsidRDefault="00BF4114" w:rsidP="00BF4114">
      <w:pPr>
        <w:numPr>
          <w:ilvl w:val="0"/>
          <w:numId w:val="24"/>
        </w:numPr>
        <w:rPr>
          <w:rFonts w:ascii="Times New Roman" w:hAnsi="Times New Roman"/>
        </w:rPr>
      </w:pPr>
      <w:r w:rsidRPr="00BD6498">
        <w:rPr>
          <w:rFonts w:ascii="Times New Roman" w:hAnsi="Times New Roman"/>
        </w:rPr>
        <w:t>課題</w:t>
      </w:r>
      <w:r w:rsidR="00B32CB9" w:rsidRPr="00BD6498">
        <w:rPr>
          <w:rFonts w:ascii="Times New Roman" w:hAnsi="Times New Roman"/>
        </w:rPr>
        <w:t>1</w:t>
      </w:r>
      <w:r w:rsidRPr="00BD6498">
        <w:rPr>
          <w:rFonts w:ascii="Times New Roman" w:hAnsi="Times New Roman"/>
        </w:rPr>
        <w:t>のまとめ</w:t>
      </w:r>
    </w:p>
    <w:p w14:paraId="5F6777E7" w14:textId="77777777" w:rsidR="00C7798A" w:rsidRPr="00BD6498" w:rsidRDefault="00C7798A" w:rsidP="00C7798A">
      <w:pPr>
        <w:ind w:left="360"/>
        <w:rPr>
          <w:rFonts w:ascii="Times New Roman" w:hAnsi="Times New Roman"/>
        </w:rPr>
      </w:pPr>
    </w:p>
    <w:p w14:paraId="72F1ACA2" w14:textId="77777777" w:rsidR="00836CA3" w:rsidRPr="00BD6498" w:rsidRDefault="002F113A" w:rsidP="002F113A">
      <w:pPr>
        <w:rPr>
          <w:rFonts w:ascii="Times New Roman" w:hAnsi="Times New Roman"/>
        </w:rPr>
      </w:pPr>
      <w:r w:rsidRPr="00BD6498">
        <w:rPr>
          <w:rFonts w:ascii="Times New Roman" w:hAnsi="Times New Roman"/>
        </w:rPr>
        <w:t>[</w:t>
      </w:r>
      <w:r w:rsidRPr="00BD6498">
        <w:rPr>
          <w:rFonts w:ascii="Times New Roman" w:hAnsi="Times New Roman"/>
        </w:rPr>
        <w:t>参考文献</w:t>
      </w:r>
      <w:r w:rsidRPr="00BD6498">
        <w:rPr>
          <w:rFonts w:ascii="Times New Roman" w:hAnsi="Times New Roman"/>
        </w:rPr>
        <w:t>]</w:t>
      </w:r>
    </w:p>
    <w:sectPr w:rsidR="00836CA3" w:rsidRPr="00BD6498" w:rsidSect="00B57F87">
      <w:footerReference w:type="even" r:id="rId7"/>
      <w:footerReference w:type="default" r:id="rId8"/>
      <w:pgSz w:w="11906" w:h="16838" w:code="9"/>
      <w:pgMar w:top="900" w:right="1418" w:bottom="1080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AADD" w14:textId="77777777" w:rsidR="00AE2176" w:rsidRDefault="00AE2176">
      <w:r>
        <w:separator/>
      </w:r>
    </w:p>
  </w:endnote>
  <w:endnote w:type="continuationSeparator" w:id="0">
    <w:p w14:paraId="0DF096FD" w14:textId="77777777" w:rsidR="00AE2176" w:rsidRDefault="00AE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C05D" w14:textId="77777777" w:rsidR="006F78CB" w:rsidRDefault="006F78C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955F85" w14:textId="77777777" w:rsidR="006F78CB" w:rsidRDefault="006F78C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44F2" w14:textId="77777777" w:rsidR="006F78CB" w:rsidRDefault="006F78C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3A1E">
      <w:rPr>
        <w:rStyle w:val="a5"/>
        <w:noProof/>
      </w:rPr>
      <w:t>2</w:t>
    </w:r>
    <w:r>
      <w:rPr>
        <w:rStyle w:val="a5"/>
      </w:rPr>
      <w:fldChar w:fldCharType="end"/>
    </w:r>
  </w:p>
  <w:p w14:paraId="32F5D9C6" w14:textId="77777777" w:rsidR="006F78CB" w:rsidRDefault="006F78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9D8B0" w14:textId="77777777" w:rsidR="00AE2176" w:rsidRDefault="00AE2176">
      <w:r>
        <w:separator/>
      </w:r>
    </w:p>
  </w:footnote>
  <w:footnote w:type="continuationSeparator" w:id="0">
    <w:p w14:paraId="0B4BF201" w14:textId="77777777" w:rsidR="00AE2176" w:rsidRDefault="00AE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3C4"/>
    <w:multiLevelType w:val="multilevel"/>
    <w:tmpl w:val="2C843D82"/>
    <w:lvl w:ilvl="0">
      <w:start w:val="1"/>
      <w:numFmt w:val="decimal"/>
      <w:lvlText w:val="%1: "/>
      <w:lvlJc w:val="right"/>
      <w:pPr>
        <w:tabs>
          <w:tab w:val="num" w:pos="794"/>
        </w:tabs>
        <w:ind w:left="1200" w:hanging="80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E8439B"/>
    <w:multiLevelType w:val="hybridMultilevel"/>
    <w:tmpl w:val="84A08530"/>
    <w:lvl w:ilvl="0" w:tplc="672C99C4">
      <w:start w:val="1"/>
      <w:numFmt w:val="decimal"/>
      <w:lvlText w:val="4.%1."/>
      <w:lvlJc w:val="left"/>
      <w:pPr>
        <w:ind w:left="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2" w15:restartNumberingAfterBreak="0">
    <w:nsid w:val="080B2C1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 w15:restartNumberingAfterBreak="0">
    <w:nsid w:val="0A1326CE"/>
    <w:multiLevelType w:val="hybridMultilevel"/>
    <w:tmpl w:val="1F0C9804"/>
    <w:lvl w:ilvl="0" w:tplc="D062ED1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95E4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CB94815"/>
    <w:multiLevelType w:val="hybridMultilevel"/>
    <w:tmpl w:val="3670C2A6"/>
    <w:lvl w:ilvl="0" w:tplc="672C99C4">
      <w:start w:val="1"/>
      <w:numFmt w:val="decimal"/>
      <w:lvlText w:val="4.%1."/>
      <w:lvlJc w:val="left"/>
      <w:pPr>
        <w:ind w:left="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420" w:hanging="420"/>
      </w:pPr>
    </w:lvl>
    <w:lvl w:ilvl="2" w:tplc="0409001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6" w15:restartNumberingAfterBreak="0">
    <w:nsid w:val="103330DE"/>
    <w:multiLevelType w:val="hybridMultilevel"/>
    <w:tmpl w:val="7E9EF4FE"/>
    <w:lvl w:ilvl="0" w:tplc="DE3C2808">
      <w:start w:val="1"/>
      <w:numFmt w:val="decimal"/>
      <w:lvlText w:val="3.%1."/>
      <w:lvlJc w:val="left"/>
      <w:pPr>
        <w:ind w:left="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0" w:hanging="420"/>
      </w:pPr>
    </w:lvl>
    <w:lvl w:ilvl="3" w:tplc="0409000F" w:tentative="1">
      <w:start w:val="1"/>
      <w:numFmt w:val="decimal"/>
      <w:lvlText w:val="%4."/>
      <w:lvlJc w:val="left"/>
      <w:pPr>
        <w:ind w:left="900" w:hanging="420"/>
      </w:pPr>
    </w:lvl>
    <w:lvl w:ilvl="4" w:tplc="04090017" w:tentative="1">
      <w:start w:val="1"/>
      <w:numFmt w:val="aiueoFullWidth"/>
      <w:lvlText w:val="(%5)"/>
      <w:lvlJc w:val="left"/>
      <w:pPr>
        <w:ind w:left="1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1740" w:hanging="420"/>
      </w:pPr>
    </w:lvl>
    <w:lvl w:ilvl="6" w:tplc="0409000F" w:tentative="1">
      <w:start w:val="1"/>
      <w:numFmt w:val="decimal"/>
      <w:lvlText w:val="%7."/>
      <w:lvlJc w:val="left"/>
      <w:pPr>
        <w:ind w:left="2160" w:hanging="420"/>
      </w:pPr>
    </w:lvl>
    <w:lvl w:ilvl="7" w:tplc="04090017" w:tentative="1">
      <w:start w:val="1"/>
      <w:numFmt w:val="aiueoFullWidth"/>
      <w:lvlText w:val="(%8)"/>
      <w:lvlJc w:val="left"/>
      <w:pPr>
        <w:ind w:left="2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000" w:hanging="420"/>
      </w:pPr>
    </w:lvl>
  </w:abstractNum>
  <w:abstractNum w:abstractNumId="7" w15:restartNumberingAfterBreak="0">
    <w:nsid w:val="162E161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8" w15:restartNumberingAfterBreak="0">
    <w:nsid w:val="1D9D4D85"/>
    <w:multiLevelType w:val="multilevel"/>
    <w:tmpl w:val="DF5C901C"/>
    <w:lvl w:ilvl="0">
      <w:start w:val="1"/>
      <w:numFmt w:val="decimal"/>
      <w:lvlText w:val="%1: "/>
      <w:lvlJc w:val="right"/>
      <w:pPr>
        <w:tabs>
          <w:tab w:val="num" w:pos="397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D558FE"/>
    <w:multiLevelType w:val="multilevel"/>
    <w:tmpl w:val="FC7E1794"/>
    <w:lvl w:ilvl="0">
      <w:start w:val="1"/>
      <w:numFmt w:val="decimal"/>
      <w:lvlText w:val="%1: "/>
      <w:lvlJc w:val="righ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594044"/>
    <w:multiLevelType w:val="multilevel"/>
    <w:tmpl w:val="EF985F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2D264910"/>
    <w:multiLevelType w:val="hybridMultilevel"/>
    <w:tmpl w:val="57A4A884"/>
    <w:lvl w:ilvl="0" w:tplc="DE3C2808">
      <w:start w:val="1"/>
      <w:numFmt w:val="decimal"/>
      <w:lvlText w:val="3.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1E673B"/>
    <w:multiLevelType w:val="hybridMultilevel"/>
    <w:tmpl w:val="1AAA67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D62676"/>
    <w:multiLevelType w:val="hybridMultilevel"/>
    <w:tmpl w:val="56E89DF4"/>
    <w:lvl w:ilvl="0" w:tplc="A252AD1A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35732C56"/>
    <w:multiLevelType w:val="hybridMultilevel"/>
    <w:tmpl w:val="0E8C9574"/>
    <w:lvl w:ilvl="0" w:tplc="43546B0A">
      <w:start w:val="1"/>
      <w:numFmt w:val="decimal"/>
      <w:pStyle w:val="a"/>
      <w:lvlText w:val="%1: "/>
      <w:lvlJc w:val="right"/>
      <w:pPr>
        <w:tabs>
          <w:tab w:val="num" w:pos="397"/>
        </w:tabs>
        <w:ind w:left="0" w:firstLine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191648"/>
    <w:multiLevelType w:val="multilevel"/>
    <w:tmpl w:val="C8307BDE"/>
    <w:lvl w:ilvl="0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832C44"/>
    <w:multiLevelType w:val="hybridMultilevel"/>
    <w:tmpl w:val="D77AE8C2"/>
    <w:lvl w:ilvl="0" w:tplc="21425D90">
      <w:start w:val="1"/>
      <w:numFmt w:val="decimal"/>
      <w:lvlText w:val="[%1]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E7648D"/>
    <w:multiLevelType w:val="hybridMultilevel"/>
    <w:tmpl w:val="C8307BDE"/>
    <w:lvl w:ilvl="0" w:tplc="79C4B37A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A457285"/>
    <w:multiLevelType w:val="hybridMultilevel"/>
    <w:tmpl w:val="33349B26"/>
    <w:lvl w:ilvl="0" w:tplc="DE3C2808">
      <w:start w:val="1"/>
      <w:numFmt w:val="decimal"/>
      <w:lvlText w:val="3.%1."/>
      <w:lvlJc w:val="left"/>
      <w:pPr>
        <w:ind w:left="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AE355E"/>
    <w:multiLevelType w:val="multilevel"/>
    <w:tmpl w:val="AD74CF5A"/>
    <w:lvl w:ilvl="0">
      <w:start w:val="1"/>
      <w:numFmt w:val="decimal"/>
      <w:lvlText w:val="%1: "/>
      <w:lvlJc w:val="right"/>
      <w:pPr>
        <w:tabs>
          <w:tab w:val="num" w:pos="340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D30504"/>
    <w:multiLevelType w:val="hybridMultilevel"/>
    <w:tmpl w:val="64880D02"/>
    <w:lvl w:ilvl="0" w:tplc="333C00C0">
      <w:start w:val="1"/>
      <w:numFmt w:val="decimal"/>
      <w:lvlText w:val="6.%1."/>
      <w:lvlJc w:val="left"/>
      <w:pPr>
        <w:ind w:left="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>
      <w:start w:val="1"/>
      <w:numFmt w:val="decimalEnclosedCircle"/>
      <w:lvlText w:val="%3"/>
      <w:lvlJc w:val="left"/>
      <w:pPr>
        <w:ind w:left="1272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21" w15:restartNumberingAfterBreak="0">
    <w:nsid w:val="585919D3"/>
    <w:multiLevelType w:val="hybridMultilevel"/>
    <w:tmpl w:val="1AAA67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563EF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633A02CB"/>
    <w:multiLevelType w:val="multilevel"/>
    <w:tmpl w:val="1750E182"/>
    <w:lvl w:ilvl="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BB5BFD"/>
    <w:multiLevelType w:val="hybridMultilevel"/>
    <w:tmpl w:val="545A7B12"/>
    <w:lvl w:ilvl="0" w:tplc="855CA2D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DD6E6D"/>
    <w:multiLevelType w:val="hybridMultilevel"/>
    <w:tmpl w:val="B254F146"/>
    <w:lvl w:ilvl="0" w:tplc="6AD29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C9B3B7A"/>
    <w:multiLevelType w:val="multilevel"/>
    <w:tmpl w:val="8C6EC3DC"/>
    <w:lvl w:ilvl="0">
      <w:start w:val="1"/>
      <w:numFmt w:val="decimal"/>
      <w:lvlText w:val="%1: "/>
      <w:lvlJc w:val="right"/>
      <w:pPr>
        <w:tabs>
          <w:tab w:val="num" w:pos="0"/>
        </w:tabs>
        <w:ind w:left="397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9C68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8" w15:restartNumberingAfterBreak="0">
    <w:nsid w:val="750E5A46"/>
    <w:multiLevelType w:val="multilevel"/>
    <w:tmpl w:val="88CA13EE"/>
    <w:lvl w:ilvl="0">
      <w:start w:val="1"/>
      <w:numFmt w:val="decimal"/>
      <w:lvlText w:val="%1: "/>
      <w:lvlJc w:val="right"/>
      <w:pPr>
        <w:tabs>
          <w:tab w:val="num" w:pos="397"/>
        </w:tabs>
        <w:ind w:left="96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C3747F"/>
    <w:multiLevelType w:val="hybridMultilevel"/>
    <w:tmpl w:val="1750E182"/>
    <w:lvl w:ilvl="0" w:tplc="77381E3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7D51F2"/>
    <w:multiLevelType w:val="hybridMultilevel"/>
    <w:tmpl w:val="FBCED546"/>
    <w:lvl w:ilvl="0" w:tplc="616857BA">
      <w:start w:val="1"/>
      <w:numFmt w:val="decimal"/>
      <w:lvlText w:val="3.3.%1."/>
      <w:lvlJc w:val="left"/>
      <w:pPr>
        <w:ind w:left="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F01E57"/>
    <w:multiLevelType w:val="multilevel"/>
    <w:tmpl w:val="87F8CFD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2" w15:restartNumberingAfterBreak="0">
    <w:nsid w:val="7CF87D85"/>
    <w:multiLevelType w:val="hybridMultilevel"/>
    <w:tmpl w:val="CBA05D02"/>
    <w:lvl w:ilvl="0" w:tplc="FCEA456C">
      <w:start w:val="1"/>
      <w:numFmt w:val="decimal"/>
      <w:lvlText w:val="5.%1."/>
      <w:lvlJc w:val="left"/>
      <w:pPr>
        <w:ind w:left="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num w:numId="1" w16cid:durableId="836001613">
    <w:abstractNumId w:val="7"/>
  </w:num>
  <w:num w:numId="2" w16cid:durableId="1440447895">
    <w:abstractNumId w:val="31"/>
  </w:num>
  <w:num w:numId="3" w16cid:durableId="1890802079">
    <w:abstractNumId w:val="27"/>
  </w:num>
  <w:num w:numId="4" w16cid:durableId="1666515623">
    <w:abstractNumId w:val="4"/>
  </w:num>
  <w:num w:numId="5" w16cid:durableId="1686513587">
    <w:abstractNumId w:val="22"/>
  </w:num>
  <w:num w:numId="6" w16cid:durableId="646739801">
    <w:abstractNumId w:val="29"/>
  </w:num>
  <w:num w:numId="7" w16cid:durableId="1794444645">
    <w:abstractNumId w:val="23"/>
  </w:num>
  <w:num w:numId="8" w16cid:durableId="2113817110">
    <w:abstractNumId w:val="16"/>
  </w:num>
  <w:num w:numId="9" w16cid:durableId="2027711666">
    <w:abstractNumId w:val="24"/>
  </w:num>
  <w:num w:numId="10" w16cid:durableId="1186677465">
    <w:abstractNumId w:val="17"/>
  </w:num>
  <w:num w:numId="11" w16cid:durableId="823006588">
    <w:abstractNumId w:val="3"/>
  </w:num>
  <w:num w:numId="12" w16cid:durableId="1822695646">
    <w:abstractNumId w:val="10"/>
  </w:num>
  <w:num w:numId="13" w16cid:durableId="351881928">
    <w:abstractNumId w:val="15"/>
  </w:num>
  <w:num w:numId="14" w16cid:durableId="223294813">
    <w:abstractNumId w:val="14"/>
  </w:num>
  <w:num w:numId="15" w16cid:durableId="1543663568">
    <w:abstractNumId w:val="0"/>
  </w:num>
  <w:num w:numId="16" w16cid:durableId="1221791139">
    <w:abstractNumId w:val="28"/>
  </w:num>
  <w:num w:numId="17" w16cid:durableId="1421294148">
    <w:abstractNumId w:val="26"/>
  </w:num>
  <w:num w:numId="18" w16cid:durableId="168446123">
    <w:abstractNumId w:val="2"/>
  </w:num>
  <w:num w:numId="19" w16cid:durableId="2043285158">
    <w:abstractNumId w:val="19"/>
  </w:num>
  <w:num w:numId="20" w16cid:durableId="549145411">
    <w:abstractNumId w:val="9"/>
  </w:num>
  <w:num w:numId="21" w16cid:durableId="265815796">
    <w:abstractNumId w:val="8"/>
  </w:num>
  <w:num w:numId="22" w16cid:durableId="1956252482">
    <w:abstractNumId w:val="14"/>
    <w:lvlOverride w:ilvl="0">
      <w:startOverride w:val="1"/>
    </w:lvlOverride>
  </w:num>
  <w:num w:numId="23" w16cid:durableId="417288707">
    <w:abstractNumId w:val="13"/>
  </w:num>
  <w:num w:numId="24" w16cid:durableId="87770482">
    <w:abstractNumId w:val="25"/>
  </w:num>
  <w:num w:numId="25" w16cid:durableId="1491287366">
    <w:abstractNumId w:val="6"/>
  </w:num>
  <w:num w:numId="26" w16cid:durableId="1643076353">
    <w:abstractNumId w:val="30"/>
  </w:num>
  <w:num w:numId="27" w16cid:durableId="191652261">
    <w:abstractNumId w:val="18"/>
  </w:num>
  <w:num w:numId="28" w16cid:durableId="1030037362">
    <w:abstractNumId w:val="11"/>
  </w:num>
  <w:num w:numId="29" w16cid:durableId="290210453">
    <w:abstractNumId w:val="1"/>
  </w:num>
  <w:num w:numId="30" w16cid:durableId="360597544">
    <w:abstractNumId w:val="5"/>
  </w:num>
  <w:num w:numId="31" w16cid:durableId="1594122206">
    <w:abstractNumId w:val="12"/>
  </w:num>
  <w:num w:numId="32" w16cid:durableId="101846105">
    <w:abstractNumId w:val="32"/>
  </w:num>
  <w:num w:numId="33" w16cid:durableId="1440644490">
    <w:abstractNumId w:val="21"/>
  </w:num>
  <w:num w:numId="34" w16cid:durableId="14942962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75"/>
    <w:rsid w:val="00030274"/>
    <w:rsid w:val="00042465"/>
    <w:rsid w:val="00046452"/>
    <w:rsid w:val="00056DF2"/>
    <w:rsid w:val="00060886"/>
    <w:rsid w:val="000623B0"/>
    <w:rsid w:val="000972F9"/>
    <w:rsid w:val="001551F0"/>
    <w:rsid w:val="00162A87"/>
    <w:rsid w:val="00164CCB"/>
    <w:rsid w:val="00175A04"/>
    <w:rsid w:val="00175ECF"/>
    <w:rsid w:val="001B1262"/>
    <w:rsid w:val="001D61B5"/>
    <w:rsid w:val="00271DD1"/>
    <w:rsid w:val="00285929"/>
    <w:rsid w:val="002E7631"/>
    <w:rsid w:val="002F113A"/>
    <w:rsid w:val="002F3A1E"/>
    <w:rsid w:val="0031165F"/>
    <w:rsid w:val="00324E65"/>
    <w:rsid w:val="00364092"/>
    <w:rsid w:val="003854E0"/>
    <w:rsid w:val="00390C03"/>
    <w:rsid w:val="003B73B7"/>
    <w:rsid w:val="003F071C"/>
    <w:rsid w:val="004105B5"/>
    <w:rsid w:val="00420575"/>
    <w:rsid w:val="0047669F"/>
    <w:rsid w:val="004B5633"/>
    <w:rsid w:val="004B6022"/>
    <w:rsid w:val="004C45CC"/>
    <w:rsid w:val="0054691A"/>
    <w:rsid w:val="00560B16"/>
    <w:rsid w:val="005610BC"/>
    <w:rsid w:val="005B68AB"/>
    <w:rsid w:val="005D4C1B"/>
    <w:rsid w:val="005E6345"/>
    <w:rsid w:val="006660C4"/>
    <w:rsid w:val="00684B87"/>
    <w:rsid w:val="006D0D6A"/>
    <w:rsid w:val="006D7486"/>
    <w:rsid w:val="006F78CB"/>
    <w:rsid w:val="00700A4F"/>
    <w:rsid w:val="00701145"/>
    <w:rsid w:val="00703939"/>
    <w:rsid w:val="00732841"/>
    <w:rsid w:val="007B77EE"/>
    <w:rsid w:val="007E7488"/>
    <w:rsid w:val="00815686"/>
    <w:rsid w:val="00836CA3"/>
    <w:rsid w:val="008E47FB"/>
    <w:rsid w:val="008F331A"/>
    <w:rsid w:val="00921E6A"/>
    <w:rsid w:val="0099328C"/>
    <w:rsid w:val="009C02A2"/>
    <w:rsid w:val="009E4F8B"/>
    <w:rsid w:val="00A03ACF"/>
    <w:rsid w:val="00A12982"/>
    <w:rsid w:val="00A362DE"/>
    <w:rsid w:val="00A46BCB"/>
    <w:rsid w:val="00AE2176"/>
    <w:rsid w:val="00B27B62"/>
    <w:rsid w:val="00B318B9"/>
    <w:rsid w:val="00B32CB9"/>
    <w:rsid w:val="00B56AC7"/>
    <w:rsid w:val="00B57F87"/>
    <w:rsid w:val="00B85150"/>
    <w:rsid w:val="00BA5765"/>
    <w:rsid w:val="00BD6498"/>
    <w:rsid w:val="00BE62EE"/>
    <w:rsid w:val="00BF4114"/>
    <w:rsid w:val="00C205B0"/>
    <w:rsid w:val="00C50979"/>
    <w:rsid w:val="00C5241C"/>
    <w:rsid w:val="00C7798A"/>
    <w:rsid w:val="00C9059E"/>
    <w:rsid w:val="00C97D26"/>
    <w:rsid w:val="00D1544E"/>
    <w:rsid w:val="00D75596"/>
    <w:rsid w:val="00D76349"/>
    <w:rsid w:val="00DB5D3D"/>
    <w:rsid w:val="00E2530E"/>
    <w:rsid w:val="00E946B9"/>
    <w:rsid w:val="00EA2838"/>
    <w:rsid w:val="00EE712F"/>
    <w:rsid w:val="00F00036"/>
    <w:rsid w:val="00F20C81"/>
    <w:rsid w:val="00F420E1"/>
    <w:rsid w:val="00F95F78"/>
    <w:rsid w:val="00FA047F"/>
    <w:rsid w:val="00FA4A7C"/>
    <w:rsid w:val="00FB0115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4338C0"/>
  <w15:chartTrackingRefBased/>
  <w15:docId w15:val="{682D9C51-D319-404F-A747-E0E386E2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0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styleId="ab">
    <w:name w:val="caption"/>
    <w:basedOn w:val="a0"/>
    <w:next w:val="a0"/>
    <w:qFormat/>
    <w:pPr>
      <w:spacing w:before="120" w:after="240"/>
      <w:jc w:val="center"/>
    </w:pPr>
    <w:rPr>
      <w:b/>
      <w:bCs/>
      <w:sz w:val="20"/>
      <w:szCs w:val="21"/>
    </w:rPr>
  </w:style>
  <w:style w:type="paragraph" w:customStyle="1" w:styleId="ac">
    <w:name w:val="ソースコード"/>
    <w:basedOn w:val="a0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</w:tabs>
      <w:spacing w:line="0" w:lineRule="atLeast"/>
    </w:pPr>
    <w:rPr>
      <w:rFonts w:ascii="Courier New" w:hAnsi="Courier New" w:cs="Courier New"/>
      <w:sz w:val="18"/>
      <w:szCs w:val="18"/>
    </w:rPr>
  </w:style>
  <w:style w:type="paragraph" w:customStyle="1" w:styleId="ad">
    <w:name w:val="レポートタイトル"/>
    <w:basedOn w:val="a0"/>
    <w:pPr>
      <w:jc w:val="center"/>
    </w:pPr>
    <w:rPr>
      <w:rFonts w:ascii="ＭＳ Ｐゴシック" w:eastAsia="ＭＳ Ｐゴシック" w:hAnsi="ＭＳ Ｐゴシック"/>
      <w:sz w:val="36"/>
      <w:szCs w:val="36"/>
    </w:rPr>
  </w:style>
  <w:style w:type="character" w:styleId="ae">
    <w:name w:val="FollowedHyperlink"/>
    <w:rPr>
      <w:color w:val="800080"/>
      <w:u w:val="single"/>
    </w:rPr>
  </w:style>
  <w:style w:type="character" w:customStyle="1" w:styleId="af">
    <w:name w:val="チェック項目"/>
    <w:rPr>
      <w:sz w:val="18"/>
    </w:rPr>
  </w:style>
  <w:style w:type="character" w:customStyle="1" w:styleId="af0">
    <w:name w:val="課題名"/>
    <w:rPr>
      <w:rFonts w:ascii="ＭＳ Ｐゴシック" w:eastAsia="ＭＳ Ｐゴシック" w:hAnsi="ＭＳ Ｐゴシック"/>
      <w:sz w:val="28"/>
      <w:u w:val="single"/>
    </w:rPr>
  </w:style>
  <w:style w:type="paragraph" w:customStyle="1" w:styleId="a">
    <w:name w:val="ソースコード（行番号付）"/>
    <w:basedOn w:val="ac"/>
    <w:pPr>
      <w:numPr>
        <w:numId w:val="14"/>
      </w:numPr>
    </w:pPr>
  </w:style>
  <w:style w:type="paragraph" w:customStyle="1" w:styleId="af1">
    <w:name w:val="実行結果"/>
    <w:basedOn w:val="a0"/>
    <w:pPr>
      <w:spacing w:line="220" w:lineRule="exact"/>
      <w:ind w:leftChars="200" w:left="200" w:rightChars="200" w:right="200"/>
    </w:pPr>
    <w:rPr>
      <w:rFonts w:eastAsia="ＭＳ 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suki\&#12487;&#12473;&#12463;&#12488;&#12483;&#12503;\&#28436;&#32722;_&#12524;&#12509;&#12540;&#1248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Settings\atsuki\デスクトップ\演習_レポートテンプレート.dot</Template>
  <TotalTime>3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プログラミング演習２「文字列とポインタ」レポート</vt:lpstr>
    </vt:vector>
  </TitlesOfParts>
  <Company>Utsunomiya Univ.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プログラミング演習２「文字列とポインタ」レポート</dc:title>
  <dc:subject>2009年度版</dc:subject>
  <dc:creator>hatano</dc:creator>
  <cp:keywords/>
  <dc:description/>
  <cp:lastModifiedBy>Mariko Tsuruta</cp:lastModifiedBy>
  <cp:revision>4</cp:revision>
  <cp:lastPrinted>2004-04-08T08:03:00Z</cp:lastPrinted>
  <dcterms:created xsi:type="dcterms:W3CDTF">2023-03-28T06:50:00Z</dcterms:created>
  <dcterms:modified xsi:type="dcterms:W3CDTF">2023-03-28T06:57:00Z</dcterms:modified>
  <cp:category>プロ演２レポート</cp:category>
</cp:coreProperties>
</file>