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0472" w14:textId="77777777" w:rsidR="00F04861" w:rsidRPr="00CB2189" w:rsidRDefault="00083C89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 xml:space="preserve"> </w:t>
      </w:r>
      <w:r w:rsidR="00F04861" w:rsidRPr="00CB2189">
        <w:rPr>
          <w:rFonts w:ascii="Times New Roman" w:hAnsi="Times New Roman"/>
        </w:rPr>
        <w:t>宇都宮大学</w:t>
      </w:r>
      <w:r w:rsidR="00CB2189" w:rsidRPr="00CB2189">
        <w:rPr>
          <w:rFonts w:ascii="Times New Roman" w:hAnsi="Times New Roman"/>
        </w:rPr>
        <w:t>工学部基盤工学科</w:t>
      </w:r>
    </w:p>
    <w:p w14:paraId="706B6F77" w14:textId="77777777" w:rsidR="0013449F" w:rsidRPr="00CB2189" w:rsidRDefault="00CB2189">
      <w:pPr>
        <w:pStyle w:val="ad"/>
        <w:rPr>
          <w:rFonts w:ascii="Times New Roman" w:hAnsi="Times New Roman"/>
        </w:rPr>
      </w:pPr>
      <w:r w:rsidRPr="00CB2189">
        <w:rPr>
          <w:rFonts w:ascii="Times New Roman" w:hAnsi="Times New Roman"/>
        </w:rPr>
        <w:t>情報電子オプティクス実験</w:t>
      </w:r>
      <w:r w:rsidRPr="00CB2189">
        <w:t>B</w:t>
      </w:r>
      <w:r w:rsidR="0013449F" w:rsidRPr="00CB2189">
        <w:rPr>
          <w:rFonts w:ascii="Times New Roman" w:hAnsi="Times New Roman"/>
        </w:rPr>
        <w:t xml:space="preserve">　レポート</w:t>
      </w:r>
    </w:p>
    <w:p w14:paraId="64A0115A" w14:textId="77777777" w:rsidR="0013449F" w:rsidRPr="00CB2189" w:rsidRDefault="0013449F" w:rsidP="00C77333">
      <w:pPr>
        <w:jc w:val="center"/>
        <w:rPr>
          <w:rStyle w:val="af"/>
          <w:rFonts w:ascii="Times New Roman" w:hAnsi="Times New Roman"/>
          <w:b/>
          <w:bCs/>
        </w:rPr>
      </w:pPr>
      <w:r w:rsidRPr="00CB2189">
        <w:rPr>
          <w:rStyle w:val="af"/>
          <w:rFonts w:ascii="Times New Roman" w:hAnsi="Times New Roman"/>
        </w:rPr>
        <w:t>課題名：</w:t>
      </w:r>
      <w:r w:rsidRPr="00CB2189">
        <w:rPr>
          <w:rStyle w:val="af"/>
          <w:rFonts w:ascii="Times New Roman" w:hAnsi="Times New Roman"/>
        </w:rPr>
        <w:t xml:space="preserve"> </w:t>
      </w:r>
      <w:r w:rsidR="004859CA" w:rsidRPr="00CB2189">
        <w:rPr>
          <w:rStyle w:val="af"/>
          <w:rFonts w:ascii="Times New Roman" w:hAnsi="Times New Roman"/>
        </w:rPr>
        <w:t xml:space="preserve">　　</w:t>
      </w:r>
      <w:r w:rsidRPr="00CB2189">
        <w:rPr>
          <w:rStyle w:val="af"/>
          <w:rFonts w:ascii="Times New Roman" w:hAnsi="Times New Roman"/>
        </w:rPr>
        <w:t xml:space="preserve"> </w:t>
      </w:r>
      <w:r w:rsidRPr="00CB2189">
        <w:rPr>
          <w:rStyle w:val="af"/>
          <w:rFonts w:ascii="Times New Roman" w:hAnsi="Times New Roman"/>
          <w:b/>
          <w:bCs/>
        </w:rPr>
        <w:t>ＨＤＬによるハードウェア設計</w:t>
      </w:r>
      <w:r w:rsidR="004859CA" w:rsidRPr="00CB2189">
        <w:rPr>
          <w:rStyle w:val="af"/>
          <w:rFonts w:ascii="Times New Roman" w:hAnsi="Times New Roman"/>
        </w:rPr>
        <w:t xml:space="preserve">     </w:t>
      </w:r>
    </w:p>
    <w:p w14:paraId="6BC6A3E7" w14:textId="77777777" w:rsidR="00F04861" w:rsidRPr="00CB2189" w:rsidRDefault="00F04861" w:rsidP="00C77333">
      <w:pPr>
        <w:jc w:val="center"/>
        <w:rPr>
          <w:rStyle w:val="af"/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16"/>
        <w:gridCol w:w="731"/>
        <w:gridCol w:w="426"/>
        <w:gridCol w:w="740"/>
        <w:gridCol w:w="426"/>
        <w:gridCol w:w="726"/>
        <w:gridCol w:w="729"/>
        <w:gridCol w:w="1084"/>
        <w:gridCol w:w="14"/>
      </w:tblGrid>
      <w:tr w:rsidR="0013449F" w:rsidRPr="00CB2189" w14:paraId="6E88EC9C" w14:textId="77777777" w:rsidTr="00083C89">
        <w:trPr>
          <w:gridAfter w:val="1"/>
          <w:wAfter w:w="14" w:type="dxa"/>
          <w:jc w:val="center"/>
        </w:trPr>
        <w:tc>
          <w:tcPr>
            <w:tcW w:w="2160" w:type="dxa"/>
          </w:tcPr>
          <w:p w14:paraId="3E8AB893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学籍番号</w:t>
            </w:r>
          </w:p>
        </w:tc>
        <w:tc>
          <w:tcPr>
            <w:tcW w:w="5678" w:type="dxa"/>
            <w:gridSpan w:val="8"/>
          </w:tcPr>
          <w:p w14:paraId="6AD7A95B" w14:textId="77777777" w:rsidR="0013449F" w:rsidRPr="00CB2189" w:rsidRDefault="0013449F">
            <w:pPr>
              <w:rPr>
                <w:rFonts w:ascii="Times New Roman" w:hAnsi="Times New Roman"/>
              </w:rPr>
            </w:pPr>
          </w:p>
        </w:tc>
      </w:tr>
      <w:tr w:rsidR="0013449F" w:rsidRPr="00CB2189" w14:paraId="1C17D5BE" w14:textId="77777777" w:rsidTr="00083C89">
        <w:trPr>
          <w:gridAfter w:val="1"/>
          <w:wAfter w:w="14" w:type="dxa"/>
          <w:jc w:val="center"/>
        </w:trPr>
        <w:tc>
          <w:tcPr>
            <w:tcW w:w="2160" w:type="dxa"/>
          </w:tcPr>
          <w:p w14:paraId="15EA13E3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氏名</w:t>
            </w:r>
          </w:p>
        </w:tc>
        <w:tc>
          <w:tcPr>
            <w:tcW w:w="5678" w:type="dxa"/>
            <w:gridSpan w:val="8"/>
          </w:tcPr>
          <w:p w14:paraId="50099EA4" w14:textId="77777777" w:rsidR="0013449F" w:rsidRPr="00CB2189" w:rsidRDefault="0013449F">
            <w:pPr>
              <w:rPr>
                <w:rFonts w:ascii="Times New Roman" w:hAnsi="Times New Roman"/>
              </w:rPr>
            </w:pPr>
          </w:p>
        </w:tc>
      </w:tr>
      <w:tr w:rsidR="0013449F" w:rsidRPr="00CB2189" w14:paraId="2BEF830F" w14:textId="77777777" w:rsidTr="00083C89">
        <w:trPr>
          <w:jc w:val="center"/>
        </w:trPr>
        <w:tc>
          <w:tcPr>
            <w:tcW w:w="2160" w:type="dxa"/>
          </w:tcPr>
          <w:p w14:paraId="596F9D88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29FB5D7F" w14:textId="77777777" w:rsidR="0013449F" w:rsidRPr="00CB2189" w:rsidRDefault="00083C89" w:rsidP="00083C8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2B3EAAFA" w14:textId="77777777" w:rsidR="0013449F" w:rsidRPr="00CB2189" w:rsidRDefault="0013449F" w:rsidP="00083C89">
            <w:pPr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1E320A7F" w14:textId="77777777" w:rsidR="0013449F" w:rsidRPr="00CB2189" w:rsidRDefault="0013449F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00C95D2B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807E27C" w14:textId="77777777" w:rsidR="0013449F" w:rsidRPr="00CB2189" w:rsidRDefault="0013449F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71887ACC" w14:textId="77777777" w:rsidR="0013449F" w:rsidRPr="00CB2189" w:rsidRDefault="0013449F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1BDBE1EB" w14:textId="77777777" w:rsidR="0013449F" w:rsidRPr="00CB2189" w:rsidRDefault="0013449F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5D76A6F2" w14:textId="77777777" w:rsidR="0013449F" w:rsidRPr="00CB2189" w:rsidRDefault="0013449F">
            <w:pPr>
              <w:rPr>
                <w:rFonts w:ascii="Times New Roman" w:hAnsi="Times New Roman"/>
              </w:rPr>
            </w:pPr>
          </w:p>
        </w:tc>
      </w:tr>
      <w:tr w:rsidR="0013449F" w:rsidRPr="00CB2189" w14:paraId="3617D0E9" w14:textId="77777777" w:rsidTr="00083C89">
        <w:trPr>
          <w:jc w:val="center"/>
        </w:trPr>
        <w:tc>
          <w:tcPr>
            <w:tcW w:w="2160" w:type="dxa"/>
          </w:tcPr>
          <w:p w14:paraId="1E839491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書式修正版提出日</w:t>
            </w:r>
          </w:p>
        </w:tc>
        <w:tc>
          <w:tcPr>
            <w:tcW w:w="816" w:type="dxa"/>
            <w:tcBorders>
              <w:right w:val="nil"/>
            </w:tcBorders>
            <w:vAlign w:val="center"/>
          </w:tcPr>
          <w:p w14:paraId="38E74868" w14:textId="77777777" w:rsidR="0013449F" w:rsidRPr="00CB2189" w:rsidRDefault="00083C89" w:rsidP="00083C89">
            <w:pPr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 xml:space="preserve"> </w:t>
            </w:r>
            <w:r w:rsidRPr="00CB2189">
              <w:rPr>
                <w:rFonts w:ascii="Times New Roman" w:hAnsi="Times New Roman"/>
              </w:rPr>
              <w:t>令和</w:t>
            </w:r>
          </w:p>
        </w:tc>
        <w:tc>
          <w:tcPr>
            <w:tcW w:w="731" w:type="dxa"/>
            <w:tcBorders>
              <w:left w:val="nil"/>
              <w:right w:val="nil"/>
            </w:tcBorders>
            <w:vAlign w:val="center"/>
          </w:tcPr>
          <w:p w14:paraId="1BD18D6F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12B9205" w14:textId="77777777" w:rsidR="0013449F" w:rsidRPr="00CB2189" w:rsidRDefault="0013449F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年</w:t>
            </w:r>
          </w:p>
        </w:tc>
        <w:tc>
          <w:tcPr>
            <w:tcW w:w="740" w:type="dxa"/>
            <w:tcBorders>
              <w:left w:val="nil"/>
              <w:right w:val="nil"/>
            </w:tcBorders>
            <w:vAlign w:val="center"/>
          </w:tcPr>
          <w:p w14:paraId="0F8DBA96" w14:textId="77777777" w:rsidR="0013449F" w:rsidRPr="00CB2189" w:rsidRDefault="001344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4B3BCE21" w14:textId="77777777" w:rsidR="0013449F" w:rsidRPr="00CB2189" w:rsidRDefault="0013449F">
            <w:pPr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月</w:t>
            </w:r>
            <w:r w:rsidRPr="00CB218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726" w:type="dxa"/>
            <w:tcBorders>
              <w:left w:val="nil"/>
              <w:right w:val="nil"/>
            </w:tcBorders>
            <w:vAlign w:val="center"/>
          </w:tcPr>
          <w:p w14:paraId="505FA653" w14:textId="77777777" w:rsidR="0013449F" w:rsidRPr="00CB2189" w:rsidRDefault="0013449F">
            <w:pPr>
              <w:ind w:left="27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  <w:vAlign w:val="center"/>
          </w:tcPr>
          <w:p w14:paraId="007C8BEF" w14:textId="77777777" w:rsidR="0013449F" w:rsidRPr="00CB2189" w:rsidRDefault="0013449F">
            <w:pPr>
              <w:jc w:val="lef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日</w:t>
            </w:r>
          </w:p>
        </w:tc>
        <w:tc>
          <w:tcPr>
            <w:tcW w:w="1098" w:type="dxa"/>
            <w:gridSpan w:val="2"/>
            <w:tcBorders>
              <w:left w:val="nil"/>
            </w:tcBorders>
          </w:tcPr>
          <w:p w14:paraId="4510F1C4" w14:textId="77777777" w:rsidR="0013449F" w:rsidRPr="00CB2189" w:rsidRDefault="0013449F">
            <w:pPr>
              <w:rPr>
                <w:rFonts w:ascii="Times New Roman" w:hAnsi="Times New Roman"/>
              </w:rPr>
            </w:pPr>
          </w:p>
        </w:tc>
      </w:tr>
    </w:tbl>
    <w:p w14:paraId="4AB63E61" w14:textId="77777777" w:rsidR="00F04861" w:rsidRPr="00CB2189" w:rsidRDefault="00F04861">
      <w:pPr>
        <w:rPr>
          <w:rFonts w:ascii="Times New Roman" w:eastAsia="ＭＳ ゴシック" w:hAnsi="Times New Roman"/>
          <w:b/>
        </w:rPr>
      </w:pPr>
    </w:p>
    <w:p w14:paraId="4C83F0DF" w14:textId="77777777" w:rsidR="0013449F" w:rsidRPr="00CB2189" w:rsidRDefault="0013449F">
      <w:pPr>
        <w:rPr>
          <w:rFonts w:ascii="Times New Roman" w:eastAsia="ＭＳ ゴシック" w:hAnsi="Times New Roman"/>
          <w:b/>
        </w:rPr>
      </w:pPr>
      <w:r w:rsidRPr="00CB2189">
        <w:rPr>
          <w:rFonts w:ascii="Times New Roman" w:eastAsia="ＭＳ ゴシック" w:hAnsi="Times New Roman"/>
          <w:b/>
        </w:rPr>
        <w:t xml:space="preserve">【チェック項目】　</w:t>
      </w:r>
      <w:r w:rsidRPr="00CB2189">
        <w:rPr>
          <w:rFonts w:ascii="Times New Roman" w:eastAsia="ＭＳ ゴシック" w:hAnsi="Times New Roman"/>
          <w:b/>
        </w:rPr>
        <w:t>---------------------------------------------------------</w:t>
      </w:r>
    </w:p>
    <w:p w14:paraId="7CBC687C" w14:textId="77777777" w:rsidR="0013449F" w:rsidRPr="00CB2189" w:rsidRDefault="0013449F">
      <w:pPr>
        <w:rPr>
          <w:rFonts w:ascii="Times New Roman" w:hAnsi="Times New Roman"/>
          <w:sz w:val="16"/>
          <w:szCs w:val="16"/>
        </w:rPr>
      </w:pPr>
      <w:r w:rsidRPr="00CB2189">
        <w:rPr>
          <w:rFonts w:ascii="Times New Roman" w:hAnsi="Times New Roman"/>
          <w:sz w:val="16"/>
          <w:szCs w:val="16"/>
        </w:rPr>
        <w:t>以下の項目が正しく記載されているか確認し，</w:t>
      </w:r>
      <w:r w:rsidRPr="00CB2189">
        <w:rPr>
          <w:rFonts w:ascii="Times New Roman" w:hAnsi="Times New Roman"/>
          <w:sz w:val="16"/>
          <w:szCs w:val="16"/>
        </w:rPr>
        <w:t>○</w:t>
      </w:r>
      <w:r w:rsidRPr="00CB2189">
        <w:rPr>
          <w:rFonts w:ascii="Times New Roman" w:hAnsi="Times New Roman"/>
          <w:sz w:val="16"/>
          <w:szCs w:val="16"/>
        </w:rPr>
        <w:t>をつけること．</w:t>
      </w:r>
      <w:r w:rsidR="00C06C3F" w:rsidRPr="00CB2189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395"/>
        <w:gridCol w:w="1417"/>
      </w:tblGrid>
      <w:tr w:rsidR="00371670" w:rsidRPr="00CB2189" w14:paraId="5D336B77" w14:textId="77777777" w:rsidTr="00371670">
        <w:trPr>
          <w:cantSplit/>
          <w:trHeight w:val="472"/>
          <w:jc w:val="center"/>
        </w:trPr>
        <w:tc>
          <w:tcPr>
            <w:tcW w:w="1559" w:type="dxa"/>
            <w:vAlign w:val="center"/>
          </w:tcPr>
          <w:p w14:paraId="63015634" w14:textId="77777777" w:rsidR="00371670" w:rsidRPr="00CB2189" w:rsidRDefault="00371670" w:rsidP="00C77333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節</w:t>
            </w:r>
          </w:p>
        </w:tc>
        <w:tc>
          <w:tcPr>
            <w:tcW w:w="4395" w:type="dxa"/>
            <w:vAlign w:val="center"/>
          </w:tcPr>
          <w:p w14:paraId="4554FE27" w14:textId="77777777" w:rsidR="00371670" w:rsidRPr="00CB2189" w:rsidRDefault="00371670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項目</w:t>
            </w:r>
          </w:p>
        </w:tc>
        <w:tc>
          <w:tcPr>
            <w:tcW w:w="1417" w:type="dxa"/>
            <w:vAlign w:val="center"/>
          </w:tcPr>
          <w:p w14:paraId="68A70245" w14:textId="77777777" w:rsidR="00371670" w:rsidRPr="00CB2189" w:rsidRDefault="00371670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自己</w:t>
            </w:r>
          </w:p>
          <w:p w14:paraId="6A0F04AE" w14:textId="77777777" w:rsidR="00371670" w:rsidRPr="00CB2189" w:rsidRDefault="00371670">
            <w:pPr>
              <w:spacing w:line="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2189">
              <w:rPr>
                <w:rFonts w:ascii="Times New Roman" w:hAnsi="Times New Roman"/>
                <w:sz w:val="16"/>
                <w:szCs w:val="16"/>
              </w:rPr>
              <w:t>チェック</w:t>
            </w:r>
          </w:p>
        </w:tc>
      </w:tr>
      <w:tr w:rsidR="00371670" w:rsidRPr="00CB2189" w14:paraId="5CC7B5AD" w14:textId="77777777" w:rsidTr="00371670">
        <w:trPr>
          <w:jc w:val="center"/>
        </w:trPr>
        <w:tc>
          <w:tcPr>
            <w:tcW w:w="1559" w:type="dxa"/>
            <w:vAlign w:val="center"/>
          </w:tcPr>
          <w:p w14:paraId="18AE8F6C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表紙</w:t>
            </w:r>
          </w:p>
        </w:tc>
        <w:tc>
          <w:tcPr>
            <w:tcW w:w="4395" w:type="dxa"/>
          </w:tcPr>
          <w:p w14:paraId="7BC0D7E1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表紙に必要事項を記入したか？</w:t>
            </w:r>
          </w:p>
        </w:tc>
        <w:tc>
          <w:tcPr>
            <w:tcW w:w="1417" w:type="dxa"/>
          </w:tcPr>
          <w:p w14:paraId="3026D50A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3B2822E7" w14:textId="77777777" w:rsidTr="00371670">
        <w:trPr>
          <w:jc w:val="center"/>
        </w:trPr>
        <w:tc>
          <w:tcPr>
            <w:tcW w:w="1559" w:type="dxa"/>
            <w:vAlign w:val="center"/>
          </w:tcPr>
          <w:p w14:paraId="74918DE7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目的・概要</w:t>
            </w:r>
          </w:p>
        </w:tc>
        <w:tc>
          <w:tcPr>
            <w:tcW w:w="4395" w:type="dxa"/>
          </w:tcPr>
          <w:p w14:paraId="0EFDD1E1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実験全体の目的と概要と説明したか？</w:t>
            </w:r>
          </w:p>
          <w:p w14:paraId="3A695B10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(</w:t>
            </w:r>
            <w:r w:rsidRPr="00CB2189">
              <w:rPr>
                <w:rStyle w:val="ae"/>
                <w:rFonts w:ascii="Times New Roman" w:hAnsi="Times New Roman"/>
              </w:rPr>
              <w:t>実験指導書や講義資料のコピペは</w:t>
            </w:r>
            <w:r>
              <w:rPr>
                <w:rStyle w:val="ae"/>
                <w:rFonts w:ascii="Times New Roman" w:hAnsi="Times New Roman" w:hint="eastAsia"/>
              </w:rPr>
              <w:t>不可</w:t>
            </w:r>
            <w:r w:rsidRPr="00CB2189">
              <w:rPr>
                <w:rStyle w:val="ae"/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76D742BC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3C44C53C" w14:textId="77777777" w:rsidTr="00371670">
        <w:trPr>
          <w:jc w:val="center"/>
        </w:trPr>
        <w:tc>
          <w:tcPr>
            <w:tcW w:w="1559" w:type="dxa"/>
            <w:vMerge w:val="restart"/>
            <w:vAlign w:val="center"/>
          </w:tcPr>
          <w:p w14:paraId="0DCFD475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  <w:r>
              <w:rPr>
                <w:rStyle w:val="ae"/>
                <w:rFonts w:ascii="Times New Roman" w:hAnsi="Times New Roman" w:hint="eastAsia"/>
              </w:rPr>
              <w:t>課題</w:t>
            </w:r>
            <w:r>
              <w:rPr>
                <w:rStyle w:val="ae"/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14:paraId="79164C7D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課題の目的と内容の説明をしたか？</w:t>
            </w:r>
          </w:p>
          <w:p w14:paraId="67815C42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(</w:t>
            </w:r>
            <w:r w:rsidRPr="00CB2189">
              <w:rPr>
                <w:rStyle w:val="ae"/>
                <w:rFonts w:ascii="Times New Roman" w:hAnsi="Times New Roman"/>
              </w:rPr>
              <w:t>実験指導書や講義資料のコピペは</w:t>
            </w:r>
            <w:r>
              <w:rPr>
                <w:rStyle w:val="ae"/>
                <w:rFonts w:ascii="Times New Roman" w:hAnsi="Times New Roman" w:hint="eastAsia"/>
              </w:rPr>
              <w:t>不可</w:t>
            </w:r>
            <w:r w:rsidRPr="00CB2189">
              <w:rPr>
                <w:rStyle w:val="ae"/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68BD2BC3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16A1F310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354F7021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438D79F4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258C68EC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795D9C16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5DF671AC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5273AA8D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>
              <w:rPr>
                <w:rStyle w:val="ae"/>
                <w:rFonts w:hint="eastAsia"/>
              </w:rPr>
              <w:t>テスト結果を示し説明をしたか？</w:t>
            </w:r>
          </w:p>
        </w:tc>
        <w:tc>
          <w:tcPr>
            <w:tcW w:w="1417" w:type="dxa"/>
          </w:tcPr>
          <w:p w14:paraId="3A62BF9C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0A580988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1739DEB9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222213E2" w14:textId="77777777" w:rsidR="00371670" w:rsidRPr="00CB2189" w:rsidRDefault="00371670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1061932E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2840EF6C" w14:textId="77777777" w:rsidTr="00371670">
        <w:trPr>
          <w:jc w:val="center"/>
        </w:trPr>
        <w:tc>
          <w:tcPr>
            <w:tcW w:w="1559" w:type="dxa"/>
            <w:vMerge w:val="restart"/>
            <w:vAlign w:val="center"/>
          </w:tcPr>
          <w:p w14:paraId="6E725443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課題</w:t>
            </w:r>
            <w:r w:rsidRPr="00CB2189">
              <w:rPr>
                <w:rStyle w:val="ae"/>
                <w:rFonts w:ascii="Times New Roman" w:hAnsi="Times New Roman"/>
              </w:rPr>
              <w:t>2,3,4</w:t>
            </w:r>
          </w:p>
        </w:tc>
        <w:tc>
          <w:tcPr>
            <w:tcW w:w="4395" w:type="dxa"/>
          </w:tcPr>
          <w:p w14:paraId="33176E79" w14:textId="77777777" w:rsidR="00371670" w:rsidRPr="00CB2189" w:rsidRDefault="00371670" w:rsidP="00083C89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課題の目的と内容の説明をしたか？</w:t>
            </w:r>
          </w:p>
          <w:p w14:paraId="24F5F399" w14:textId="77777777" w:rsidR="00371670" w:rsidRPr="00CB2189" w:rsidRDefault="00371670" w:rsidP="00083C89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(</w:t>
            </w:r>
            <w:r w:rsidRPr="00CB2189">
              <w:rPr>
                <w:rStyle w:val="ae"/>
                <w:rFonts w:ascii="Times New Roman" w:hAnsi="Times New Roman"/>
              </w:rPr>
              <w:t>実験指導書や講義資料のコピペは</w:t>
            </w:r>
            <w:r>
              <w:rPr>
                <w:rStyle w:val="ae"/>
                <w:rFonts w:ascii="Times New Roman" w:hAnsi="Times New Roman" w:hint="eastAsia"/>
              </w:rPr>
              <w:t>不可</w:t>
            </w:r>
            <w:r w:rsidRPr="00CB2189">
              <w:rPr>
                <w:rStyle w:val="ae"/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0A8EEDAE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553B68E0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5E2DD973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1FFBFB1A" w14:textId="77777777" w:rsidR="00371670" w:rsidRPr="00CB2189" w:rsidRDefault="00371670" w:rsidP="00E318A4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実装ソースコードを示し説明をしたか？</w:t>
            </w:r>
          </w:p>
        </w:tc>
        <w:tc>
          <w:tcPr>
            <w:tcW w:w="1417" w:type="dxa"/>
          </w:tcPr>
          <w:p w14:paraId="20DCE49F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0BF873A9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63332D4B" w14:textId="77777777" w:rsidR="00371670" w:rsidRPr="00CB2189" w:rsidRDefault="00371670" w:rsidP="00E1208E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3D5D80DF" w14:textId="77777777" w:rsidR="00371670" w:rsidRPr="00CB2189" w:rsidRDefault="00371670" w:rsidP="00E318A4">
            <w:pPr>
              <w:rPr>
                <w:rStyle w:val="ae"/>
                <w:rFonts w:ascii="Times New Roman" w:hAnsi="Times New Roman"/>
              </w:rPr>
            </w:pPr>
            <w:r>
              <w:rPr>
                <w:rStyle w:val="ae"/>
                <w:rFonts w:hint="eastAsia"/>
              </w:rPr>
              <w:t>テストベンチのソースコードが示されているか？</w:t>
            </w:r>
          </w:p>
        </w:tc>
        <w:tc>
          <w:tcPr>
            <w:tcW w:w="1417" w:type="dxa"/>
          </w:tcPr>
          <w:p w14:paraId="4725B0B2" w14:textId="77777777" w:rsidR="00371670" w:rsidRPr="00CB2189" w:rsidRDefault="00371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0A9AFCFF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5579C973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3C321D50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シミュレーション結果の波形を示したか？</w:t>
            </w:r>
          </w:p>
        </w:tc>
        <w:tc>
          <w:tcPr>
            <w:tcW w:w="1417" w:type="dxa"/>
          </w:tcPr>
          <w:p w14:paraId="699B6C6A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4D5BE71B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76E877FC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4F4FE4F9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シミュレーション結果について説明したか？</w:t>
            </w:r>
          </w:p>
        </w:tc>
        <w:tc>
          <w:tcPr>
            <w:tcW w:w="1417" w:type="dxa"/>
          </w:tcPr>
          <w:p w14:paraId="471009FC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27E2F6C5" w14:textId="77777777" w:rsidTr="00371670">
        <w:trPr>
          <w:jc w:val="center"/>
        </w:trPr>
        <w:tc>
          <w:tcPr>
            <w:tcW w:w="1559" w:type="dxa"/>
            <w:vMerge/>
            <w:vAlign w:val="center"/>
          </w:tcPr>
          <w:p w14:paraId="59BDD97D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634D72B7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>
              <w:rPr>
                <w:rStyle w:val="ae"/>
                <w:rFonts w:ascii="Times New Roman" w:hAnsi="Times New Roman" w:hint="eastAsia"/>
              </w:rPr>
              <w:t>動作</w:t>
            </w:r>
            <w:r w:rsidRPr="00CB2189">
              <w:rPr>
                <w:rStyle w:val="ae"/>
                <w:rFonts w:ascii="Times New Roman" w:hAnsi="Times New Roman"/>
              </w:rPr>
              <w:t>検証の表を埋めたか？</w:t>
            </w:r>
          </w:p>
        </w:tc>
        <w:tc>
          <w:tcPr>
            <w:tcW w:w="1417" w:type="dxa"/>
          </w:tcPr>
          <w:p w14:paraId="2D36BC4F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4C1F39F3" w14:textId="77777777" w:rsidTr="00371670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4921B5C3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2D46DDA5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課題の考察を記述したか？</w:t>
            </w:r>
          </w:p>
        </w:tc>
        <w:tc>
          <w:tcPr>
            <w:tcW w:w="1417" w:type="dxa"/>
          </w:tcPr>
          <w:p w14:paraId="12B1DAAF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C4A" w:rsidRPr="00CB2189" w14:paraId="36E8E8C8" w14:textId="77777777" w:rsidTr="00371670">
        <w:trPr>
          <w:trHeight w:val="345"/>
          <w:jc w:val="center"/>
        </w:trPr>
        <w:tc>
          <w:tcPr>
            <w:tcW w:w="1559" w:type="dxa"/>
            <w:vMerge w:val="restart"/>
            <w:vAlign w:val="center"/>
          </w:tcPr>
          <w:p w14:paraId="64FEF8F7" w14:textId="77777777" w:rsidR="00535C4A" w:rsidRPr="00CB2189" w:rsidRDefault="00535C4A" w:rsidP="00C06C3F">
            <w:pPr>
              <w:jc w:val="center"/>
              <w:rPr>
                <w:rStyle w:val="ae"/>
                <w:rFonts w:ascii="Times New Roman" w:hAnsi="Times New Roman" w:hint="eastAsia"/>
              </w:rPr>
            </w:pPr>
            <w:r w:rsidRPr="00CB2189">
              <w:rPr>
                <w:rStyle w:val="ae"/>
                <w:rFonts w:ascii="Times New Roman" w:hAnsi="Times New Roman"/>
              </w:rPr>
              <w:t>課題</w:t>
            </w:r>
            <w:r>
              <w:rPr>
                <w:rStyle w:val="ae"/>
                <w:rFonts w:ascii="Times New Roman" w:hAnsi="Times New Roman" w:hint="eastAsia"/>
              </w:rPr>
              <w:t>5</w:t>
            </w:r>
          </w:p>
        </w:tc>
        <w:tc>
          <w:tcPr>
            <w:tcW w:w="4395" w:type="dxa"/>
          </w:tcPr>
          <w:p w14:paraId="24A205D5" w14:textId="77777777" w:rsidR="00535C4A" w:rsidRPr="00CB2189" w:rsidRDefault="00535C4A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考察課題を自分の言葉で記述したか？</w:t>
            </w:r>
            <w:r w:rsidRPr="00CB2189">
              <w:rPr>
                <w:rStyle w:val="ae"/>
                <w:rFonts w:ascii="Times New Roman" w:hAnsi="Times New Roman"/>
              </w:rPr>
              <w:br/>
              <w:t xml:space="preserve"> (Web</w:t>
            </w:r>
            <w:r w:rsidRPr="00CB2189">
              <w:rPr>
                <w:rStyle w:val="ae"/>
                <w:rFonts w:ascii="Times New Roman" w:hAnsi="Times New Roman"/>
              </w:rPr>
              <w:t>からのコピペは不可</w:t>
            </w:r>
            <w:r w:rsidRPr="00CB2189">
              <w:rPr>
                <w:rStyle w:val="ae"/>
                <w:rFonts w:ascii="Times New Roman" w:hAnsi="Times New Roman"/>
              </w:rPr>
              <w:t>)</w:t>
            </w:r>
          </w:p>
        </w:tc>
        <w:tc>
          <w:tcPr>
            <w:tcW w:w="1417" w:type="dxa"/>
            <w:vAlign w:val="center"/>
          </w:tcPr>
          <w:p w14:paraId="76C677A5" w14:textId="77777777" w:rsidR="00535C4A" w:rsidRPr="00CB2189" w:rsidRDefault="00535C4A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C4A" w:rsidRPr="00CB2189" w14:paraId="7C76A9FE" w14:textId="77777777" w:rsidTr="00371670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593D4F74" w14:textId="77777777" w:rsidR="00535C4A" w:rsidRPr="00CB2189" w:rsidRDefault="00535C4A" w:rsidP="00C06C3F">
            <w:pPr>
              <w:jc w:val="center"/>
              <w:rPr>
                <w:rStyle w:val="ae"/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201DF101" w14:textId="40268D6C" w:rsidR="00535C4A" w:rsidRPr="00CB2189" w:rsidRDefault="00535C4A" w:rsidP="00C06C3F">
            <w:pPr>
              <w:rPr>
                <w:rStyle w:val="ae"/>
                <w:rFonts w:ascii="Times New Roman" w:hAnsi="Times New Roman"/>
              </w:rPr>
            </w:pPr>
            <w:r>
              <w:rPr>
                <w:rStyle w:val="ae"/>
                <w:rFonts w:ascii="Times New Roman" w:hAnsi="Times New Roman" w:hint="eastAsia"/>
              </w:rPr>
              <w:t>キーワードをすべて含めたか？</w:t>
            </w:r>
          </w:p>
        </w:tc>
        <w:tc>
          <w:tcPr>
            <w:tcW w:w="1417" w:type="dxa"/>
            <w:vAlign w:val="center"/>
          </w:tcPr>
          <w:p w14:paraId="37B3815D" w14:textId="77777777" w:rsidR="00535C4A" w:rsidRPr="00CB2189" w:rsidRDefault="00535C4A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1F342581" w14:textId="77777777" w:rsidTr="00371670">
        <w:trPr>
          <w:jc w:val="center"/>
        </w:trPr>
        <w:tc>
          <w:tcPr>
            <w:tcW w:w="1559" w:type="dxa"/>
            <w:vAlign w:val="center"/>
          </w:tcPr>
          <w:p w14:paraId="2037139B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全体のまとめ</w:t>
            </w:r>
          </w:p>
        </w:tc>
        <w:tc>
          <w:tcPr>
            <w:tcW w:w="4395" w:type="dxa"/>
          </w:tcPr>
          <w:p w14:paraId="7BF7D7B4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実験全体のまとめを記述したか？</w:t>
            </w:r>
          </w:p>
        </w:tc>
        <w:tc>
          <w:tcPr>
            <w:tcW w:w="1417" w:type="dxa"/>
          </w:tcPr>
          <w:p w14:paraId="6E1B0FA5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1670" w:rsidRPr="00CB2189" w14:paraId="266D8D79" w14:textId="77777777" w:rsidTr="00371670">
        <w:trPr>
          <w:jc w:val="center"/>
        </w:trPr>
        <w:tc>
          <w:tcPr>
            <w:tcW w:w="1559" w:type="dxa"/>
            <w:vAlign w:val="center"/>
          </w:tcPr>
          <w:p w14:paraId="2E8F8361" w14:textId="77777777" w:rsidR="00371670" w:rsidRPr="00CB2189" w:rsidRDefault="00371670" w:rsidP="00C06C3F">
            <w:pPr>
              <w:jc w:val="center"/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参考文献</w:t>
            </w:r>
          </w:p>
        </w:tc>
        <w:tc>
          <w:tcPr>
            <w:tcW w:w="4395" w:type="dxa"/>
          </w:tcPr>
          <w:p w14:paraId="52AFFEF2" w14:textId="77777777" w:rsidR="00371670" w:rsidRPr="00CB2189" w:rsidRDefault="00371670" w:rsidP="00C06C3F">
            <w:pPr>
              <w:rPr>
                <w:rStyle w:val="ae"/>
                <w:rFonts w:ascii="Times New Roman" w:hAnsi="Times New Roman"/>
              </w:rPr>
            </w:pPr>
            <w:r w:rsidRPr="00CB2189">
              <w:rPr>
                <w:rStyle w:val="ae"/>
                <w:rFonts w:ascii="Times New Roman" w:hAnsi="Times New Roman"/>
              </w:rPr>
              <w:t>参考文献を記載したか？</w:t>
            </w:r>
          </w:p>
        </w:tc>
        <w:tc>
          <w:tcPr>
            <w:tcW w:w="1417" w:type="dxa"/>
          </w:tcPr>
          <w:p w14:paraId="44D47A88" w14:textId="77777777" w:rsidR="00371670" w:rsidRPr="00CB2189" w:rsidRDefault="00371670" w:rsidP="00C0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D91B2B" w14:textId="77777777" w:rsidR="0013449F" w:rsidRPr="00CB2189" w:rsidRDefault="0013449F">
      <w:pPr>
        <w:rPr>
          <w:rFonts w:ascii="Times New Roman" w:hAnsi="Times New Roman"/>
        </w:rPr>
      </w:pPr>
    </w:p>
    <w:p w14:paraId="4AF43403" w14:textId="77777777" w:rsidR="00083C89" w:rsidRPr="00CB2189" w:rsidRDefault="00083C89">
      <w:pPr>
        <w:rPr>
          <w:rFonts w:ascii="Times New Roman" w:hAnsi="Times New Roman"/>
        </w:rPr>
      </w:pPr>
    </w:p>
    <w:p w14:paraId="157C2671" w14:textId="77777777" w:rsidR="00083C89" w:rsidRPr="00CB2189" w:rsidRDefault="00083C89">
      <w:pPr>
        <w:rPr>
          <w:rFonts w:ascii="Times New Roman" w:hAnsi="Times New Roman"/>
        </w:rPr>
      </w:pPr>
    </w:p>
    <w:p w14:paraId="56DB7E3D" w14:textId="77777777" w:rsidR="00384664" w:rsidRPr="00CB2189" w:rsidRDefault="00F04861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【カッコに示したコメントに従いレポートを作成し、</w:t>
      </w:r>
      <w:r w:rsidRPr="00CB2189">
        <w:rPr>
          <w:rFonts w:ascii="Times New Roman" w:hAnsi="Times New Roman"/>
          <w:color w:val="FF0000"/>
        </w:rPr>
        <w:t>PDF</w:t>
      </w:r>
      <w:r w:rsidRPr="00CB2189">
        <w:rPr>
          <w:rFonts w:ascii="Times New Roman" w:hAnsi="Times New Roman"/>
          <w:color w:val="FF0000"/>
        </w:rPr>
        <w:t>にして提出する</w:t>
      </w:r>
      <w:r w:rsidR="00371670">
        <w:rPr>
          <w:rFonts w:ascii="Times New Roman" w:hAnsi="Times New Roman" w:hint="eastAsia"/>
          <w:color w:val="FF0000"/>
        </w:rPr>
        <w:t>k</w:t>
      </w:r>
      <w:r w:rsidR="00371670">
        <w:rPr>
          <w:rFonts w:ascii="Times New Roman" w:hAnsi="Times New Roman"/>
          <w:color w:val="FF0000"/>
        </w:rPr>
        <w:t>o</w:t>
      </w:r>
      <w:r w:rsidR="00371670">
        <w:rPr>
          <w:rFonts w:ascii="Times New Roman" w:hAnsi="Times New Roman" w:hint="eastAsia"/>
          <w:color w:val="FF0000"/>
        </w:rPr>
        <w:t>ｋと</w:t>
      </w:r>
      <w:r w:rsidR="00384664" w:rsidRPr="00CB2189">
        <w:rPr>
          <w:rFonts w:ascii="Times New Roman" w:hAnsi="Times New Roman"/>
          <w:color w:val="FF0000"/>
        </w:rPr>
        <w:t>】</w:t>
      </w:r>
    </w:p>
    <w:p w14:paraId="3D86C50C" w14:textId="77777777" w:rsidR="009D7015" w:rsidRPr="00CB2189" w:rsidRDefault="009D7015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【この赤文字で示したコメントはレポート提出の際に削除すること】</w:t>
      </w:r>
    </w:p>
    <w:p w14:paraId="764243DC" w14:textId="77777777" w:rsidR="00F04861" w:rsidRPr="00CB2189" w:rsidRDefault="00F04861">
      <w:pPr>
        <w:rPr>
          <w:rFonts w:ascii="Times New Roman" w:hAnsi="Times New Roman"/>
        </w:rPr>
      </w:pPr>
    </w:p>
    <w:p w14:paraId="67323B57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実験の目的</w:t>
      </w:r>
    </w:p>
    <w:p w14:paraId="0D1B7284" w14:textId="77777777" w:rsidR="00F04861" w:rsidRPr="00CB2189" w:rsidRDefault="00F04861" w:rsidP="00F04861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【実験全体の目的を記載する</w:t>
      </w:r>
      <w:r w:rsidR="00FC5FD3" w:rsidRPr="00CB2189">
        <w:rPr>
          <w:rFonts w:ascii="Times New Roman" w:hAnsi="Times New Roman"/>
          <w:color w:val="FF0000"/>
        </w:rPr>
        <w:t>。実験指導書からのコピペは不可</w:t>
      </w:r>
      <w:r w:rsidRPr="00CB2189">
        <w:rPr>
          <w:rFonts w:ascii="Times New Roman" w:hAnsi="Times New Roman"/>
          <w:color w:val="FF0000"/>
        </w:rPr>
        <w:t>】</w:t>
      </w:r>
    </w:p>
    <w:p w14:paraId="7104F9BB" w14:textId="77777777" w:rsidR="00F04861" w:rsidRPr="00CB2189" w:rsidRDefault="00F04861" w:rsidP="00F04861">
      <w:pPr>
        <w:rPr>
          <w:rFonts w:ascii="Times New Roman" w:hAnsi="Times New Roman"/>
        </w:rPr>
      </w:pPr>
    </w:p>
    <w:p w14:paraId="66ED7B95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実験の概要</w:t>
      </w:r>
    </w:p>
    <w:p w14:paraId="3FAAFEB0" w14:textId="77777777" w:rsidR="00461518" w:rsidRPr="00CB2189" w:rsidRDefault="00461518" w:rsidP="00461518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【実験の大まかな内容、実験の原理的な事、使用した実験環境について説明する</w:t>
      </w:r>
      <w:r w:rsidR="00FC5FD3" w:rsidRPr="00CB2189">
        <w:rPr>
          <w:rFonts w:ascii="Times New Roman" w:hAnsi="Times New Roman"/>
          <w:color w:val="FF0000"/>
        </w:rPr>
        <w:t>。実験指導書からのコピペは不可</w:t>
      </w:r>
      <w:r w:rsidRPr="00CB2189">
        <w:rPr>
          <w:rFonts w:ascii="Times New Roman" w:hAnsi="Times New Roman"/>
          <w:color w:val="FF0000"/>
        </w:rPr>
        <w:t>】</w:t>
      </w:r>
    </w:p>
    <w:p w14:paraId="1DF96D92" w14:textId="77777777" w:rsidR="00F04861" w:rsidRPr="00CB2189" w:rsidRDefault="00F04861" w:rsidP="00F04861">
      <w:pPr>
        <w:rPr>
          <w:rFonts w:ascii="Times New Roman" w:hAnsi="Times New Roman"/>
        </w:rPr>
      </w:pPr>
    </w:p>
    <w:p w14:paraId="04ED4665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="006A6E8C">
        <w:rPr>
          <w:rFonts w:ascii="Times New Roman" w:hAnsi="Times New Roman" w:hint="eastAsia"/>
        </w:rPr>
        <w:t>1</w:t>
      </w:r>
    </w:p>
    <w:p w14:paraId="1DB247B1" w14:textId="77777777" w:rsidR="00083C89" w:rsidRPr="00CB2189" w:rsidRDefault="00083C89" w:rsidP="00083C8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について、何を作ったか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仕様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、どのように作ったか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実装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、どのように動くことを確かめたか</w:t>
      </w:r>
      <w:r w:rsidRPr="00CB2189">
        <w:rPr>
          <w:rFonts w:ascii="Times New Roman" w:hAnsi="Times New Roman"/>
          <w:color w:val="FF0000"/>
        </w:rPr>
        <w:t>(</w:t>
      </w:r>
      <w:r w:rsidRPr="00CB2189">
        <w:rPr>
          <w:rFonts w:ascii="Times New Roman" w:hAnsi="Times New Roman"/>
          <w:color w:val="FF0000"/>
        </w:rPr>
        <w:t>検証・テスト</w:t>
      </w:r>
      <w:r w:rsidRPr="00CB2189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/>
          <w:color w:val="FF0000"/>
        </w:rPr>
        <w:t>について説明する】</w:t>
      </w:r>
    </w:p>
    <w:p w14:paraId="5B751137" w14:textId="77777777" w:rsidR="00083C89" w:rsidRPr="00CB2189" w:rsidRDefault="00083C89" w:rsidP="00083C89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1</w:t>
      </w:r>
      <w:r w:rsidRPr="00CB2189">
        <w:rPr>
          <w:rFonts w:ascii="Times New Roman" w:hAnsi="Times New Roman"/>
        </w:rPr>
        <w:t>の目的</w:t>
      </w:r>
    </w:p>
    <w:p w14:paraId="3522427F" w14:textId="77777777" w:rsidR="00083C89" w:rsidRPr="00CB2189" w:rsidRDefault="00083C89" w:rsidP="00083C8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の目的を述べる。実験指導書のコピペは不可】</w:t>
      </w:r>
    </w:p>
    <w:p w14:paraId="7E5DE1F7" w14:textId="77777777" w:rsidR="00083C89" w:rsidRPr="00CB2189" w:rsidRDefault="00083C89" w:rsidP="00083C89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="003833AF" w:rsidRPr="00CB2189">
        <w:rPr>
          <w:rFonts w:ascii="Times New Roman" w:hAnsi="Times New Roman"/>
        </w:rPr>
        <w:t>1</w:t>
      </w:r>
      <w:r w:rsidRPr="00CB2189">
        <w:rPr>
          <w:rFonts w:ascii="Times New Roman" w:hAnsi="Times New Roman"/>
        </w:rPr>
        <w:t>の内容</w:t>
      </w:r>
    </w:p>
    <w:p w14:paraId="72B2CD25" w14:textId="77777777" w:rsidR="00083C89" w:rsidRPr="00CB2189" w:rsidRDefault="00083C89" w:rsidP="00083C8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の内容を述べる。実験指導書のコピペは不可】</w:t>
      </w:r>
    </w:p>
    <w:p w14:paraId="5074ED91" w14:textId="77777777" w:rsidR="00083C89" w:rsidRPr="00CB2189" w:rsidRDefault="00083C89" w:rsidP="00083C89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30CAA786" w14:textId="77777777" w:rsidR="007348DD" w:rsidRDefault="00083C89" w:rsidP="00083C89">
      <w:pPr>
        <w:rPr>
          <w:rFonts w:ascii="Times New Roman" w:hAnsi="Times New Roman" w:hint="eastAsia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のソースコードとして，</w:t>
      </w:r>
      <w:r w:rsidRPr="00CB2189">
        <w:rPr>
          <w:rFonts w:ascii="Times New Roman" w:hAnsi="Times New Roman"/>
          <w:color w:val="FF0000"/>
        </w:rPr>
        <w:t>Verilog-HDL</w:t>
      </w:r>
      <w:r w:rsidRPr="00CB2189">
        <w:rPr>
          <w:rFonts w:ascii="Times New Roman" w:hAnsi="Times New Roman"/>
          <w:color w:val="FF0000"/>
        </w:rPr>
        <w:t>のソースコードを記載すること。ソースコードの説明を文章ならびにソースリスト内のコメントで行うこと。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69897CF8" w14:textId="77777777" w:rsidR="007348DD" w:rsidRDefault="007348DD" w:rsidP="007348DD">
      <w:pPr>
        <w:jc w:val="center"/>
      </w:pPr>
      <w:r>
        <w:rPr>
          <w:rFonts w:hint="eastAsia"/>
        </w:rPr>
        <w:t>リスト１．ソースリストの書き方の例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0"/>
      </w:tblGrid>
      <w:tr w:rsidR="007348DD" w14:paraId="25590A0D" w14:textId="77777777" w:rsidTr="00C764D4">
        <w:trPr>
          <w:trHeight w:val="2061"/>
          <w:jc w:val="center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643" w14:textId="77777777" w:rsidR="007348DD" w:rsidRDefault="007348DD" w:rsidP="00D85E55">
            <w:pPr>
              <w:pStyle w:val="a"/>
              <w:numPr>
                <w:ilvl w:val="0"/>
                <w:numId w:val="0"/>
              </w:numPr>
              <w:tabs>
                <w:tab w:val="clear" w:pos="420"/>
              </w:tabs>
              <w:ind w:left="143"/>
              <w:rPr>
                <w:kern w:val="0"/>
              </w:rPr>
            </w:pPr>
          </w:p>
          <w:p w14:paraId="4DA4AEF5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 xml:space="preserve">module </w:t>
            </w:r>
            <w:proofErr w:type="spellStart"/>
            <w:r w:rsidR="00C764D4" w:rsidRPr="0069260F">
              <w:rPr>
                <w:color w:val="000000"/>
                <w:kern w:val="0"/>
              </w:rPr>
              <w:t>ON_</w:t>
            </w:r>
            <w:proofErr w:type="gramStart"/>
            <w:r w:rsidR="00C764D4" w:rsidRPr="0069260F">
              <w:rPr>
                <w:color w:val="000000"/>
                <w:kern w:val="0"/>
              </w:rPr>
              <w:t>Circuit</w:t>
            </w:r>
            <w:proofErr w:type="spellEnd"/>
            <w:r w:rsidRPr="0069260F">
              <w:rPr>
                <w:color w:val="000000"/>
                <w:kern w:val="0"/>
              </w:rPr>
              <w:t>(</w:t>
            </w:r>
            <w:proofErr w:type="gramEnd"/>
          </w:p>
          <w:p w14:paraId="41D8C5F2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i</w:t>
            </w:r>
            <w:r w:rsidRPr="0069260F">
              <w:rPr>
                <w:color w:val="000000"/>
                <w:kern w:val="0"/>
              </w:rPr>
              <w:t>nput BTN0,</w:t>
            </w:r>
          </w:p>
          <w:p w14:paraId="342E9FB2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o</w:t>
            </w:r>
            <w:r w:rsidRPr="0069260F">
              <w:rPr>
                <w:color w:val="000000"/>
                <w:kern w:val="0"/>
              </w:rPr>
              <w:t>utput LD0</w:t>
            </w:r>
          </w:p>
          <w:p w14:paraId="7BB12DC7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  <w:r w:rsidRPr="0069260F">
              <w:rPr>
                <w:rFonts w:hint="eastAsia"/>
                <w:color w:val="000000"/>
                <w:kern w:val="0"/>
              </w:rPr>
              <w:t>)</w:t>
            </w:r>
            <w:r w:rsidRPr="0069260F">
              <w:rPr>
                <w:color w:val="000000"/>
                <w:kern w:val="0"/>
              </w:rPr>
              <w:t>;</w:t>
            </w:r>
          </w:p>
          <w:p w14:paraId="57361B62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</w:p>
          <w:p w14:paraId="51C5749D" w14:textId="77777777" w:rsidR="007348DD" w:rsidRPr="0069260F" w:rsidRDefault="00C764D4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  <w:r w:rsidRPr="0069260F">
              <w:rPr>
                <w:color w:val="000000"/>
                <w:kern w:val="0"/>
              </w:rPr>
              <w:t>as</w:t>
            </w:r>
            <w:r w:rsidR="007348DD" w:rsidRPr="0069260F">
              <w:rPr>
                <w:color w:val="000000"/>
                <w:kern w:val="0"/>
              </w:rPr>
              <w:t xml:space="preserve">sign LD0 = </w:t>
            </w:r>
            <w:proofErr w:type="gramStart"/>
            <w:r w:rsidR="007348DD" w:rsidRPr="0069260F">
              <w:rPr>
                <w:color w:val="000000"/>
                <w:kern w:val="0"/>
              </w:rPr>
              <w:t>BTN0;</w:t>
            </w:r>
            <w:proofErr w:type="gramEnd"/>
          </w:p>
          <w:p w14:paraId="1F178819" w14:textId="77777777" w:rsidR="007348DD" w:rsidRPr="0069260F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color w:val="000000"/>
                <w:kern w:val="0"/>
              </w:rPr>
            </w:pPr>
          </w:p>
          <w:p w14:paraId="64CCF17C" w14:textId="77777777" w:rsidR="007348DD" w:rsidRPr="007348DD" w:rsidRDefault="007348DD" w:rsidP="00D85E55">
            <w:pPr>
              <w:pStyle w:val="a"/>
              <w:numPr>
                <w:ilvl w:val="0"/>
                <w:numId w:val="24"/>
              </w:numPr>
              <w:tabs>
                <w:tab w:val="clear" w:pos="420"/>
                <w:tab w:val="num" w:pos="170"/>
              </w:tabs>
              <w:ind w:left="143" w:firstLine="510"/>
              <w:rPr>
                <w:rFonts w:hint="eastAsia"/>
                <w:color w:val="4000FF"/>
                <w:kern w:val="0"/>
              </w:rPr>
            </w:pPr>
            <w:proofErr w:type="spellStart"/>
            <w:r w:rsidRPr="0069260F">
              <w:rPr>
                <w:rFonts w:hint="eastAsia"/>
                <w:color w:val="000000"/>
                <w:kern w:val="0"/>
              </w:rPr>
              <w:t>e</w:t>
            </w:r>
            <w:r w:rsidRPr="0069260F">
              <w:rPr>
                <w:color w:val="000000"/>
                <w:kern w:val="0"/>
              </w:rPr>
              <w:t>ndmodule</w:t>
            </w:r>
            <w:proofErr w:type="spellEnd"/>
          </w:p>
        </w:tc>
      </w:tr>
    </w:tbl>
    <w:p w14:paraId="63E34CB1" w14:textId="77777777" w:rsidR="007348DD" w:rsidRPr="00CB2189" w:rsidRDefault="007348DD" w:rsidP="00083C89">
      <w:pPr>
        <w:rPr>
          <w:rFonts w:ascii="Times New Roman" w:hAnsi="Times New Roman" w:hint="eastAsia"/>
          <w:color w:val="FF0000"/>
        </w:rPr>
      </w:pPr>
    </w:p>
    <w:p w14:paraId="22021671" w14:textId="77777777" w:rsidR="00C06C3F" w:rsidRDefault="00C06C3F" w:rsidP="0074358A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検証結果</w:t>
      </w:r>
    </w:p>
    <w:p w14:paraId="4523B55B" w14:textId="77777777" w:rsidR="00C06C3F" w:rsidRPr="00CB2189" w:rsidRDefault="00C06C3F" w:rsidP="00C06C3F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実験指導書に記載の検証仕様</w:t>
      </w:r>
      <w:r>
        <w:rPr>
          <w:rFonts w:ascii="Times New Roman" w:hAnsi="Times New Roman"/>
          <w:color w:val="FF0000"/>
        </w:rPr>
        <w:t>(1)</w:t>
      </w:r>
      <w:r>
        <w:rPr>
          <w:rFonts w:ascii="Times New Roman" w:hAnsi="Times New Roman" w:hint="eastAsia"/>
          <w:color w:val="FF0000"/>
        </w:rPr>
        <w:t>と</w:t>
      </w:r>
      <w:r>
        <w:rPr>
          <w:rFonts w:ascii="Times New Roman" w:hAnsi="Times New Roman"/>
          <w:color w:val="FF0000"/>
        </w:rPr>
        <w:t>(2)</w:t>
      </w:r>
      <w:r>
        <w:rPr>
          <w:rFonts w:ascii="Times New Roman" w:hAnsi="Times New Roman" w:hint="eastAsia"/>
          <w:color w:val="FF0000"/>
        </w:rPr>
        <w:t>の結果について、それぞれ表や写真を用いて説明すること。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05F148C4" w14:textId="77777777" w:rsidR="00083C89" w:rsidRPr="00CB2189" w:rsidRDefault="00083C89" w:rsidP="0074358A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14813F7A" w14:textId="77777777" w:rsidR="003833AF" w:rsidRPr="00CB2189" w:rsidRDefault="003833AF" w:rsidP="003833AF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Pr="00CB2189">
        <w:rPr>
          <w:rFonts w:ascii="Times New Roman" w:hAnsi="Times New Roman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の目的，内容からシミュレーション結果までを踏まえて明らかになったこと，改善点などの考察を述べること。「難しかった」などは感想であり，考察ではない】</w:t>
      </w:r>
    </w:p>
    <w:p w14:paraId="3D6CEE9B" w14:textId="77777777" w:rsidR="00F04861" w:rsidRDefault="00F04861" w:rsidP="00F04861">
      <w:pPr>
        <w:rPr>
          <w:rFonts w:ascii="Times New Roman" w:hAnsi="Times New Roman"/>
        </w:rPr>
      </w:pPr>
    </w:p>
    <w:p w14:paraId="170A8E7F" w14:textId="77777777" w:rsidR="00A62DA7" w:rsidRDefault="00A62DA7" w:rsidP="00F04861">
      <w:pPr>
        <w:rPr>
          <w:rFonts w:ascii="Times New Roman" w:hAnsi="Times New Roman"/>
        </w:rPr>
      </w:pPr>
    </w:p>
    <w:p w14:paraId="0B095DFB" w14:textId="77777777" w:rsidR="00A62DA7" w:rsidRDefault="00A62DA7" w:rsidP="00F04861">
      <w:pPr>
        <w:rPr>
          <w:rFonts w:ascii="Times New Roman" w:hAnsi="Times New Roman"/>
        </w:rPr>
      </w:pPr>
    </w:p>
    <w:p w14:paraId="0167105F" w14:textId="77777777" w:rsidR="00A62DA7" w:rsidRPr="00CB2189" w:rsidRDefault="00A62DA7" w:rsidP="00F04861">
      <w:pPr>
        <w:rPr>
          <w:rFonts w:ascii="Times New Roman" w:hAnsi="Times New Roman" w:hint="eastAsia"/>
        </w:rPr>
      </w:pPr>
    </w:p>
    <w:p w14:paraId="69EBCA1A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 w:rsidR="006A6E8C">
        <w:rPr>
          <w:rFonts w:ascii="Times New Roman" w:hAnsi="Times New Roman" w:hint="eastAsia"/>
        </w:rPr>
        <w:t>2</w:t>
      </w:r>
    </w:p>
    <w:p w14:paraId="15B52D21" w14:textId="77777777" w:rsidR="00461518" w:rsidRPr="00CB2189" w:rsidRDefault="00461518" w:rsidP="00461518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2</w:t>
      </w:r>
      <w:r w:rsidRPr="00CB2189">
        <w:rPr>
          <w:rFonts w:ascii="Times New Roman" w:hAnsi="Times New Roman"/>
          <w:color w:val="FF0000"/>
        </w:rPr>
        <w:t>について、課題</w:t>
      </w:r>
      <w:r w:rsidR="00CB2189">
        <w:rPr>
          <w:rFonts w:ascii="Times New Roman" w:hAnsi="Times New Roman" w:hint="eastAsia"/>
          <w:color w:val="FF0000"/>
        </w:rPr>
        <w:t>1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6290F638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2</w:t>
      </w:r>
      <w:r w:rsidRPr="00CB2189">
        <w:rPr>
          <w:rFonts w:ascii="Times New Roman" w:hAnsi="Times New Roman"/>
        </w:rPr>
        <w:t>の目的</w:t>
      </w:r>
    </w:p>
    <w:p w14:paraId="6E42BB20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2</w:t>
      </w:r>
      <w:r w:rsidRPr="00CB2189">
        <w:rPr>
          <w:rFonts w:ascii="Times New Roman" w:hAnsi="Times New Roman"/>
        </w:rPr>
        <w:t>の内容</w:t>
      </w:r>
    </w:p>
    <w:p w14:paraId="1111B356" w14:textId="77777777" w:rsidR="003833AF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F19B5B1" w14:textId="77777777" w:rsidR="00C06C3F" w:rsidRDefault="00C06C3F" w:rsidP="00C06C3F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>
        <w:rPr>
          <w:rFonts w:ascii="Times New Roman" w:hAnsi="Times New Roman" w:hint="eastAsia"/>
          <w:color w:val="FF0000"/>
        </w:rPr>
        <w:t>ソースコードはシミュレーションのためのテストベンチも必要である</w:t>
      </w:r>
      <w:r w:rsidR="006A6E8C">
        <w:rPr>
          <w:rFonts w:ascii="Times New Roman" w:hAnsi="Times New Roman" w:hint="eastAsia"/>
          <w:color w:val="FF0000"/>
        </w:rPr>
        <w:t>ことに注意</w:t>
      </w:r>
      <w:r>
        <w:rPr>
          <w:rFonts w:ascii="Times New Roman" w:hAnsi="Times New Roman" w:hint="eastAsia"/>
          <w:color w:val="FF0000"/>
        </w:rPr>
        <w:t>。</w:t>
      </w:r>
      <w:r w:rsidRPr="00CB2189">
        <w:rPr>
          <w:rFonts w:ascii="Times New Roman" w:hAnsi="Times New Roman"/>
          <w:color w:val="FF0000"/>
        </w:rPr>
        <w:t>】</w:t>
      </w:r>
    </w:p>
    <w:p w14:paraId="485C4422" w14:textId="77777777" w:rsidR="003833AF" w:rsidRDefault="006A6E8C" w:rsidP="003833AF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仕様検証ならびに</w:t>
      </w:r>
      <w:r w:rsidR="003833AF" w:rsidRPr="00CB2189">
        <w:rPr>
          <w:rFonts w:ascii="Times New Roman" w:hAnsi="Times New Roman"/>
        </w:rPr>
        <w:t>シミュレーション</w:t>
      </w:r>
    </w:p>
    <w:p w14:paraId="16AE9782" w14:textId="77777777" w:rsidR="006A6E8C" w:rsidRDefault="006A6E8C" w:rsidP="006A6E8C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</w:t>
      </w:r>
      <w:r>
        <w:rPr>
          <w:rFonts w:ascii="Times New Roman" w:hAnsi="Times New Roman" w:hint="eastAsia"/>
          <w:color w:val="FF0000"/>
        </w:rPr>
        <w:t>以下の表を参考に動作検証</w:t>
      </w:r>
      <w:r w:rsidRPr="00CB2189">
        <w:rPr>
          <w:rFonts w:ascii="Times New Roman" w:hAnsi="Times New Roman"/>
          <w:color w:val="FF0000"/>
        </w:rPr>
        <w:t>表を</w:t>
      </w:r>
      <w:r>
        <w:rPr>
          <w:rFonts w:ascii="Times New Roman" w:hAnsi="Times New Roman" w:hint="eastAsia"/>
          <w:color w:val="FF0000"/>
        </w:rPr>
        <w:t>作成する</w:t>
      </w:r>
      <w:r w:rsidRPr="00CB2189">
        <w:rPr>
          <w:rFonts w:ascii="Times New Roman" w:hAnsi="Times New Roman"/>
          <w:color w:val="FF0000"/>
        </w:rPr>
        <w:t>こと】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505"/>
        <w:gridCol w:w="1377"/>
        <w:gridCol w:w="1523"/>
        <w:gridCol w:w="1536"/>
        <w:gridCol w:w="1204"/>
      </w:tblGrid>
      <w:tr w:rsidR="00960083" w:rsidRPr="00845E79" w14:paraId="717DD4A0" w14:textId="77777777" w:rsidTr="0018409D">
        <w:tc>
          <w:tcPr>
            <w:tcW w:w="1100" w:type="dxa"/>
            <w:vMerge w:val="restart"/>
            <w:shd w:val="clear" w:color="auto" w:fill="auto"/>
          </w:tcPr>
          <w:p w14:paraId="42F710D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1B4D23C7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入力</w:t>
            </w:r>
          </w:p>
        </w:tc>
        <w:tc>
          <w:tcPr>
            <w:tcW w:w="1523" w:type="dxa"/>
            <w:shd w:val="clear" w:color="auto" w:fill="auto"/>
          </w:tcPr>
          <w:p w14:paraId="79625AD0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36" w:type="dxa"/>
            <w:shd w:val="clear" w:color="auto" w:fill="auto"/>
          </w:tcPr>
          <w:p w14:paraId="4D42CF6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出力値</w:t>
            </w:r>
          </w:p>
        </w:tc>
        <w:tc>
          <w:tcPr>
            <w:tcW w:w="1204" w:type="dxa"/>
            <w:shd w:val="clear" w:color="auto" w:fill="auto"/>
          </w:tcPr>
          <w:p w14:paraId="171A92C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結果</w:t>
            </w:r>
          </w:p>
        </w:tc>
      </w:tr>
      <w:tr w:rsidR="00960083" w:rsidRPr="00845E79" w14:paraId="5BBE71F8" w14:textId="77777777" w:rsidTr="0018409D">
        <w:tc>
          <w:tcPr>
            <w:tcW w:w="1100" w:type="dxa"/>
            <w:vMerge/>
            <w:shd w:val="clear" w:color="auto" w:fill="auto"/>
          </w:tcPr>
          <w:p w14:paraId="0352F364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shd w:val="clear" w:color="auto" w:fill="auto"/>
          </w:tcPr>
          <w:p w14:paraId="20500125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BTNC</w:t>
            </w:r>
          </w:p>
          <w:p w14:paraId="3848BCA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(reset)</w:t>
            </w:r>
          </w:p>
        </w:tc>
        <w:tc>
          <w:tcPr>
            <w:tcW w:w="1377" w:type="dxa"/>
            <w:shd w:val="clear" w:color="auto" w:fill="auto"/>
          </w:tcPr>
          <w:p w14:paraId="597A9687" w14:textId="77777777" w:rsidR="00960083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SW0</w:t>
            </w:r>
          </w:p>
          <w:p w14:paraId="4EEDB1E7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down</w:t>
            </w:r>
            <w:r w:rsidRPr="00845E79">
              <w:rPr>
                <w:rFonts w:ascii="Times New Roman" w:hAnsi="Times New Roman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14:paraId="0FCEC43C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 w:rsidRPr="00845E79">
              <w:rPr>
                <w:rFonts w:ascii="Times New Roman" w:hAnsi="Times New Roman"/>
              </w:rPr>
              <w:t>LED[</w:t>
            </w:r>
            <w:proofErr w:type="gramEnd"/>
            <w:r w:rsidRPr="00845E79">
              <w:rPr>
                <w:rFonts w:ascii="Times New Roman" w:hAnsi="Times New Roman"/>
              </w:rPr>
              <w:t>3:0]</w:t>
            </w:r>
          </w:p>
        </w:tc>
        <w:tc>
          <w:tcPr>
            <w:tcW w:w="1536" w:type="dxa"/>
            <w:shd w:val="clear" w:color="auto" w:fill="auto"/>
          </w:tcPr>
          <w:p w14:paraId="0A4AF90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 w:rsidRPr="00845E79">
              <w:rPr>
                <w:rFonts w:ascii="Times New Roman" w:hAnsi="Times New Roman"/>
              </w:rPr>
              <w:t>LED[</w:t>
            </w:r>
            <w:proofErr w:type="gramEnd"/>
            <w:r w:rsidRPr="00845E79">
              <w:rPr>
                <w:rFonts w:ascii="Times New Roman" w:hAnsi="Times New Roman"/>
              </w:rPr>
              <w:t>3:0]</w:t>
            </w:r>
          </w:p>
        </w:tc>
        <w:tc>
          <w:tcPr>
            <w:tcW w:w="1204" w:type="dxa"/>
            <w:shd w:val="clear" w:color="auto" w:fill="auto"/>
          </w:tcPr>
          <w:p w14:paraId="79415DF5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OK/NG</w:t>
            </w:r>
          </w:p>
        </w:tc>
      </w:tr>
      <w:tr w:rsidR="00960083" w:rsidRPr="00845E79" w14:paraId="07137586" w14:textId="77777777" w:rsidTr="0018409D">
        <w:tc>
          <w:tcPr>
            <w:tcW w:w="1100" w:type="dxa"/>
            <w:shd w:val="clear" w:color="auto" w:fill="auto"/>
          </w:tcPr>
          <w:p w14:paraId="34271B9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14:paraId="5B59A02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1861080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5D7CC50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16A0C13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02142F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7F1B9406" w14:textId="77777777" w:rsidTr="0018409D">
        <w:tc>
          <w:tcPr>
            <w:tcW w:w="1100" w:type="dxa"/>
            <w:shd w:val="clear" w:color="auto" w:fill="auto"/>
          </w:tcPr>
          <w:p w14:paraId="10903D1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08848A07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377" w:type="dxa"/>
            <w:vMerge/>
            <w:shd w:val="clear" w:color="auto" w:fill="auto"/>
          </w:tcPr>
          <w:p w14:paraId="5FAFECE2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7B1F78BC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167ADF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188FB4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60082E72" w14:textId="77777777" w:rsidTr="0018409D">
        <w:tc>
          <w:tcPr>
            <w:tcW w:w="1100" w:type="dxa"/>
            <w:shd w:val="clear" w:color="auto" w:fill="auto"/>
          </w:tcPr>
          <w:p w14:paraId="600AA45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vMerge/>
            <w:shd w:val="clear" w:color="auto" w:fill="auto"/>
          </w:tcPr>
          <w:p w14:paraId="134FC6B9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875942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1781FB4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3865176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940A50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2C7968FC" w14:textId="77777777" w:rsidTr="0018409D">
        <w:tc>
          <w:tcPr>
            <w:tcW w:w="1100" w:type="dxa"/>
            <w:shd w:val="clear" w:color="auto" w:fill="auto"/>
          </w:tcPr>
          <w:p w14:paraId="34EAC5F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vMerge/>
            <w:shd w:val="clear" w:color="auto" w:fill="auto"/>
          </w:tcPr>
          <w:p w14:paraId="2DBAA7C5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C30C20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11B5267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6D92041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15B3C42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28DE6728" w14:textId="77777777" w:rsidTr="0018409D">
        <w:tc>
          <w:tcPr>
            <w:tcW w:w="1100" w:type="dxa"/>
            <w:shd w:val="clear" w:color="auto" w:fill="auto"/>
          </w:tcPr>
          <w:p w14:paraId="48BD4A5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4</w:t>
            </w:r>
          </w:p>
        </w:tc>
        <w:tc>
          <w:tcPr>
            <w:tcW w:w="1505" w:type="dxa"/>
            <w:vMerge/>
            <w:shd w:val="clear" w:color="auto" w:fill="auto"/>
          </w:tcPr>
          <w:p w14:paraId="20D9A753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8F4EC1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711755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3CF355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F3D2C6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28A0580C" w14:textId="77777777" w:rsidTr="0018409D">
        <w:tc>
          <w:tcPr>
            <w:tcW w:w="1100" w:type="dxa"/>
            <w:shd w:val="clear" w:color="auto" w:fill="auto"/>
          </w:tcPr>
          <w:p w14:paraId="7728324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5C1E02AB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59468C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29F415F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3FB8BE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43321B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7FF268A0" w14:textId="77777777" w:rsidTr="0018409D">
        <w:tc>
          <w:tcPr>
            <w:tcW w:w="1100" w:type="dxa"/>
            <w:shd w:val="clear" w:color="auto" w:fill="auto"/>
          </w:tcPr>
          <w:p w14:paraId="2A5E888C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/>
            <w:shd w:val="clear" w:color="auto" w:fill="auto"/>
          </w:tcPr>
          <w:p w14:paraId="07A92194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E79DF8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2480A000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7586D9C4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515D362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6BE59F3E" w14:textId="77777777" w:rsidTr="0018409D">
        <w:tc>
          <w:tcPr>
            <w:tcW w:w="1100" w:type="dxa"/>
            <w:shd w:val="clear" w:color="auto" w:fill="auto"/>
          </w:tcPr>
          <w:p w14:paraId="11A4BDC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78108A39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D93A93D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14D05EC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18D1CFE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4221DF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313FB07A" w14:textId="77777777" w:rsidTr="0018409D">
        <w:trPr>
          <w:trHeight w:val="98"/>
        </w:trPr>
        <w:tc>
          <w:tcPr>
            <w:tcW w:w="1100" w:type="dxa"/>
            <w:shd w:val="clear" w:color="auto" w:fill="auto"/>
          </w:tcPr>
          <w:p w14:paraId="631B050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8</w:t>
            </w:r>
          </w:p>
        </w:tc>
        <w:tc>
          <w:tcPr>
            <w:tcW w:w="1505" w:type="dxa"/>
            <w:vMerge/>
            <w:shd w:val="clear" w:color="auto" w:fill="auto"/>
          </w:tcPr>
          <w:p w14:paraId="1E9CF952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07158A78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14:paraId="606DE29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729B12F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232C86C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4E7200F3" w14:textId="77777777" w:rsidTr="0018409D">
        <w:tc>
          <w:tcPr>
            <w:tcW w:w="1100" w:type="dxa"/>
            <w:shd w:val="clear" w:color="auto" w:fill="auto"/>
          </w:tcPr>
          <w:p w14:paraId="7361F89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  <w:vMerge/>
            <w:shd w:val="clear" w:color="auto" w:fill="auto"/>
          </w:tcPr>
          <w:p w14:paraId="108B4CA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09076C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46EA92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45B2A3D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0870121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5C30C25B" w14:textId="77777777" w:rsidTr="0018409D">
        <w:tc>
          <w:tcPr>
            <w:tcW w:w="1100" w:type="dxa"/>
            <w:shd w:val="clear" w:color="auto" w:fill="auto"/>
          </w:tcPr>
          <w:p w14:paraId="069B3DE7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  <w:vMerge/>
            <w:shd w:val="clear" w:color="auto" w:fill="auto"/>
          </w:tcPr>
          <w:p w14:paraId="0CA26F4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E94D98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F68FF5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3A192990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25C5B8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18F48F3E" w14:textId="77777777" w:rsidTr="0018409D">
        <w:tc>
          <w:tcPr>
            <w:tcW w:w="1100" w:type="dxa"/>
            <w:shd w:val="clear" w:color="auto" w:fill="auto"/>
          </w:tcPr>
          <w:p w14:paraId="559CF56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11</w:t>
            </w:r>
          </w:p>
        </w:tc>
        <w:tc>
          <w:tcPr>
            <w:tcW w:w="1505" w:type="dxa"/>
            <w:vMerge/>
            <w:shd w:val="clear" w:color="auto" w:fill="auto"/>
          </w:tcPr>
          <w:p w14:paraId="017F29D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73EFA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28BD7A0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14:paraId="07FFA29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750D43F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3E0F6489" w14:textId="77777777" w:rsidTr="0018409D">
        <w:tc>
          <w:tcPr>
            <w:tcW w:w="1100" w:type="dxa"/>
            <w:shd w:val="clear" w:color="auto" w:fill="auto"/>
          </w:tcPr>
          <w:p w14:paraId="7928042D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12</w:t>
            </w:r>
          </w:p>
        </w:tc>
        <w:tc>
          <w:tcPr>
            <w:tcW w:w="1505" w:type="dxa"/>
            <w:vMerge/>
            <w:shd w:val="clear" w:color="auto" w:fill="auto"/>
          </w:tcPr>
          <w:p w14:paraId="0F353D9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 w:val="restart"/>
            <w:shd w:val="clear" w:color="auto" w:fill="auto"/>
          </w:tcPr>
          <w:p w14:paraId="0887AA0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  <w:p w14:paraId="5792E440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94B41F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72D9A7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B8B678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33DFAFCB" w14:textId="77777777" w:rsidTr="0018409D">
        <w:tc>
          <w:tcPr>
            <w:tcW w:w="1100" w:type="dxa"/>
            <w:shd w:val="clear" w:color="auto" w:fill="auto"/>
          </w:tcPr>
          <w:p w14:paraId="6F90A1F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13</w:t>
            </w:r>
          </w:p>
        </w:tc>
        <w:tc>
          <w:tcPr>
            <w:tcW w:w="1505" w:type="dxa"/>
            <w:vMerge/>
            <w:shd w:val="clear" w:color="auto" w:fill="auto"/>
          </w:tcPr>
          <w:p w14:paraId="1AA2D53B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DAF100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315C928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476DEC8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5F17ECA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1F76D98E" w14:textId="77777777" w:rsidTr="0018409D">
        <w:tc>
          <w:tcPr>
            <w:tcW w:w="1100" w:type="dxa"/>
            <w:shd w:val="clear" w:color="auto" w:fill="auto"/>
          </w:tcPr>
          <w:p w14:paraId="2767DDC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14</w:t>
            </w:r>
          </w:p>
        </w:tc>
        <w:tc>
          <w:tcPr>
            <w:tcW w:w="1505" w:type="dxa"/>
            <w:vMerge/>
            <w:shd w:val="clear" w:color="auto" w:fill="auto"/>
          </w:tcPr>
          <w:p w14:paraId="56B31B3D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28E31B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2B9D4486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4B5A879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6B11A86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73438041" w14:textId="77777777" w:rsidTr="0018409D">
        <w:tc>
          <w:tcPr>
            <w:tcW w:w="1100" w:type="dxa"/>
            <w:shd w:val="clear" w:color="auto" w:fill="auto"/>
          </w:tcPr>
          <w:p w14:paraId="2D84D78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  <w:vMerge/>
            <w:shd w:val="clear" w:color="auto" w:fill="auto"/>
          </w:tcPr>
          <w:p w14:paraId="5C4E3A8D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0291681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03512031" w14:textId="77777777" w:rsidR="00960083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14:paraId="5A4CBCA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CEE7677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3D91E64F" w14:textId="77777777" w:rsidTr="0018409D">
        <w:tc>
          <w:tcPr>
            <w:tcW w:w="1100" w:type="dxa"/>
            <w:shd w:val="clear" w:color="auto" w:fill="auto"/>
          </w:tcPr>
          <w:p w14:paraId="7F9C335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  <w:vMerge w:val="restart"/>
            <w:shd w:val="clear" w:color="auto" w:fill="auto"/>
          </w:tcPr>
          <w:p w14:paraId="2669DEC8" w14:textId="77777777" w:rsidR="00960083" w:rsidRPr="00845E79" w:rsidRDefault="00960083" w:rsidP="0018409D">
            <w:pPr>
              <w:pStyle w:val="af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377" w:type="dxa"/>
            <w:vMerge/>
            <w:shd w:val="clear" w:color="auto" w:fill="auto"/>
          </w:tcPr>
          <w:p w14:paraId="46945A39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4456260E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37FECFC3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45753C2A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960083" w:rsidRPr="00845E79" w14:paraId="44FE6688" w14:textId="77777777" w:rsidTr="0018409D">
        <w:tc>
          <w:tcPr>
            <w:tcW w:w="1100" w:type="dxa"/>
            <w:shd w:val="clear" w:color="auto" w:fill="auto"/>
          </w:tcPr>
          <w:p w14:paraId="213D3061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  <w:vMerge/>
            <w:shd w:val="clear" w:color="auto" w:fill="auto"/>
          </w:tcPr>
          <w:p w14:paraId="4375BE3F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7105BE5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23" w:type="dxa"/>
            <w:shd w:val="clear" w:color="auto" w:fill="auto"/>
          </w:tcPr>
          <w:p w14:paraId="69A20DF8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845E79">
              <w:rPr>
                <w:rFonts w:ascii="Times New Roman" w:hAnsi="Times New Roman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08FEE2A0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04" w:type="dxa"/>
            <w:shd w:val="clear" w:color="auto" w:fill="auto"/>
          </w:tcPr>
          <w:p w14:paraId="3548CD72" w14:textId="77777777" w:rsidR="00960083" w:rsidRPr="00845E79" w:rsidRDefault="00960083" w:rsidP="0018409D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6EB03A42" w14:textId="77777777" w:rsidR="006A6E8C" w:rsidRPr="00CB2189" w:rsidRDefault="006A6E8C" w:rsidP="006A6E8C">
      <w:pPr>
        <w:rPr>
          <w:rFonts w:ascii="Times New Roman" w:hAnsi="Times New Roman" w:hint="eastAsia"/>
          <w:color w:val="FF0000"/>
        </w:rPr>
      </w:pPr>
    </w:p>
    <w:p w14:paraId="79B7E16C" w14:textId="77777777" w:rsidR="003833AF" w:rsidRPr="00CB2189" w:rsidRDefault="003833AF" w:rsidP="00461518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1E4FD85C" w14:textId="77777777" w:rsidR="009D7015" w:rsidRDefault="009D7015" w:rsidP="00F04861">
      <w:pPr>
        <w:rPr>
          <w:rFonts w:ascii="Times New Roman" w:hAnsi="Times New Roman"/>
        </w:rPr>
      </w:pPr>
    </w:p>
    <w:p w14:paraId="782BF917" w14:textId="77777777" w:rsidR="006A6E8C" w:rsidRDefault="006A6E8C" w:rsidP="00F04861">
      <w:pPr>
        <w:rPr>
          <w:rFonts w:ascii="Times New Roman" w:hAnsi="Times New Roman"/>
        </w:rPr>
      </w:pPr>
    </w:p>
    <w:p w14:paraId="49FFE5FC" w14:textId="77777777" w:rsidR="006A6E8C" w:rsidRDefault="006A6E8C" w:rsidP="00F04861">
      <w:pPr>
        <w:rPr>
          <w:rFonts w:ascii="Times New Roman" w:hAnsi="Times New Roman"/>
        </w:rPr>
      </w:pPr>
    </w:p>
    <w:p w14:paraId="7926CD7C" w14:textId="77777777" w:rsidR="006A6E8C" w:rsidRDefault="006A6E8C" w:rsidP="00F04861">
      <w:pPr>
        <w:rPr>
          <w:rFonts w:ascii="Times New Roman" w:hAnsi="Times New Roman"/>
        </w:rPr>
      </w:pPr>
    </w:p>
    <w:p w14:paraId="60A5FF30" w14:textId="77777777" w:rsidR="006A6E8C" w:rsidRDefault="006A6E8C" w:rsidP="00F04861">
      <w:pPr>
        <w:rPr>
          <w:rFonts w:ascii="Times New Roman" w:hAnsi="Times New Roman"/>
        </w:rPr>
      </w:pPr>
    </w:p>
    <w:p w14:paraId="5B3BB911" w14:textId="77777777" w:rsidR="006A6E8C" w:rsidRDefault="006A6E8C" w:rsidP="00F04861">
      <w:pPr>
        <w:rPr>
          <w:rFonts w:ascii="Times New Roman" w:hAnsi="Times New Roman" w:hint="eastAsia"/>
        </w:rPr>
      </w:pPr>
    </w:p>
    <w:p w14:paraId="1D3798D8" w14:textId="77777777" w:rsidR="00F04861" w:rsidRPr="00CB2189" w:rsidRDefault="003833AF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 w:rsidRPr="00CB2189">
        <w:rPr>
          <w:rFonts w:ascii="Times New Roman" w:hAnsi="Times New Roman"/>
        </w:rPr>
        <w:t>3</w:t>
      </w:r>
      <w:r w:rsidR="00B93F24" w:rsidRPr="00CB2189">
        <w:rPr>
          <w:rFonts w:ascii="Times New Roman" w:hAnsi="Times New Roman"/>
        </w:rPr>
        <w:t xml:space="preserve"> </w:t>
      </w:r>
    </w:p>
    <w:p w14:paraId="78EF5DDF" w14:textId="77777777" w:rsidR="00461518" w:rsidRPr="00CB2189" w:rsidRDefault="00461518" w:rsidP="00461518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 w:hint="eastAsia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について、</w:t>
      </w:r>
      <w:r w:rsidR="003833AF" w:rsidRPr="00CB2189">
        <w:rPr>
          <w:rFonts w:ascii="Times New Roman" w:hAnsi="Times New Roman"/>
          <w:color w:val="FF0000"/>
        </w:rPr>
        <w:t>課題</w:t>
      </w:r>
      <w:r w:rsidR="006A6E8C">
        <w:rPr>
          <w:rFonts w:ascii="Times New Roman" w:hAnsi="Times New Roman" w:hint="eastAsia"/>
          <w:color w:val="FF0000"/>
        </w:rPr>
        <w:t>1</w:t>
      </w:r>
      <w:r w:rsidR="006A6E8C">
        <w:rPr>
          <w:rFonts w:ascii="Times New Roman" w:hAnsi="Times New Roman"/>
          <w:color w:val="FF0000"/>
        </w:rPr>
        <w:t>,</w:t>
      </w:r>
      <w:r w:rsidR="006A6E8C">
        <w:rPr>
          <w:rFonts w:ascii="Times New Roman" w:hAnsi="Times New Roman" w:hint="eastAsia"/>
          <w:color w:val="FF0000"/>
        </w:rPr>
        <w:t>2</w:t>
      </w:r>
      <w:r w:rsidR="003833AF" w:rsidRPr="00CB2189">
        <w:rPr>
          <w:rFonts w:ascii="Times New Roman" w:hAnsi="Times New Roman"/>
          <w:color w:val="FF0000"/>
        </w:rPr>
        <w:t>と同様に説明する</w:t>
      </w:r>
      <w:r w:rsidRPr="00CB2189">
        <w:rPr>
          <w:rFonts w:ascii="Times New Roman" w:hAnsi="Times New Roman"/>
          <w:color w:val="FF0000"/>
        </w:rPr>
        <w:t>】</w:t>
      </w:r>
    </w:p>
    <w:p w14:paraId="11F13830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3</w:t>
      </w:r>
      <w:r w:rsidRPr="00CB2189">
        <w:rPr>
          <w:rFonts w:ascii="Times New Roman" w:hAnsi="Times New Roman"/>
        </w:rPr>
        <w:t>の目的</w:t>
      </w:r>
    </w:p>
    <w:p w14:paraId="6E054CCC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Pr="00CB2189">
        <w:rPr>
          <w:rFonts w:ascii="Times New Roman" w:hAnsi="Times New Roman"/>
        </w:rPr>
        <w:t>3</w:t>
      </w:r>
      <w:r w:rsidRPr="00CB2189">
        <w:rPr>
          <w:rFonts w:ascii="Times New Roman" w:hAnsi="Times New Roman"/>
        </w:rPr>
        <w:t>の内容</w:t>
      </w:r>
    </w:p>
    <w:p w14:paraId="5C601343" w14:textId="77777777" w:rsidR="003833AF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6CCFD392" w14:textId="77777777" w:rsidR="003833AF" w:rsidRDefault="006A6E8C" w:rsidP="003833AF">
      <w:pPr>
        <w:pStyle w:val="2"/>
        <w:rPr>
          <w:rFonts w:ascii="Times New Roman" w:hAnsi="Times New Roman"/>
        </w:rPr>
      </w:pPr>
      <w:r>
        <w:rPr>
          <w:rFonts w:ascii="Times New Roman" w:hAnsi="Times New Roman" w:hint="eastAsia"/>
        </w:rPr>
        <w:t>仕様検証ならびに</w:t>
      </w:r>
      <w:r w:rsidR="003833AF" w:rsidRPr="00CB2189">
        <w:rPr>
          <w:rFonts w:ascii="Times New Roman" w:hAnsi="Times New Roman"/>
        </w:rPr>
        <w:t>シミュレーション</w:t>
      </w:r>
    </w:p>
    <w:p w14:paraId="7BF466E5" w14:textId="77777777" w:rsidR="006A6E8C" w:rsidRPr="00CB2189" w:rsidRDefault="006A6E8C" w:rsidP="006A6E8C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559"/>
        <w:gridCol w:w="1418"/>
        <w:gridCol w:w="1559"/>
        <w:gridCol w:w="1573"/>
        <w:gridCol w:w="1228"/>
      </w:tblGrid>
      <w:tr w:rsidR="006A6E8C" w:rsidRPr="00CB2189" w14:paraId="49F80EC0" w14:textId="77777777" w:rsidTr="0069260F">
        <w:tc>
          <w:tcPr>
            <w:tcW w:w="964" w:type="dxa"/>
            <w:vMerge w:val="restart"/>
            <w:shd w:val="clear" w:color="auto" w:fill="auto"/>
          </w:tcPr>
          <w:p w14:paraId="6A1C5DE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クロック時刻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4AFA0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入力</w:t>
            </w:r>
          </w:p>
        </w:tc>
        <w:tc>
          <w:tcPr>
            <w:tcW w:w="1559" w:type="dxa"/>
            <w:shd w:val="clear" w:color="auto" w:fill="auto"/>
          </w:tcPr>
          <w:p w14:paraId="20669E3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出力期待値</w:t>
            </w:r>
          </w:p>
        </w:tc>
        <w:tc>
          <w:tcPr>
            <w:tcW w:w="1573" w:type="dxa"/>
            <w:shd w:val="clear" w:color="auto" w:fill="auto"/>
          </w:tcPr>
          <w:p w14:paraId="1BD1266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出力値</w:t>
            </w:r>
          </w:p>
        </w:tc>
        <w:tc>
          <w:tcPr>
            <w:tcW w:w="1228" w:type="dxa"/>
            <w:shd w:val="clear" w:color="auto" w:fill="auto"/>
          </w:tcPr>
          <w:p w14:paraId="41BB4FF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結果</w:t>
            </w:r>
          </w:p>
        </w:tc>
      </w:tr>
      <w:tr w:rsidR="006A6E8C" w:rsidRPr="00CB2189" w14:paraId="3EF999E4" w14:textId="77777777" w:rsidTr="0069260F">
        <w:tc>
          <w:tcPr>
            <w:tcW w:w="964" w:type="dxa"/>
            <w:vMerge/>
            <w:shd w:val="clear" w:color="auto" w:fill="auto"/>
          </w:tcPr>
          <w:p w14:paraId="4C5AA8E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D0F6962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RESET</w:t>
            </w:r>
          </w:p>
        </w:tc>
        <w:tc>
          <w:tcPr>
            <w:tcW w:w="1418" w:type="dxa"/>
            <w:shd w:val="clear" w:color="auto" w:fill="auto"/>
          </w:tcPr>
          <w:p w14:paraId="634AB3E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START</w:t>
            </w:r>
          </w:p>
        </w:tc>
        <w:tc>
          <w:tcPr>
            <w:tcW w:w="1559" w:type="dxa"/>
            <w:shd w:val="clear" w:color="auto" w:fill="auto"/>
          </w:tcPr>
          <w:p w14:paraId="43E4CD48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 w:rsidRPr="00CB2189">
              <w:rPr>
                <w:rFonts w:ascii="Times New Roman" w:hAnsi="Times New Roman"/>
              </w:rPr>
              <w:t>out[</w:t>
            </w:r>
            <w:proofErr w:type="gramEnd"/>
            <w:r w:rsidRPr="00CB2189">
              <w:rPr>
                <w:rFonts w:ascii="Times New Roman" w:hAnsi="Times New Roman"/>
              </w:rPr>
              <w:t>3:0]</w:t>
            </w:r>
          </w:p>
        </w:tc>
        <w:tc>
          <w:tcPr>
            <w:tcW w:w="1573" w:type="dxa"/>
            <w:shd w:val="clear" w:color="auto" w:fill="auto"/>
          </w:tcPr>
          <w:p w14:paraId="3BA4229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 w:rsidRPr="00CB2189">
              <w:rPr>
                <w:rFonts w:ascii="Times New Roman" w:hAnsi="Times New Roman"/>
              </w:rPr>
              <w:t>out[</w:t>
            </w:r>
            <w:proofErr w:type="gramEnd"/>
            <w:r w:rsidRPr="00CB2189">
              <w:rPr>
                <w:rFonts w:ascii="Times New Roman" w:hAnsi="Times New Roman"/>
              </w:rPr>
              <w:t>3:0]</w:t>
            </w:r>
          </w:p>
        </w:tc>
        <w:tc>
          <w:tcPr>
            <w:tcW w:w="1228" w:type="dxa"/>
            <w:shd w:val="clear" w:color="auto" w:fill="auto"/>
          </w:tcPr>
          <w:p w14:paraId="22D0CA9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OK/NG</w:t>
            </w:r>
          </w:p>
        </w:tc>
      </w:tr>
      <w:tr w:rsidR="006A6E8C" w:rsidRPr="00CB2189" w14:paraId="0511CCD9" w14:textId="77777777" w:rsidTr="0069260F">
        <w:tc>
          <w:tcPr>
            <w:tcW w:w="964" w:type="dxa"/>
            <w:shd w:val="clear" w:color="auto" w:fill="auto"/>
          </w:tcPr>
          <w:p w14:paraId="089183CB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179AC8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3DDAB1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9F858B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3770E88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1967BA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6FE4690A" w14:textId="77777777" w:rsidTr="0069260F">
        <w:tc>
          <w:tcPr>
            <w:tcW w:w="964" w:type="dxa"/>
            <w:shd w:val="clear" w:color="auto" w:fill="auto"/>
          </w:tcPr>
          <w:p w14:paraId="16EC4FE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C19F8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5910B88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18362C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5871192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5DFA5B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23A3AEBD" w14:textId="77777777" w:rsidTr="0069260F">
        <w:tc>
          <w:tcPr>
            <w:tcW w:w="964" w:type="dxa"/>
            <w:shd w:val="clear" w:color="auto" w:fill="auto"/>
          </w:tcPr>
          <w:p w14:paraId="289E9A7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799C95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11CDC1D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D92D1B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248332B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83C7D6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35824B4E" w14:textId="77777777" w:rsidTr="0069260F">
        <w:tc>
          <w:tcPr>
            <w:tcW w:w="964" w:type="dxa"/>
            <w:shd w:val="clear" w:color="auto" w:fill="auto"/>
          </w:tcPr>
          <w:p w14:paraId="597345B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14:paraId="3646CBD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55068D5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769DA3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32E62B81" w14:textId="77777777" w:rsidR="006A6E8C" w:rsidRPr="00CB2189" w:rsidRDefault="006A6E8C" w:rsidP="006A6E8C">
            <w:pPr>
              <w:pStyle w:val="af1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rFonts w:ascii="Times New Roman" w:hAnsi="Times New Roman" w:hint="eastAsia"/>
              </w:rPr>
            </w:pPr>
          </w:p>
        </w:tc>
        <w:tc>
          <w:tcPr>
            <w:tcW w:w="1228" w:type="dxa"/>
            <w:shd w:val="clear" w:color="auto" w:fill="auto"/>
          </w:tcPr>
          <w:p w14:paraId="431FC982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75DCBDF2" w14:textId="77777777" w:rsidTr="0069260F">
        <w:tc>
          <w:tcPr>
            <w:tcW w:w="964" w:type="dxa"/>
            <w:shd w:val="clear" w:color="auto" w:fill="auto"/>
          </w:tcPr>
          <w:p w14:paraId="628FC95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14:paraId="412B54C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65F8DF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AD6F1E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730A562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6E98C57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306738A6" w14:textId="77777777" w:rsidTr="0069260F">
        <w:tc>
          <w:tcPr>
            <w:tcW w:w="964" w:type="dxa"/>
            <w:shd w:val="clear" w:color="auto" w:fill="auto"/>
          </w:tcPr>
          <w:p w14:paraId="306FEB0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14:paraId="5097ED4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762A5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343F16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090B82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AF4E7A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412828AC" w14:textId="77777777" w:rsidTr="0069260F">
        <w:tc>
          <w:tcPr>
            <w:tcW w:w="964" w:type="dxa"/>
            <w:shd w:val="clear" w:color="auto" w:fill="auto"/>
          </w:tcPr>
          <w:p w14:paraId="02F514D8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</w:tcPr>
          <w:p w14:paraId="0F2D627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2700F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25DDCA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65E5C37C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3A89525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2A4BA205" w14:textId="77777777" w:rsidTr="0069260F">
        <w:tc>
          <w:tcPr>
            <w:tcW w:w="964" w:type="dxa"/>
            <w:shd w:val="clear" w:color="auto" w:fill="auto"/>
          </w:tcPr>
          <w:p w14:paraId="3CAD254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vMerge/>
            <w:shd w:val="clear" w:color="auto" w:fill="auto"/>
          </w:tcPr>
          <w:p w14:paraId="597AEF2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4878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64004E8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4109215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165086A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072EBA53" w14:textId="77777777" w:rsidTr="0069260F">
        <w:tc>
          <w:tcPr>
            <w:tcW w:w="964" w:type="dxa"/>
            <w:shd w:val="clear" w:color="auto" w:fill="auto"/>
          </w:tcPr>
          <w:p w14:paraId="3293675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Merge/>
            <w:shd w:val="clear" w:color="auto" w:fill="auto"/>
          </w:tcPr>
          <w:p w14:paraId="5BF15AE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398DB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BFE5CA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2</w:t>
            </w:r>
          </w:p>
        </w:tc>
        <w:tc>
          <w:tcPr>
            <w:tcW w:w="1573" w:type="dxa"/>
            <w:shd w:val="clear" w:color="auto" w:fill="auto"/>
          </w:tcPr>
          <w:p w14:paraId="08345A58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B7A8AE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3BB25FA0" w14:textId="77777777" w:rsidTr="0069260F">
        <w:tc>
          <w:tcPr>
            <w:tcW w:w="964" w:type="dxa"/>
            <w:shd w:val="clear" w:color="auto" w:fill="auto"/>
          </w:tcPr>
          <w:p w14:paraId="26AEBAC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Merge/>
            <w:shd w:val="clear" w:color="auto" w:fill="auto"/>
          </w:tcPr>
          <w:p w14:paraId="18410A3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328FB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8C12DBC" w14:textId="77777777" w:rsidR="006A6E8C" w:rsidRPr="00CB2189" w:rsidRDefault="00960083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66046A9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27A5F9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40DBC581" w14:textId="77777777" w:rsidTr="0069260F">
        <w:tc>
          <w:tcPr>
            <w:tcW w:w="964" w:type="dxa"/>
            <w:shd w:val="clear" w:color="auto" w:fill="auto"/>
          </w:tcPr>
          <w:p w14:paraId="450B5E4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Merge/>
            <w:shd w:val="clear" w:color="auto" w:fill="auto"/>
          </w:tcPr>
          <w:p w14:paraId="602DC6B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2DB91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10229A4C" w14:textId="77777777" w:rsidR="006A6E8C" w:rsidRPr="00CB2189" w:rsidRDefault="00960083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1573" w:type="dxa"/>
            <w:shd w:val="clear" w:color="auto" w:fill="auto"/>
          </w:tcPr>
          <w:p w14:paraId="1A86218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26C0788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7B4E3766" w14:textId="77777777" w:rsidTr="0069260F">
        <w:tc>
          <w:tcPr>
            <w:tcW w:w="964" w:type="dxa"/>
            <w:shd w:val="clear" w:color="auto" w:fill="auto"/>
          </w:tcPr>
          <w:p w14:paraId="4A34BB22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</w:tcPr>
          <w:p w14:paraId="63FBD5F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F4BB9D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7267DC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0AB2EB2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CF3AD5B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53E09898" w14:textId="77777777" w:rsidTr="0069260F">
        <w:tc>
          <w:tcPr>
            <w:tcW w:w="964" w:type="dxa"/>
            <w:shd w:val="clear" w:color="auto" w:fill="auto"/>
          </w:tcPr>
          <w:p w14:paraId="02B03ED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Merge/>
            <w:shd w:val="clear" w:color="auto" w:fill="auto"/>
          </w:tcPr>
          <w:p w14:paraId="3E68730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11F67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428132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4074CC8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5BD6A0B8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04021F8A" w14:textId="77777777" w:rsidTr="0069260F">
        <w:tc>
          <w:tcPr>
            <w:tcW w:w="964" w:type="dxa"/>
            <w:shd w:val="clear" w:color="auto" w:fill="auto"/>
          </w:tcPr>
          <w:p w14:paraId="6A4AF2A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vMerge/>
            <w:shd w:val="clear" w:color="auto" w:fill="auto"/>
          </w:tcPr>
          <w:p w14:paraId="584CF9E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1B834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687563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7104452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BDD4DE5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0B94D26C" w14:textId="77777777" w:rsidTr="0069260F">
        <w:tc>
          <w:tcPr>
            <w:tcW w:w="964" w:type="dxa"/>
            <w:shd w:val="clear" w:color="auto" w:fill="auto"/>
          </w:tcPr>
          <w:p w14:paraId="6080A05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vMerge/>
            <w:shd w:val="clear" w:color="auto" w:fill="auto"/>
          </w:tcPr>
          <w:p w14:paraId="4193EDB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13639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9E0771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1573" w:type="dxa"/>
            <w:shd w:val="clear" w:color="auto" w:fill="auto"/>
          </w:tcPr>
          <w:p w14:paraId="33458207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0C9A03E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5C78B6E1" w14:textId="77777777" w:rsidTr="0069260F">
        <w:tc>
          <w:tcPr>
            <w:tcW w:w="964" w:type="dxa"/>
            <w:shd w:val="clear" w:color="auto" w:fill="auto"/>
          </w:tcPr>
          <w:p w14:paraId="6759255D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14:paraId="61FB6076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3B07C7E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4A49749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594C971F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6A4E64AA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6A6E8C" w:rsidRPr="00CB2189" w14:paraId="498BF045" w14:textId="77777777" w:rsidTr="0069260F">
        <w:tc>
          <w:tcPr>
            <w:tcW w:w="964" w:type="dxa"/>
            <w:shd w:val="clear" w:color="auto" w:fill="auto"/>
          </w:tcPr>
          <w:p w14:paraId="1E0CCFE0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16</w:t>
            </w:r>
          </w:p>
        </w:tc>
        <w:tc>
          <w:tcPr>
            <w:tcW w:w="1559" w:type="dxa"/>
            <w:vMerge/>
            <w:shd w:val="clear" w:color="auto" w:fill="auto"/>
          </w:tcPr>
          <w:p w14:paraId="6C8F7AB2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762F2F4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A0F50E3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  <w:r w:rsidRPr="00CB2189">
              <w:rPr>
                <w:rFonts w:ascii="Times New Roman" w:hAnsi="Times New Roman"/>
              </w:rPr>
              <w:t>0</w:t>
            </w:r>
          </w:p>
        </w:tc>
        <w:tc>
          <w:tcPr>
            <w:tcW w:w="1573" w:type="dxa"/>
            <w:shd w:val="clear" w:color="auto" w:fill="auto"/>
          </w:tcPr>
          <w:p w14:paraId="089ECA91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right"/>
              <w:rPr>
                <w:rFonts w:ascii="Times New Roman" w:hAnsi="Times New Roman"/>
              </w:rPr>
            </w:pPr>
          </w:p>
        </w:tc>
        <w:tc>
          <w:tcPr>
            <w:tcW w:w="1228" w:type="dxa"/>
            <w:shd w:val="clear" w:color="auto" w:fill="auto"/>
          </w:tcPr>
          <w:p w14:paraId="4ECDD5B2" w14:textId="77777777" w:rsidR="006A6E8C" w:rsidRPr="00CB2189" w:rsidRDefault="006A6E8C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188D6268" w14:textId="77777777" w:rsidR="006A6E8C" w:rsidRPr="006A6E8C" w:rsidRDefault="006A6E8C" w:rsidP="006A6E8C">
      <w:pPr>
        <w:rPr>
          <w:rFonts w:hint="eastAsia"/>
        </w:rPr>
      </w:pPr>
    </w:p>
    <w:p w14:paraId="0304F35F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6FF930D7" w14:textId="77777777" w:rsidR="00F04861" w:rsidRDefault="00F04861" w:rsidP="00F04861">
      <w:pPr>
        <w:rPr>
          <w:rFonts w:ascii="Times New Roman" w:hAnsi="Times New Roman"/>
        </w:rPr>
      </w:pPr>
    </w:p>
    <w:p w14:paraId="45D3A430" w14:textId="77777777" w:rsidR="006A6E8C" w:rsidRDefault="006A6E8C" w:rsidP="00F04861">
      <w:pPr>
        <w:rPr>
          <w:rFonts w:ascii="Times New Roman" w:hAnsi="Times New Roman"/>
        </w:rPr>
      </w:pPr>
    </w:p>
    <w:p w14:paraId="634EAE8F" w14:textId="77777777" w:rsidR="006A6E8C" w:rsidRDefault="006A6E8C" w:rsidP="00F04861">
      <w:pPr>
        <w:rPr>
          <w:rFonts w:ascii="Times New Roman" w:hAnsi="Times New Roman"/>
        </w:rPr>
      </w:pPr>
    </w:p>
    <w:p w14:paraId="5C8B9E15" w14:textId="77777777" w:rsidR="006A6E8C" w:rsidRDefault="006A6E8C" w:rsidP="00F04861">
      <w:pPr>
        <w:rPr>
          <w:rFonts w:ascii="Times New Roman" w:hAnsi="Times New Roman"/>
        </w:rPr>
      </w:pPr>
    </w:p>
    <w:p w14:paraId="733C6850" w14:textId="77777777" w:rsidR="006A6E8C" w:rsidRDefault="006A6E8C" w:rsidP="00F04861">
      <w:pPr>
        <w:rPr>
          <w:rFonts w:ascii="Times New Roman" w:hAnsi="Times New Roman"/>
        </w:rPr>
      </w:pPr>
    </w:p>
    <w:p w14:paraId="6F7AB959" w14:textId="77777777" w:rsidR="006A6E8C" w:rsidRDefault="006A6E8C" w:rsidP="00F04861">
      <w:pPr>
        <w:rPr>
          <w:rFonts w:ascii="Times New Roman" w:hAnsi="Times New Roman"/>
        </w:rPr>
      </w:pPr>
    </w:p>
    <w:p w14:paraId="522587F0" w14:textId="77777777" w:rsidR="006A6E8C" w:rsidRDefault="006A6E8C" w:rsidP="00F04861">
      <w:pPr>
        <w:rPr>
          <w:rFonts w:ascii="Times New Roman" w:hAnsi="Times New Roman"/>
        </w:rPr>
      </w:pPr>
    </w:p>
    <w:p w14:paraId="04DCDEBA" w14:textId="77777777" w:rsidR="006A6E8C" w:rsidRDefault="006A6E8C" w:rsidP="00F04861">
      <w:pPr>
        <w:rPr>
          <w:rFonts w:ascii="Times New Roman" w:hAnsi="Times New Roman"/>
        </w:rPr>
      </w:pPr>
    </w:p>
    <w:p w14:paraId="28594590" w14:textId="77777777" w:rsidR="006A6E8C" w:rsidRDefault="006A6E8C" w:rsidP="00F04861">
      <w:pPr>
        <w:rPr>
          <w:rFonts w:ascii="Times New Roman" w:hAnsi="Times New Roman"/>
        </w:rPr>
      </w:pPr>
    </w:p>
    <w:p w14:paraId="03CE5D70" w14:textId="77777777" w:rsidR="006A6E8C" w:rsidRDefault="006A6E8C" w:rsidP="00F04861">
      <w:pPr>
        <w:rPr>
          <w:rFonts w:ascii="Times New Roman" w:hAnsi="Times New Roman"/>
        </w:rPr>
      </w:pPr>
    </w:p>
    <w:p w14:paraId="1EE3470A" w14:textId="77777777" w:rsidR="003833AF" w:rsidRPr="00CB2189" w:rsidRDefault="003833AF" w:rsidP="003833AF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課題</w:t>
      </w:r>
      <w:r w:rsidRPr="00CB2189">
        <w:rPr>
          <w:rFonts w:ascii="Times New Roman" w:hAnsi="Times New Roman"/>
        </w:rPr>
        <w:t xml:space="preserve">4 </w:t>
      </w:r>
    </w:p>
    <w:p w14:paraId="10290AB3" w14:textId="77777777" w:rsidR="003833AF" w:rsidRPr="00CB2189" w:rsidRDefault="003833AF" w:rsidP="003833AF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【課題</w:t>
      </w:r>
      <w:r w:rsidR="00CB2189">
        <w:rPr>
          <w:rFonts w:ascii="Times New Roman" w:hAnsi="Times New Roman"/>
          <w:color w:val="FF0000"/>
        </w:rPr>
        <w:t>4</w:t>
      </w:r>
      <w:r w:rsidRPr="00CB2189">
        <w:rPr>
          <w:rFonts w:ascii="Times New Roman" w:hAnsi="Times New Roman"/>
          <w:color w:val="FF0000"/>
        </w:rPr>
        <w:t>について、課題</w:t>
      </w:r>
      <w:r w:rsidR="006A6E8C">
        <w:rPr>
          <w:rFonts w:ascii="Times New Roman" w:hAnsi="Times New Roman" w:hint="eastAsia"/>
          <w:color w:val="FF0000"/>
        </w:rPr>
        <w:t>1</w:t>
      </w:r>
      <w:r w:rsidR="006A6E8C">
        <w:rPr>
          <w:rFonts w:ascii="Times New Roman" w:hAnsi="Times New Roman" w:hint="eastAsia"/>
          <w:color w:val="FF0000"/>
        </w:rPr>
        <w:t>から</w:t>
      </w:r>
      <w:r w:rsidR="006A6E8C">
        <w:rPr>
          <w:rFonts w:ascii="Times New Roman" w:hAnsi="Times New Roman"/>
          <w:color w:val="FF0000"/>
        </w:rPr>
        <w:t>3</w:t>
      </w:r>
      <w:r w:rsidRPr="00CB2189">
        <w:rPr>
          <w:rFonts w:ascii="Times New Roman" w:hAnsi="Times New Roman"/>
          <w:color w:val="FF0000"/>
        </w:rPr>
        <w:t>と同様に説明する】</w:t>
      </w:r>
    </w:p>
    <w:p w14:paraId="118C341F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="0050093F" w:rsidRPr="00CB2189">
        <w:rPr>
          <w:rFonts w:ascii="Times New Roman" w:hAnsi="Times New Roman"/>
        </w:rPr>
        <w:t>4</w:t>
      </w:r>
      <w:r w:rsidRPr="00CB2189">
        <w:rPr>
          <w:rFonts w:ascii="Times New Roman" w:hAnsi="Times New Roman"/>
        </w:rPr>
        <w:t>の目的</w:t>
      </w:r>
    </w:p>
    <w:p w14:paraId="4AB83A7D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="0050093F" w:rsidRPr="00CB2189">
        <w:rPr>
          <w:rFonts w:ascii="Times New Roman" w:hAnsi="Times New Roman"/>
        </w:rPr>
        <w:t>4</w:t>
      </w:r>
      <w:r w:rsidRPr="00CB2189">
        <w:rPr>
          <w:rFonts w:ascii="Times New Roman" w:hAnsi="Times New Roman"/>
        </w:rPr>
        <w:t>の内容</w:t>
      </w:r>
    </w:p>
    <w:p w14:paraId="18A8B437" w14:textId="77777777" w:rsidR="003833AF" w:rsidRPr="00CB2189" w:rsidRDefault="003833A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ソースコード</w:t>
      </w:r>
    </w:p>
    <w:p w14:paraId="1B165D8D" w14:textId="77777777" w:rsidR="003833AF" w:rsidRPr="00CB2189" w:rsidRDefault="0050093F" w:rsidP="003833AF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仕様</w:t>
      </w:r>
      <w:r w:rsidR="00676B73" w:rsidRPr="00CB2189">
        <w:rPr>
          <w:rFonts w:ascii="Times New Roman" w:hAnsi="Times New Roman"/>
        </w:rPr>
        <w:t>検証ならびに</w:t>
      </w:r>
      <w:r w:rsidR="003833AF" w:rsidRPr="00CB2189">
        <w:rPr>
          <w:rFonts w:ascii="Times New Roman" w:hAnsi="Times New Roman"/>
        </w:rPr>
        <w:t>シミュレーション</w:t>
      </w:r>
    </w:p>
    <w:p w14:paraId="440FAD35" w14:textId="77777777" w:rsidR="00CB2189" w:rsidRPr="00CB2189" w:rsidRDefault="00CB2189" w:rsidP="00CB218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【シミュレーション波形と合わせて，シミュレーション結果をもとに下記の表を埋めること】</w:t>
      </w:r>
    </w:p>
    <w:tbl>
      <w:tblPr>
        <w:tblW w:w="0" w:type="auto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01"/>
        <w:gridCol w:w="1022"/>
        <w:gridCol w:w="924"/>
        <w:gridCol w:w="1142"/>
        <w:gridCol w:w="1139"/>
        <w:gridCol w:w="1121"/>
      </w:tblGrid>
      <w:tr w:rsidR="007348DD" w:rsidRPr="005A5327" w14:paraId="2D753838" w14:textId="77777777" w:rsidTr="0069260F">
        <w:tc>
          <w:tcPr>
            <w:tcW w:w="885" w:type="dxa"/>
            <w:vMerge w:val="restart"/>
            <w:shd w:val="clear" w:color="auto" w:fill="auto"/>
            <w:vAlign w:val="center"/>
          </w:tcPr>
          <w:p w14:paraId="2874B2EE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op[</w:t>
            </w:r>
            <w:proofErr w:type="gramEnd"/>
            <w:r>
              <w:rPr>
                <w:rFonts w:ascii="Times New Roman" w:hAnsi="Times New Roman"/>
              </w:rPr>
              <w:t>3:0]</w:t>
            </w:r>
          </w:p>
        </w:tc>
        <w:tc>
          <w:tcPr>
            <w:tcW w:w="2847" w:type="dxa"/>
            <w:gridSpan w:val="3"/>
            <w:shd w:val="clear" w:color="auto" w:fill="auto"/>
            <w:vAlign w:val="center"/>
          </w:tcPr>
          <w:p w14:paraId="200124C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入力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6ED0211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出力</w:t>
            </w:r>
          </w:p>
        </w:tc>
      </w:tr>
      <w:tr w:rsidR="007348DD" w:rsidRPr="005A5327" w14:paraId="38E9D80B" w14:textId="77777777" w:rsidTr="0069260F">
        <w:tc>
          <w:tcPr>
            <w:tcW w:w="885" w:type="dxa"/>
            <w:vMerge/>
            <w:shd w:val="clear" w:color="auto" w:fill="auto"/>
            <w:vAlign w:val="center"/>
          </w:tcPr>
          <w:p w14:paraId="04FA815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9413EB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A[</w:t>
            </w:r>
            <w:proofErr w:type="gramEnd"/>
            <w:r>
              <w:rPr>
                <w:rFonts w:ascii="Times New Roman" w:hAnsi="Times New Roman"/>
              </w:rPr>
              <w:t>3:0]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70F2D2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[</w:t>
            </w:r>
            <w:proofErr w:type="gramEnd"/>
            <w:r>
              <w:rPr>
                <w:rFonts w:ascii="Times New Roman" w:hAnsi="Times New Roman"/>
              </w:rPr>
              <w:t>3:0]</w:t>
            </w:r>
          </w:p>
        </w:tc>
        <w:tc>
          <w:tcPr>
            <w:tcW w:w="924" w:type="dxa"/>
          </w:tcPr>
          <w:p w14:paraId="1C44CA27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in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</w:tcPr>
          <w:p w14:paraId="160BF3A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[</w:t>
            </w:r>
            <w:proofErr w:type="gramEnd"/>
            <w:r>
              <w:rPr>
                <w:rFonts w:ascii="Times New Roman" w:hAnsi="Times New Roman"/>
              </w:rPr>
              <w:t>3:0]</w:t>
            </w:r>
          </w:p>
        </w:tc>
        <w:tc>
          <w:tcPr>
            <w:tcW w:w="1139" w:type="dxa"/>
          </w:tcPr>
          <w:p w14:paraId="638E9A4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out</w:t>
            </w:r>
            <w:proofErr w:type="spellEnd"/>
          </w:p>
        </w:tc>
        <w:tc>
          <w:tcPr>
            <w:tcW w:w="1121" w:type="dxa"/>
          </w:tcPr>
          <w:p w14:paraId="70C10BAD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Z</w:t>
            </w:r>
          </w:p>
        </w:tc>
      </w:tr>
      <w:tr w:rsidR="007348DD" w:rsidRPr="005A5327" w14:paraId="6A5F6A9D" w14:textId="77777777" w:rsidTr="0069260F">
        <w:tc>
          <w:tcPr>
            <w:tcW w:w="885" w:type="dxa"/>
            <w:shd w:val="clear" w:color="auto" w:fill="auto"/>
            <w:vAlign w:val="center"/>
          </w:tcPr>
          <w:p w14:paraId="7E1202E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4070B47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D4859D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924" w:type="dxa"/>
          </w:tcPr>
          <w:p w14:paraId="0BAC608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F0014F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XXXX</w:t>
            </w:r>
          </w:p>
        </w:tc>
        <w:tc>
          <w:tcPr>
            <w:tcW w:w="1139" w:type="dxa"/>
          </w:tcPr>
          <w:p w14:paraId="71309C6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  <w:tc>
          <w:tcPr>
            <w:tcW w:w="1121" w:type="dxa"/>
          </w:tcPr>
          <w:p w14:paraId="70EDB5A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X</w:t>
            </w:r>
          </w:p>
        </w:tc>
      </w:tr>
      <w:tr w:rsidR="007348DD" w:rsidRPr="005A5327" w14:paraId="4FAFD4D9" w14:textId="77777777" w:rsidTr="0069260F">
        <w:tc>
          <w:tcPr>
            <w:tcW w:w="885" w:type="dxa"/>
            <w:shd w:val="clear" w:color="auto" w:fill="auto"/>
            <w:vAlign w:val="center"/>
          </w:tcPr>
          <w:p w14:paraId="6989EED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B9D685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0B93D42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0001</w:t>
            </w:r>
          </w:p>
        </w:tc>
        <w:tc>
          <w:tcPr>
            <w:tcW w:w="924" w:type="dxa"/>
          </w:tcPr>
          <w:p w14:paraId="2D6FCA7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B8227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70FB94E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144990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019963A0" w14:textId="77777777" w:rsidTr="0069260F">
        <w:tc>
          <w:tcPr>
            <w:tcW w:w="885" w:type="dxa"/>
            <w:shd w:val="clear" w:color="auto" w:fill="auto"/>
            <w:vAlign w:val="center"/>
          </w:tcPr>
          <w:p w14:paraId="278555D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13BA84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8B3469E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00A8F64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CFD350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48E7ED3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04851C4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0160B88D" w14:textId="77777777" w:rsidTr="0069260F">
        <w:tc>
          <w:tcPr>
            <w:tcW w:w="885" w:type="dxa"/>
            <w:shd w:val="clear" w:color="auto" w:fill="auto"/>
            <w:vAlign w:val="center"/>
          </w:tcPr>
          <w:p w14:paraId="748F9038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29C9CC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D380512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3927378A" w14:textId="77777777" w:rsidR="007348DD" w:rsidRPr="00B93DA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08A853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4D25984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364EA01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59A5F373" w14:textId="77777777" w:rsidTr="0069260F">
        <w:tc>
          <w:tcPr>
            <w:tcW w:w="885" w:type="dxa"/>
            <w:shd w:val="clear" w:color="auto" w:fill="auto"/>
            <w:vAlign w:val="center"/>
          </w:tcPr>
          <w:p w14:paraId="7694A80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FFFE8B8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78FB2B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3EC8B29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478DC1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BA155C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17635AF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73C7CFBF" w14:textId="77777777" w:rsidTr="0069260F">
        <w:tc>
          <w:tcPr>
            <w:tcW w:w="885" w:type="dxa"/>
            <w:shd w:val="clear" w:color="auto" w:fill="auto"/>
            <w:vAlign w:val="center"/>
          </w:tcPr>
          <w:p w14:paraId="4E795952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06470C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5A532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846B7BD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5C03B1C3" w14:textId="77777777" w:rsidR="007348DD" w:rsidRPr="00B93DA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4C7797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438B3B6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4F726CE1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798306FE" w14:textId="77777777" w:rsidTr="0069260F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5379D4B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3E138F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253D53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1528801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DC7DB96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073FD76C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3737FA1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5A49AFE0" w14:textId="77777777" w:rsidTr="0069260F">
        <w:trPr>
          <w:trHeight w:val="276"/>
        </w:trPr>
        <w:tc>
          <w:tcPr>
            <w:tcW w:w="885" w:type="dxa"/>
            <w:shd w:val="clear" w:color="auto" w:fill="auto"/>
            <w:vAlign w:val="center"/>
          </w:tcPr>
          <w:p w14:paraId="32B04406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2E5680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FB92872" w14:textId="77777777" w:rsidR="007348D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924" w:type="dxa"/>
          </w:tcPr>
          <w:p w14:paraId="1D515CE1" w14:textId="77777777" w:rsidR="007348DD" w:rsidRPr="00B93DAD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64F7C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D839266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B94107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3CDC5418" w14:textId="77777777" w:rsidTr="0069260F">
        <w:tc>
          <w:tcPr>
            <w:tcW w:w="885" w:type="dxa"/>
            <w:shd w:val="clear" w:color="auto" w:fill="auto"/>
            <w:vAlign w:val="center"/>
          </w:tcPr>
          <w:p w14:paraId="57ED191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DE9473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95E3FCE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6FC2A377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906001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63D857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136C2C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514D0F55" w14:textId="77777777" w:rsidTr="0069260F">
        <w:tc>
          <w:tcPr>
            <w:tcW w:w="885" w:type="dxa"/>
            <w:shd w:val="clear" w:color="auto" w:fill="auto"/>
            <w:vAlign w:val="center"/>
          </w:tcPr>
          <w:p w14:paraId="6B92EED6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EE18AF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D9C1B7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58D75F7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975C53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161B0A2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266023E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37187BF6" w14:textId="77777777" w:rsidTr="0069260F">
        <w:tc>
          <w:tcPr>
            <w:tcW w:w="885" w:type="dxa"/>
            <w:shd w:val="clear" w:color="auto" w:fill="auto"/>
            <w:vAlign w:val="center"/>
          </w:tcPr>
          <w:p w14:paraId="14520A3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5FC89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79FEB9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010</w:t>
            </w:r>
          </w:p>
        </w:tc>
        <w:tc>
          <w:tcPr>
            <w:tcW w:w="924" w:type="dxa"/>
          </w:tcPr>
          <w:p w14:paraId="0D1D5D9E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9D2980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3A4DE8B2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59E4BC4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6221369A" w14:textId="77777777" w:rsidTr="0069260F">
        <w:tc>
          <w:tcPr>
            <w:tcW w:w="885" w:type="dxa"/>
            <w:shd w:val="clear" w:color="auto" w:fill="auto"/>
            <w:vAlign w:val="center"/>
          </w:tcPr>
          <w:p w14:paraId="415869B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7DCEAD8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12A5E58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01725C2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 w:rsidRPr="00B93DAD">
              <w:rPr>
                <w:rFonts w:ascii="Times New Roman" w:hAnsi="Times New Roman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B469D6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7F10A88B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3D1ED013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008D829E" w14:textId="77777777" w:rsidTr="0069260F">
        <w:tc>
          <w:tcPr>
            <w:tcW w:w="885" w:type="dxa"/>
            <w:shd w:val="clear" w:color="auto" w:fill="auto"/>
            <w:vAlign w:val="center"/>
          </w:tcPr>
          <w:p w14:paraId="2F3899A6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6B37C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1473877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001</w:t>
            </w:r>
          </w:p>
        </w:tc>
        <w:tc>
          <w:tcPr>
            <w:tcW w:w="924" w:type="dxa"/>
          </w:tcPr>
          <w:p w14:paraId="744DF409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D97F00F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78E153C6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7757DB8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  <w:tr w:rsidR="007348DD" w:rsidRPr="005A5327" w14:paraId="7006A0ED" w14:textId="77777777" w:rsidTr="0069260F">
        <w:tc>
          <w:tcPr>
            <w:tcW w:w="885" w:type="dxa"/>
            <w:shd w:val="clear" w:color="auto" w:fill="auto"/>
            <w:vAlign w:val="center"/>
          </w:tcPr>
          <w:p w14:paraId="4FD8A045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4894BBD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22B5A57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24" w:type="dxa"/>
          </w:tcPr>
          <w:p w14:paraId="34359CC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7CCBB6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</w:tcPr>
          <w:p w14:paraId="543E96AA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14:paraId="0026EAB4" w14:textId="77777777" w:rsidR="007348DD" w:rsidRPr="005A5327" w:rsidRDefault="007348DD" w:rsidP="0069260F">
            <w:pPr>
              <w:pStyle w:val="af1"/>
              <w:tabs>
                <w:tab w:val="clear" w:pos="4252"/>
                <w:tab w:val="clear" w:pos="8504"/>
              </w:tabs>
              <w:snapToGrid/>
              <w:jc w:val="center"/>
              <w:rPr>
                <w:rFonts w:ascii="Times New Roman" w:hAnsi="Times New Roman"/>
              </w:rPr>
            </w:pPr>
          </w:p>
        </w:tc>
      </w:tr>
    </w:tbl>
    <w:p w14:paraId="4958A460" w14:textId="77777777" w:rsidR="00CB2189" w:rsidRPr="00CB2189" w:rsidRDefault="00CB2189" w:rsidP="00CB2189">
      <w:pPr>
        <w:rPr>
          <w:rFonts w:ascii="Times New Roman" w:hAnsi="Times New Roman"/>
        </w:rPr>
      </w:pPr>
    </w:p>
    <w:p w14:paraId="68A6DDE6" w14:textId="77777777" w:rsidR="00CB2189" w:rsidRPr="00CB2189" w:rsidRDefault="00CB2189" w:rsidP="00CB2189">
      <w:pPr>
        <w:pStyle w:val="2"/>
        <w:rPr>
          <w:rFonts w:ascii="Times New Roman" w:hAnsi="Times New Roman"/>
        </w:rPr>
      </w:pPr>
      <w:r w:rsidRPr="00CB2189">
        <w:rPr>
          <w:rFonts w:ascii="Times New Roman" w:hAnsi="Times New Roman"/>
        </w:rPr>
        <w:t>考察</w:t>
      </w:r>
    </w:p>
    <w:p w14:paraId="649BB764" w14:textId="77777777" w:rsidR="00CB2189" w:rsidRPr="00CB2189" w:rsidRDefault="00CB2189" w:rsidP="00CB2189">
      <w:pPr>
        <w:rPr>
          <w:rFonts w:ascii="Times New Roman" w:hAnsi="Times New Roman"/>
        </w:rPr>
      </w:pPr>
    </w:p>
    <w:p w14:paraId="44D75450" w14:textId="77777777" w:rsidR="00CB2189" w:rsidRPr="00CB2189" w:rsidRDefault="00CB2189" w:rsidP="00CB2189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課題</w:t>
      </w:r>
      <w:r w:rsidR="006A6E8C">
        <w:rPr>
          <w:rFonts w:ascii="Times New Roman" w:hAnsi="Times New Roman"/>
        </w:rPr>
        <w:t>5</w:t>
      </w:r>
    </w:p>
    <w:p w14:paraId="13CA6ADD" w14:textId="20D0CFED" w:rsidR="00CB2189" w:rsidRPr="00CB2189" w:rsidRDefault="00CB2189" w:rsidP="00CB2189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【例年，</w:t>
      </w:r>
      <w:r w:rsidRPr="00CB2189">
        <w:rPr>
          <w:rFonts w:ascii="Times New Roman" w:hAnsi="Times New Roman"/>
          <w:color w:val="FF0000"/>
        </w:rPr>
        <w:t>Web</w:t>
      </w:r>
      <w:r w:rsidRPr="00CB2189">
        <w:rPr>
          <w:rFonts w:ascii="Times New Roman" w:hAnsi="Times New Roman"/>
          <w:color w:val="FF0000"/>
        </w:rPr>
        <w:t>サイトからのコピペが目立つので，自分の言葉で記述すること</w:t>
      </w:r>
      <w:r w:rsidR="007348DD">
        <w:rPr>
          <w:rFonts w:ascii="Times New Roman" w:hAnsi="Times New Roman" w:hint="eastAsia"/>
          <w:color w:val="FF0000"/>
        </w:rPr>
        <w:t>。どこで参考文献を引用したかが分かるように、引用箇所に文献番号を記述すること。</w:t>
      </w:r>
      <w:r w:rsidR="007348DD">
        <w:rPr>
          <w:rFonts w:ascii="Times New Roman" w:hAnsi="Times New Roman" w:hint="eastAsia"/>
          <w:color w:val="FF0000"/>
        </w:rPr>
        <w:t>(</w:t>
      </w:r>
      <w:r w:rsidR="00535C4A">
        <w:rPr>
          <w:rFonts w:ascii="Times New Roman" w:hAnsi="Times New Roman" w:hint="eastAsia"/>
          <w:color w:val="FF0000"/>
        </w:rPr>
        <w:t>記述</w:t>
      </w:r>
      <w:r w:rsidR="007348DD">
        <w:rPr>
          <w:rFonts w:ascii="Times New Roman" w:hAnsi="Times New Roman" w:hint="eastAsia"/>
          <w:color w:val="FF0000"/>
        </w:rPr>
        <w:t>例</w:t>
      </w:r>
      <w:r w:rsidR="007348DD">
        <w:rPr>
          <w:rFonts w:ascii="Times New Roman" w:hAnsi="Times New Roman"/>
          <w:color w:val="FF0000"/>
        </w:rPr>
        <w:t xml:space="preserve">: </w:t>
      </w:r>
      <w:r w:rsidR="007348DD">
        <w:rPr>
          <w:rFonts w:ascii="Times New Roman" w:hAnsi="Times New Roman" w:hint="eastAsia"/>
          <w:color w:val="FF0000"/>
        </w:rPr>
        <w:t>○○である</w:t>
      </w:r>
      <w:r w:rsidR="007348DD">
        <w:rPr>
          <w:rFonts w:ascii="Times New Roman" w:hAnsi="Times New Roman"/>
          <w:color w:val="FF0000"/>
        </w:rPr>
        <w:t xml:space="preserve"> [1]</w:t>
      </w:r>
      <w:r w:rsidR="007348DD">
        <w:rPr>
          <w:rFonts w:ascii="Times New Roman" w:hAnsi="Times New Roman" w:hint="eastAsia"/>
          <w:color w:val="FF0000"/>
        </w:rPr>
        <w:t>。</w:t>
      </w:r>
      <w:r w:rsidR="007348DD">
        <w:rPr>
          <w:rFonts w:ascii="Times New Roman" w:hAnsi="Times New Roman"/>
          <w:color w:val="FF0000"/>
        </w:rPr>
        <w:t>)</w:t>
      </w:r>
      <w:r w:rsidRPr="00CB2189">
        <w:rPr>
          <w:rFonts w:ascii="Times New Roman" w:hAnsi="Times New Roman" w:hint="eastAsia"/>
          <w:color w:val="FF0000"/>
        </w:rPr>
        <w:t>】</w:t>
      </w:r>
    </w:p>
    <w:p w14:paraId="5772660B" w14:textId="6F2DB91C" w:rsidR="003833AF" w:rsidRPr="00CB2189" w:rsidRDefault="003833AF" w:rsidP="003833AF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1. C</w:t>
      </w:r>
      <w:r w:rsidRPr="00CB2189">
        <w:rPr>
          <w:rFonts w:ascii="Times New Roman" w:hAnsi="Times New Roman"/>
        </w:rPr>
        <w:t>言語と</w:t>
      </w:r>
      <w:r w:rsidRPr="00CB2189">
        <w:rPr>
          <w:rFonts w:ascii="Times New Roman" w:hAnsi="Times New Roman"/>
        </w:rPr>
        <w:t>Verilog-HDL</w:t>
      </w:r>
      <w:r w:rsidRPr="00CB2189">
        <w:rPr>
          <w:rFonts w:ascii="Times New Roman" w:hAnsi="Times New Roman"/>
        </w:rPr>
        <w:t>の主な類似点と相違点について</w:t>
      </w:r>
      <w:r w:rsidR="00535C4A"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論ぜよ。</w:t>
      </w:r>
    </w:p>
    <w:p w14:paraId="5AC191F4" w14:textId="6555A47C" w:rsidR="003833AF" w:rsidRPr="00535C4A" w:rsidRDefault="00535C4A" w:rsidP="003833AF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>: FPGA</w:t>
      </w:r>
      <w:r w:rsidRPr="00535C4A">
        <w:rPr>
          <w:rFonts w:ascii="Times New Roman" w:hAnsi="Times New Roman" w:hint="eastAsia"/>
          <w:u w:val="wave"/>
        </w:rPr>
        <w:t>ボード，シミュレーション，ハードウェア，ソフトウェア</w:t>
      </w:r>
    </w:p>
    <w:p w14:paraId="4B38F6D8" w14:textId="77777777" w:rsidR="00535C4A" w:rsidRPr="00CB2189" w:rsidRDefault="00535C4A" w:rsidP="003833AF">
      <w:pPr>
        <w:rPr>
          <w:rFonts w:ascii="Times New Roman" w:hAnsi="Times New Roman"/>
        </w:rPr>
      </w:pPr>
    </w:p>
    <w:p w14:paraId="4F09354D" w14:textId="24CA894A" w:rsidR="003833AF" w:rsidRPr="00CB2189" w:rsidRDefault="003833AF" w:rsidP="003833AF">
      <w:pPr>
        <w:rPr>
          <w:rFonts w:ascii="Times New Roman" w:hAnsi="Times New Roman"/>
        </w:rPr>
      </w:pPr>
      <w:r w:rsidRPr="00CB2189">
        <w:rPr>
          <w:rFonts w:ascii="Times New Roman" w:hAnsi="Times New Roman"/>
        </w:rPr>
        <w:t>2. 1</w:t>
      </w:r>
      <w:r w:rsidRPr="00CB2189">
        <w:rPr>
          <w:rFonts w:ascii="Times New Roman" w:hAnsi="Times New Roman"/>
        </w:rPr>
        <w:t>で述べた類似点と相違点を踏まえて，</w:t>
      </w:r>
      <w:r w:rsidRPr="00CB2189">
        <w:rPr>
          <w:rFonts w:ascii="Times New Roman" w:hAnsi="Times New Roman"/>
        </w:rPr>
        <w:t>HDL</w:t>
      </w:r>
      <w:r w:rsidRPr="00CB2189">
        <w:rPr>
          <w:rFonts w:ascii="Times New Roman" w:hAnsi="Times New Roman"/>
        </w:rPr>
        <w:t>ならびにシミュレーションを用いて論理回路設計を行う利点</w:t>
      </w:r>
      <w:r w:rsidR="00535C4A">
        <w:rPr>
          <w:rFonts w:ascii="Times New Roman" w:hAnsi="Times New Roman" w:hint="eastAsia"/>
        </w:rPr>
        <w:t xml:space="preserve"> </w:t>
      </w:r>
      <w:r w:rsidRPr="00CB2189">
        <w:rPr>
          <w:rFonts w:ascii="Times New Roman" w:hAnsi="Times New Roman"/>
        </w:rPr>
        <w:t>について</w:t>
      </w:r>
      <w:r w:rsidR="00535C4A">
        <w:rPr>
          <w:rFonts w:ascii="Times New Roman" w:hAnsi="Times New Roman" w:hint="eastAsia"/>
        </w:rPr>
        <w:t>以下のキーワードを含めて</w:t>
      </w:r>
      <w:r w:rsidRPr="00CB2189">
        <w:rPr>
          <w:rFonts w:ascii="Times New Roman" w:hAnsi="Times New Roman"/>
        </w:rPr>
        <w:t>述べよ。</w:t>
      </w:r>
    </w:p>
    <w:p w14:paraId="2588AF7D" w14:textId="2C2F11CC" w:rsidR="00535C4A" w:rsidRPr="00535C4A" w:rsidRDefault="00535C4A" w:rsidP="00535C4A">
      <w:pPr>
        <w:rPr>
          <w:rFonts w:ascii="Times New Roman" w:hAnsi="Times New Roman"/>
          <w:u w:val="wave"/>
        </w:rPr>
      </w:pPr>
      <w:r w:rsidRPr="00535C4A">
        <w:rPr>
          <w:rFonts w:ascii="Times New Roman" w:hAnsi="Times New Roman" w:hint="eastAsia"/>
          <w:u w:val="wave"/>
        </w:rPr>
        <w:t>キーワード</w:t>
      </w:r>
      <w:r w:rsidRPr="00535C4A">
        <w:rPr>
          <w:rFonts w:ascii="Times New Roman" w:hAnsi="Times New Roman"/>
          <w:u w:val="wave"/>
        </w:rPr>
        <w:t xml:space="preserve">: </w:t>
      </w:r>
      <w:r w:rsidRPr="00535C4A">
        <w:rPr>
          <w:rFonts w:ascii="Times New Roman" w:hAnsi="Times New Roman" w:hint="eastAsia"/>
          <w:u w:val="wave"/>
        </w:rPr>
        <w:t>ハードウェア，</w:t>
      </w:r>
      <w:r w:rsidRPr="00535C4A">
        <w:rPr>
          <w:rFonts w:ascii="Times New Roman" w:hAnsi="Times New Roman" w:hint="eastAsia"/>
          <w:u w:val="wave"/>
        </w:rPr>
        <w:t>コスト，実装，検証</w:t>
      </w:r>
    </w:p>
    <w:p w14:paraId="2F4EA7E3" w14:textId="77777777" w:rsidR="00676B73" w:rsidRPr="00535C4A" w:rsidRDefault="00676B73" w:rsidP="003833AF">
      <w:pPr>
        <w:rPr>
          <w:rFonts w:ascii="Times New Roman" w:hAnsi="Times New Roman"/>
        </w:rPr>
      </w:pPr>
    </w:p>
    <w:p w14:paraId="778B6BEE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t>まとめ</w:t>
      </w:r>
    </w:p>
    <w:p w14:paraId="3AB879B4" w14:textId="77777777" w:rsidR="00F04861" w:rsidRPr="00CB2189" w:rsidRDefault="00F04861" w:rsidP="00F04861">
      <w:pPr>
        <w:rPr>
          <w:rFonts w:ascii="Times New Roman" w:hAnsi="Times New Roman"/>
          <w:color w:val="FF0000"/>
        </w:rPr>
      </w:pPr>
      <w:r w:rsidRPr="00CB2189">
        <w:rPr>
          <w:rFonts w:ascii="Times New Roman" w:hAnsi="Times New Roman"/>
          <w:color w:val="FF0000"/>
        </w:rPr>
        <w:t>【</w:t>
      </w:r>
      <w:r w:rsidR="00BD3412" w:rsidRPr="00CB2189">
        <w:rPr>
          <w:rFonts w:ascii="Times New Roman" w:hAnsi="Times New Roman"/>
          <w:color w:val="FF0000"/>
        </w:rPr>
        <w:t>1.</w:t>
      </w:r>
      <w:r w:rsidR="00BD3412" w:rsidRPr="00CB2189">
        <w:rPr>
          <w:rFonts w:ascii="Times New Roman" w:hAnsi="Times New Roman"/>
          <w:color w:val="FF0000"/>
        </w:rPr>
        <w:t>で書いた</w:t>
      </w:r>
      <w:r w:rsidRPr="00CB2189">
        <w:rPr>
          <w:rFonts w:ascii="Times New Roman" w:hAnsi="Times New Roman"/>
          <w:color w:val="FF0000"/>
        </w:rPr>
        <w:t>目的に対応する形で、本実験についてまとめを記載する】</w:t>
      </w:r>
    </w:p>
    <w:p w14:paraId="5221CC20" w14:textId="77777777" w:rsidR="00F04861" w:rsidRPr="00CB2189" w:rsidRDefault="00F04861" w:rsidP="00F04861">
      <w:pPr>
        <w:pStyle w:val="1"/>
        <w:numPr>
          <w:ilvl w:val="0"/>
          <w:numId w:val="23"/>
        </w:numPr>
        <w:rPr>
          <w:rFonts w:ascii="Times New Roman" w:hAnsi="Times New Roman"/>
        </w:rPr>
      </w:pPr>
      <w:r w:rsidRPr="00CB2189">
        <w:rPr>
          <w:rFonts w:ascii="Times New Roman" w:hAnsi="Times New Roman"/>
        </w:rPr>
        <w:lastRenderedPageBreak/>
        <w:t>参考文献</w:t>
      </w:r>
    </w:p>
    <w:p w14:paraId="75A0CA61" w14:textId="77777777" w:rsidR="00461518" w:rsidRPr="00CB2189" w:rsidRDefault="00461518">
      <w:pPr>
        <w:rPr>
          <w:rFonts w:ascii="Times New Roman" w:hAnsi="Times New Roman"/>
        </w:rPr>
      </w:pPr>
      <w:r w:rsidRPr="00CB2189">
        <w:rPr>
          <w:rFonts w:ascii="Times New Roman" w:hAnsi="Times New Roman"/>
          <w:color w:val="FF0000"/>
        </w:rPr>
        <w:t>【このレポートを作成する際に参考にした文献について</w:t>
      </w:r>
      <w:r w:rsidR="00CB2189" w:rsidRPr="00CB2189">
        <w:rPr>
          <w:rFonts w:ascii="Times New Roman" w:hAnsi="Times New Roman"/>
          <w:color w:val="FF0000"/>
        </w:rPr>
        <w:t>1</w:t>
      </w:r>
      <w:r w:rsidR="00CB2189" w:rsidRPr="00CB2189">
        <w:rPr>
          <w:rFonts w:ascii="Times New Roman" w:hAnsi="Times New Roman"/>
          <w:color w:val="FF0000"/>
        </w:rPr>
        <w:t>つ以上</w:t>
      </w:r>
      <w:r w:rsidRPr="00CB2189">
        <w:rPr>
          <w:rFonts w:ascii="Times New Roman" w:hAnsi="Times New Roman"/>
          <w:color w:val="FF0000"/>
        </w:rPr>
        <w:t>記載する】</w:t>
      </w:r>
    </w:p>
    <w:sectPr w:rsidR="00461518" w:rsidRPr="00CB2189" w:rsidSect="00F04861">
      <w:foot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769E" w14:textId="77777777" w:rsidR="001E10C3" w:rsidRDefault="001E10C3">
      <w:r>
        <w:separator/>
      </w:r>
    </w:p>
  </w:endnote>
  <w:endnote w:type="continuationSeparator" w:id="0">
    <w:p w14:paraId="1CC1954D" w14:textId="77777777" w:rsidR="001E10C3" w:rsidRDefault="001E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DAE" w14:textId="77777777" w:rsidR="0013449F" w:rsidRDefault="00134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B8DEA" w14:textId="77777777" w:rsidR="0013449F" w:rsidRDefault="001344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33C8" w14:textId="77777777" w:rsidR="0013449F" w:rsidRDefault="001344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3412">
      <w:rPr>
        <w:rStyle w:val="a5"/>
        <w:noProof/>
      </w:rPr>
      <w:t>2</w:t>
    </w:r>
    <w:r>
      <w:rPr>
        <w:rStyle w:val="a5"/>
      </w:rPr>
      <w:fldChar w:fldCharType="end"/>
    </w:r>
  </w:p>
  <w:p w14:paraId="4644831E" w14:textId="77777777" w:rsidR="0013449F" w:rsidRDefault="001344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AD0D" w14:textId="77777777" w:rsidR="001E10C3" w:rsidRDefault="001E10C3">
      <w:r>
        <w:separator/>
      </w:r>
    </w:p>
  </w:footnote>
  <w:footnote w:type="continuationSeparator" w:id="0">
    <w:p w14:paraId="3F44ED49" w14:textId="77777777" w:rsidR="001E10C3" w:rsidRDefault="001E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AAAA" w14:textId="3B84958F" w:rsidR="00797034" w:rsidRPr="00CB2189" w:rsidRDefault="00797034" w:rsidP="00797034">
    <w:pPr>
      <w:pStyle w:val="af1"/>
      <w:jc w:val="right"/>
      <w:rPr>
        <w:rFonts w:ascii="Times New Roman" w:hAnsi="Times New Roman"/>
      </w:rPr>
    </w:pPr>
    <w:r w:rsidRPr="00CB2189">
      <w:rPr>
        <w:rFonts w:ascii="Times New Roman" w:hAnsi="Times New Roman"/>
      </w:rPr>
      <w:t>2</w:t>
    </w:r>
    <w:r w:rsidR="00083C89" w:rsidRPr="00CB2189">
      <w:rPr>
        <w:rFonts w:ascii="Times New Roman" w:hAnsi="Times New Roman"/>
      </w:rPr>
      <w:t>02</w:t>
    </w:r>
    <w:r w:rsidR="00960083">
      <w:rPr>
        <w:rFonts w:ascii="Times New Roman" w:hAnsi="Times New Roman" w:hint="eastAsia"/>
      </w:rPr>
      <w:t>3</w:t>
    </w:r>
    <w:r w:rsidRPr="00CB2189">
      <w:rPr>
        <w:rFonts w:ascii="Times New Roman" w:hAnsi="Times New Roman"/>
      </w:rPr>
      <w:t>年</w:t>
    </w:r>
    <w:r w:rsidR="00535C4A">
      <w:rPr>
        <w:rFonts w:ascii="Times New Roman" w:hAnsi="Times New Roman"/>
      </w:rPr>
      <w:t>4</w:t>
    </w:r>
    <w:r w:rsidRPr="00CB2189">
      <w:rPr>
        <w:rFonts w:ascii="Times New Roman" w:hAnsi="Times New Roman"/>
      </w:rPr>
      <w:t>月</w:t>
    </w:r>
    <w:r w:rsidR="00960083">
      <w:rPr>
        <w:rFonts w:ascii="Times New Roman" w:hAnsi="Times New Roman" w:hint="eastAsia"/>
      </w:rPr>
      <w:t>2</w:t>
    </w:r>
    <w:r w:rsidR="00535C4A">
      <w:rPr>
        <w:rFonts w:ascii="Times New Roman" w:hAnsi="Times New Roman"/>
      </w:rPr>
      <w:t>7</w:t>
    </w:r>
    <w:r w:rsidRPr="00CB2189">
      <w:rPr>
        <w:rFonts w:ascii="Times New Roman" w:hAnsi="Times New Roman"/>
      </w:rPr>
      <w:t>日版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C4"/>
    <w:multiLevelType w:val="multilevel"/>
    <w:tmpl w:val="2C843D82"/>
    <w:lvl w:ilvl="0">
      <w:start w:val="1"/>
      <w:numFmt w:val="decimal"/>
      <w:lvlText w:val="%1: "/>
      <w:lvlJc w:val="right"/>
      <w:pPr>
        <w:tabs>
          <w:tab w:val="num" w:pos="794"/>
        </w:tabs>
        <w:ind w:left="1200" w:hanging="80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B2C1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" w15:restartNumberingAfterBreak="0">
    <w:nsid w:val="0A1326CE"/>
    <w:multiLevelType w:val="hybridMultilevel"/>
    <w:tmpl w:val="1F0C9804"/>
    <w:lvl w:ilvl="0" w:tplc="D062ED1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Courier New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795E4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62E161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D9D4D85"/>
    <w:multiLevelType w:val="multilevel"/>
    <w:tmpl w:val="DF5C901C"/>
    <w:lvl w:ilvl="0">
      <w:start w:val="1"/>
      <w:numFmt w:val="decimal"/>
      <w:lvlText w:val="%1: "/>
      <w:lvlJc w:val="right"/>
      <w:pPr>
        <w:tabs>
          <w:tab w:val="num" w:pos="397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558FE"/>
    <w:multiLevelType w:val="multilevel"/>
    <w:tmpl w:val="FC7E1794"/>
    <w:lvl w:ilvl="0">
      <w:start w:val="1"/>
      <w:numFmt w:val="decimal"/>
      <w:lvlText w:val="%1: "/>
      <w:lvlJc w:val="righ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594044"/>
    <w:multiLevelType w:val="multilevel"/>
    <w:tmpl w:val="EF985F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35732C56"/>
    <w:multiLevelType w:val="hybridMultilevel"/>
    <w:tmpl w:val="98A8D714"/>
    <w:lvl w:ilvl="0" w:tplc="CCE2ACD6">
      <w:start w:val="1"/>
      <w:numFmt w:val="decimal"/>
      <w:pStyle w:val="a"/>
      <w:lvlText w:val="%1: "/>
      <w:lvlJc w:val="right"/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191648"/>
    <w:multiLevelType w:val="multilevel"/>
    <w:tmpl w:val="C8307BDE"/>
    <w:lvl w:ilvl="0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32C44"/>
    <w:multiLevelType w:val="hybridMultilevel"/>
    <w:tmpl w:val="D77AE8C2"/>
    <w:lvl w:ilvl="0" w:tplc="21425D90">
      <w:start w:val="1"/>
      <w:numFmt w:val="decimal"/>
      <w:lvlText w:val="[%1]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7648D"/>
    <w:multiLevelType w:val="hybridMultilevel"/>
    <w:tmpl w:val="C8307BDE"/>
    <w:lvl w:ilvl="0" w:tplc="79C4B37A">
      <w:start w:val="1"/>
      <w:numFmt w:val="decimal"/>
      <w:lvlText w:val="%1:"/>
      <w:lvlJc w:val="right"/>
      <w:pPr>
        <w:tabs>
          <w:tab w:val="num" w:pos="420"/>
        </w:tabs>
        <w:ind w:left="420" w:hanging="1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E355E"/>
    <w:multiLevelType w:val="multilevel"/>
    <w:tmpl w:val="AD74CF5A"/>
    <w:lvl w:ilvl="0">
      <w:start w:val="1"/>
      <w:numFmt w:val="decimal"/>
      <w:lvlText w:val="%1: "/>
      <w:lvlJc w:val="right"/>
      <w:pPr>
        <w:tabs>
          <w:tab w:val="num" w:pos="340"/>
        </w:tabs>
        <w:ind w:left="0" w:firstLine="39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563EF5"/>
    <w:multiLevelType w:val="multilevel"/>
    <w:tmpl w:val="EF1A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33A02CB"/>
    <w:multiLevelType w:val="multilevel"/>
    <w:tmpl w:val="1750E182"/>
    <w:lvl w:ilvl="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BB5BFD"/>
    <w:multiLevelType w:val="hybridMultilevel"/>
    <w:tmpl w:val="545A7B12"/>
    <w:lvl w:ilvl="0" w:tplc="855CA2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9B3B7A"/>
    <w:multiLevelType w:val="multilevel"/>
    <w:tmpl w:val="8C6EC3DC"/>
    <w:lvl w:ilvl="0">
      <w:start w:val="1"/>
      <w:numFmt w:val="decimal"/>
      <w:lvlText w:val="%1: "/>
      <w:lvlJc w:val="right"/>
      <w:pPr>
        <w:tabs>
          <w:tab w:val="num" w:pos="0"/>
        </w:tabs>
        <w:ind w:left="397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9C6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750E5A46"/>
    <w:multiLevelType w:val="multilevel"/>
    <w:tmpl w:val="88CA13EE"/>
    <w:lvl w:ilvl="0">
      <w:start w:val="1"/>
      <w:numFmt w:val="decimal"/>
      <w:lvlText w:val="%1: "/>
      <w:lvlJc w:val="right"/>
      <w:pPr>
        <w:tabs>
          <w:tab w:val="num" w:pos="397"/>
        </w:tabs>
        <w:ind w:left="96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C3747F"/>
    <w:multiLevelType w:val="hybridMultilevel"/>
    <w:tmpl w:val="1750E182"/>
    <w:lvl w:ilvl="0" w:tplc="77381E30">
      <w:start w:val="1"/>
      <w:numFmt w:val="decimal"/>
      <w:lvlText w:val="(%1)"/>
      <w:lvlJc w:val="left"/>
      <w:pPr>
        <w:tabs>
          <w:tab w:val="num" w:pos="42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F01E57"/>
    <w:multiLevelType w:val="multilevel"/>
    <w:tmpl w:val="87F8CFDA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50159692">
    <w:abstractNumId w:val="4"/>
  </w:num>
  <w:num w:numId="2" w16cid:durableId="540634328">
    <w:abstractNumId w:val="20"/>
  </w:num>
  <w:num w:numId="3" w16cid:durableId="1839880709">
    <w:abstractNumId w:val="17"/>
  </w:num>
  <w:num w:numId="4" w16cid:durableId="1112482102">
    <w:abstractNumId w:val="3"/>
  </w:num>
  <w:num w:numId="5" w16cid:durableId="1035040226">
    <w:abstractNumId w:val="13"/>
  </w:num>
  <w:num w:numId="6" w16cid:durableId="919370695">
    <w:abstractNumId w:val="19"/>
  </w:num>
  <w:num w:numId="7" w16cid:durableId="1343315821">
    <w:abstractNumId w:val="14"/>
  </w:num>
  <w:num w:numId="8" w16cid:durableId="452942758">
    <w:abstractNumId w:val="10"/>
  </w:num>
  <w:num w:numId="9" w16cid:durableId="951744970">
    <w:abstractNumId w:val="15"/>
  </w:num>
  <w:num w:numId="10" w16cid:durableId="531193900">
    <w:abstractNumId w:val="11"/>
  </w:num>
  <w:num w:numId="11" w16cid:durableId="1138646873">
    <w:abstractNumId w:val="2"/>
  </w:num>
  <w:num w:numId="12" w16cid:durableId="925841936">
    <w:abstractNumId w:val="7"/>
  </w:num>
  <w:num w:numId="13" w16cid:durableId="715399698">
    <w:abstractNumId w:val="9"/>
  </w:num>
  <w:num w:numId="14" w16cid:durableId="908660536">
    <w:abstractNumId w:val="8"/>
  </w:num>
  <w:num w:numId="15" w16cid:durableId="2117673095">
    <w:abstractNumId w:val="0"/>
  </w:num>
  <w:num w:numId="16" w16cid:durableId="187648337">
    <w:abstractNumId w:val="18"/>
  </w:num>
  <w:num w:numId="17" w16cid:durableId="1509056337">
    <w:abstractNumId w:val="16"/>
  </w:num>
  <w:num w:numId="18" w16cid:durableId="69079925">
    <w:abstractNumId w:val="1"/>
  </w:num>
  <w:num w:numId="19" w16cid:durableId="585656537">
    <w:abstractNumId w:val="12"/>
  </w:num>
  <w:num w:numId="20" w16cid:durableId="316305110">
    <w:abstractNumId w:val="6"/>
  </w:num>
  <w:num w:numId="21" w16cid:durableId="1573469971">
    <w:abstractNumId w:val="5"/>
  </w:num>
  <w:num w:numId="22" w16cid:durableId="2058700278">
    <w:abstractNumId w:val="8"/>
    <w:lvlOverride w:ilvl="0">
      <w:startOverride w:val="1"/>
    </w:lvlOverride>
  </w:num>
  <w:num w:numId="23" w16cid:durableId="885918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3673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FF"/>
    <w:rsid w:val="00083C89"/>
    <w:rsid w:val="00126B65"/>
    <w:rsid w:val="0013449F"/>
    <w:rsid w:val="00165979"/>
    <w:rsid w:val="0018409D"/>
    <w:rsid w:val="001E10C3"/>
    <w:rsid w:val="0027611D"/>
    <w:rsid w:val="0028072D"/>
    <w:rsid w:val="002B42F1"/>
    <w:rsid w:val="002C56E1"/>
    <w:rsid w:val="00371670"/>
    <w:rsid w:val="003833AF"/>
    <w:rsid w:val="003836C9"/>
    <w:rsid w:val="00383B2A"/>
    <w:rsid w:val="00384664"/>
    <w:rsid w:val="00461518"/>
    <w:rsid w:val="00473034"/>
    <w:rsid w:val="004859CA"/>
    <w:rsid w:val="0050093F"/>
    <w:rsid w:val="00535C4A"/>
    <w:rsid w:val="00542839"/>
    <w:rsid w:val="005D0FAA"/>
    <w:rsid w:val="005F5C0D"/>
    <w:rsid w:val="00676B73"/>
    <w:rsid w:val="0069260F"/>
    <w:rsid w:val="006A6E8C"/>
    <w:rsid w:val="006D4086"/>
    <w:rsid w:val="007348DD"/>
    <w:rsid w:val="0074358A"/>
    <w:rsid w:val="007733BB"/>
    <w:rsid w:val="00797034"/>
    <w:rsid w:val="007F33B1"/>
    <w:rsid w:val="008814D2"/>
    <w:rsid w:val="008958FF"/>
    <w:rsid w:val="008C31CB"/>
    <w:rsid w:val="008D195F"/>
    <w:rsid w:val="00960083"/>
    <w:rsid w:val="00963418"/>
    <w:rsid w:val="009B6C9E"/>
    <w:rsid w:val="009C0C91"/>
    <w:rsid w:val="009D7015"/>
    <w:rsid w:val="00A12AEE"/>
    <w:rsid w:val="00A62DA7"/>
    <w:rsid w:val="00B5657A"/>
    <w:rsid w:val="00B93F24"/>
    <w:rsid w:val="00BA59D6"/>
    <w:rsid w:val="00BD03F8"/>
    <w:rsid w:val="00BD3412"/>
    <w:rsid w:val="00BE199C"/>
    <w:rsid w:val="00C06C3F"/>
    <w:rsid w:val="00C74B7F"/>
    <w:rsid w:val="00C764D4"/>
    <w:rsid w:val="00C77333"/>
    <w:rsid w:val="00CB2189"/>
    <w:rsid w:val="00D8100B"/>
    <w:rsid w:val="00D8514E"/>
    <w:rsid w:val="00D85E55"/>
    <w:rsid w:val="00DC6FBC"/>
    <w:rsid w:val="00DD69FB"/>
    <w:rsid w:val="00E01CB7"/>
    <w:rsid w:val="00E03821"/>
    <w:rsid w:val="00E1208E"/>
    <w:rsid w:val="00E318A4"/>
    <w:rsid w:val="00E33915"/>
    <w:rsid w:val="00EA68AC"/>
    <w:rsid w:val="00ED06CA"/>
    <w:rsid w:val="00EE2624"/>
    <w:rsid w:val="00EF40CB"/>
    <w:rsid w:val="00F044A3"/>
    <w:rsid w:val="00F04861"/>
    <w:rsid w:val="00F26AD1"/>
    <w:rsid w:val="00F65785"/>
    <w:rsid w:val="00FB55FE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4C81B"/>
  <w15:chartTrackingRefBased/>
  <w15:docId w15:val="{E234E019-46EF-9243-9C40-BB0F98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0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caption"/>
    <w:basedOn w:val="a0"/>
    <w:next w:val="a0"/>
    <w:qFormat/>
    <w:pPr>
      <w:spacing w:before="120" w:after="240"/>
      <w:jc w:val="center"/>
    </w:pPr>
    <w:rPr>
      <w:b/>
      <w:bCs/>
      <w:sz w:val="20"/>
      <w:szCs w:val="21"/>
    </w:rPr>
  </w:style>
  <w:style w:type="paragraph" w:customStyle="1" w:styleId="ac">
    <w:name w:val="ソースコード"/>
    <w:basedOn w:val="a0"/>
    <w:pPr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</w:tabs>
      <w:spacing w:line="0" w:lineRule="atLeast"/>
    </w:pPr>
    <w:rPr>
      <w:rFonts w:ascii="Courier New" w:hAnsi="Courier New" w:cs="Courier New"/>
      <w:sz w:val="18"/>
      <w:szCs w:val="18"/>
    </w:rPr>
  </w:style>
  <w:style w:type="paragraph" w:customStyle="1" w:styleId="ad">
    <w:name w:val="レポートタイトル"/>
    <w:basedOn w:val="a0"/>
    <w:pPr>
      <w:jc w:val="center"/>
    </w:pPr>
    <w:rPr>
      <w:rFonts w:ascii="ＭＳ Ｐゴシック" w:eastAsia="ＭＳ Ｐゴシック" w:hAnsi="ＭＳ Ｐゴシック"/>
      <w:sz w:val="36"/>
      <w:szCs w:val="36"/>
    </w:rPr>
  </w:style>
  <w:style w:type="character" w:customStyle="1" w:styleId="10">
    <w:name w:val="見出し 1 (文字)"/>
    <w:link w:val="1"/>
    <w:rsid w:val="00F04861"/>
    <w:rPr>
      <w:rFonts w:ascii="Arial" w:eastAsia="ＭＳ ゴシック" w:hAnsi="Arial"/>
      <w:kern w:val="2"/>
      <w:sz w:val="24"/>
      <w:szCs w:val="24"/>
    </w:rPr>
  </w:style>
  <w:style w:type="character" w:customStyle="1" w:styleId="ae">
    <w:name w:val="チェック項目"/>
    <w:rPr>
      <w:sz w:val="18"/>
    </w:rPr>
  </w:style>
  <w:style w:type="character" w:customStyle="1" w:styleId="af">
    <w:name w:val="課題名"/>
    <w:rPr>
      <w:rFonts w:ascii="ＭＳ Ｐゴシック" w:eastAsia="ＭＳ Ｐゴシック" w:hAnsi="ＭＳ Ｐゴシック"/>
      <w:sz w:val="28"/>
      <w:u w:val="single"/>
    </w:rPr>
  </w:style>
  <w:style w:type="paragraph" w:customStyle="1" w:styleId="a">
    <w:name w:val="ソースコード（行番号付）"/>
    <w:basedOn w:val="ac"/>
    <w:pPr>
      <w:numPr>
        <w:numId w:val="14"/>
      </w:numPr>
    </w:pPr>
  </w:style>
  <w:style w:type="paragraph" w:customStyle="1" w:styleId="af0">
    <w:name w:val="実行結果"/>
    <w:basedOn w:val="a0"/>
    <w:pPr>
      <w:spacing w:line="220" w:lineRule="exact"/>
      <w:ind w:leftChars="200" w:left="200" w:rightChars="200" w:right="200"/>
    </w:pPr>
    <w:rPr>
      <w:rFonts w:eastAsia="ＭＳ ゴシック"/>
      <w:sz w:val="20"/>
    </w:rPr>
  </w:style>
  <w:style w:type="paragraph" w:styleId="af1">
    <w:name w:val="header"/>
    <w:basedOn w:val="a0"/>
    <w:link w:val="af2"/>
    <w:unhideWhenUsed/>
    <w:rsid w:val="0079703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797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suki\&#12487;&#12473;&#12463;&#12488;&#12483;&#12503;\&#28436;&#32722;_&#12524;&#12509;&#12540;&#1248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EB991A-916E-C641-9A38-05BB0F96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Settings\atsuki\デスクトップ\演習_レポートテンプレート.dot</Template>
  <TotalTime>1</TotalTime>
  <Pages>6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情報工学実験２レポート</vt:lpstr>
    </vt:vector>
  </TitlesOfParts>
  <Company>Utsunomiya Univ.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情報工学実験２レポート</dc:title>
  <dc:subject>HDLによるHW設計レポート</dc:subject>
  <dc:creator>Atsushi TSUKIKAWA (modified by Kanemitsu OOTSU)</dc:creator>
  <cp:keywords/>
  <dc:description>Aグループ用</dc:description>
  <cp:lastModifiedBy>鶴田 真理子</cp:lastModifiedBy>
  <cp:revision>2</cp:revision>
  <cp:lastPrinted>2004-04-08T08:03:00Z</cp:lastPrinted>
  <dcterms:created xsi:type="dcterms:W3CDTF">2023-04-27T03:00:00Z</dcterms:created>
  <dcterms:modified xsi:type="dcterms:W3CDTF">2023-04-27T03:00:00Z</dcterms:modified>
</cp:coreProperties>
</file>