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3A" w:rsidRDefault="00C57A3A" w:rsidP="00F4787C">
      <w:pPr>
        <w:pStyle w:val="ad"/>
        <w:tabs>
          <w:tab w:val="left" w:pos="1843"/>
        </w:tabs>
        <w:rPr>
          <w:lang w:eastAsia="zh-TW"/>
        </w:rPr>
      </w:pPr>
      <w:r>
        <w:rPr>
          <w:rFonts w:hint="eastAsia"/>
          <w:lang w:eastAsia="zh-TW"/>
        </w:rPr>
        <w:t xml:space="preserve">宇都宮大学工学部　</w:t>
      </w:r>
      <w:r w:rsidR="005A16BD">
        <w:rPr>
          <w:rFonts w:hint="eastAsia"/>
        </w:rPr>
        <w:t>基盤工学</w:t>
      </w:r>
      <w:r>
        <w:rPr>
          <w:rFonts w:hint="eastAsia"/>
          <w:lang w:eastAsia="zh-TW"/>
        </w:rPr>
        <w:t>科</w:t>
      </w:r>
    </w:p>
    <w:p w:rsidR="00697AEA" w:rsidRPr="00BE4012" w:rsidRDefault="00FC20E8" w:rsidP="00F4787C">
      <w:pPr>
        <w:pStyle w:val="ad"/>
        <w:tabs>
          <w:tab w:val="left" w:pos="1843"/>
        </w:tabs>
        <w:rPr>
          <w:rStyle w:val="af"/>
          <w:sz w:val="36"/>
          <w:u w:val="none"/>
        </w:rPr>
      </w:pPr>
      <w:r>
        <w:rPr>
          <w:rFonts w:hint="eastAsia"/>
        </w:rPr>
        <w:t>プログラミング演習Ⅲ</w:t>
      </w:r>
      <w:r w:rsidR="00697AEA">
        <w:rPr>
          <w:rFonts w:hint="eastAsia"/>
        </w:rPr>
        <w:t xml:space="preserve">　レポート</w:t>
      </w:r>
    </w:p>
    <w:p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AC407C">
        <w:rPr>
          <w:rStyle w:val="af"/>
        </w:rPr>
        <w:t xml:space="preserve"> </w:t>
      </w:r>
      <w:r w:rsidR="00EF5C64" w:rsidRPr="00EF5C64">
        <w:rPr>
          <w:rStyle w:val="af"/>
          <w:rFonts w:hint="eastAsia"/>
        </w:rPr>
        <w:t>演算子オーバーロード</w:t>
      </w:r>
      <w:r w:rsidR="00403F48">
        <w:rPr>
          <w:rStyle w:val="af"/>
          <w:rFonts w:hint="eastAsia"/>
        </w:rPr>
        <w:t xml:space="preserve">を用いた文字列クラスの実装・テスト　</w:t>
      </w:r>
      <w:r w:rsidR="000A7E5F">
        <w:rPr>
          <w:rStyle w:val="af"/>
          <w:rFonts w:hint="eastAsia"/>
        </w:rPr>
        <w:t xml:space="preserve">　　　　　　　　　　　　</w:t>
      </w:r>
      <w:r>
        <w:rPr>
          <w:rStyle w:val="af"/>
        </w:rPr>
        <w:t xml:space="preserve">  </w:t>
      </w:r>
      <w:r w:rsidR="00AB2EB7">
        <w:rPr>
          <w:rStyle w:val="af"/>
          <w:rFonts w:hint="eastAsia"/>
        </w:rPr>
        <w:t xml:space="preserve">　　</w:t>
      </w:r>
      <w:r>
        <w:rPr>
          <w:rStyle w:val="af"/>
        </w:rPr>
        <w:t xml:space="preserve">    </w:t>
      </w:r>
    </w:p>
    <w:p w:rsidR="00697AEA" w:rsidRPr="008B434E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45"/>
        <w:gridCol w:w="1216"/>
        <w:gridCol w:w="426"/>
        <w:gridCol w:w="740"/>
        <w:gridCol w:w="426"/>
        <w:gridCol w:w="726"/>
        <w:gridCol w:w="729"/>
        <w:gridCol w:w="1044"/>
      </w:tblGrid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552" w:type="dxa"/>
            <w:gridSpan w:val="8"/>
          </w:tcPr>
          <w:p w:rsidR="00697AEA" w:rsidRDefault="00697AEA"/>
        </w:tc>
      </w:tr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52" w:type="dxa"/>
            <w:gridSpan w:val="8"/>
          </w:tcPr>
          <w:p w:rsidR="00697AEA" w:rsidRDefault="00697AEA"/>
        </w:tc>
      </w:tr>
      <w:tr w:rsidR="00697AEA" w:rsidTr="005759BF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245" w:type="dxa"/>
            <w:tcBorders>
              <w:right w:val="nil"/>
            </w:tcBorders>
            <w:vAlign w:val="center"/>
          </w:tcPr>
          <w:p w:rsidR="00697AEA" w:rsidRDefault="00697AEA">
            <w:pPr>
              <w:jc w:val="right"/>
            </w:pP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:rsidR="00697AEA" w:rsidRDefault="00F444E5" w:rsidP="00A53259">
            <w:pPr>
              <w:jc w:val="center"/>
            </w:pPr>
            <w:r>
              <w:rPr>
                <w:rFonts w:hint="eastAsia"/>
              </w:rPr>
              <w:t>20</w:t>
            </w:r>
            <w:r w:rsidR="002E792F">
              <w:rPr>
                <w:rFonts w:hint="eastAsia"/>
              </w:rPr>
              <w:t>xx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:rsidR="00697AEA" w:rsidRDefault="00697AEA"/>
        </w:tc>
      </w:tr>
      <w:tr w:rsidR="00697AEA" w:rsidTr="005759BF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245" w:type="dxa"/>
            <w:tcBorders>
              <w:right w:val="nil"/>
            </w:tcBorders>
            <w:vAlign w:val="center"/>
          </w:tcPr>
          <w:p w:rsidR="00697AEA" w:rsidRDefault="00697AEA">
            <w:pPr>
              <w:jc w:val="right"/>
            </w:pP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:rsidR="00697AEA" w:rsidRDefault="00F444E5">
            <w:pPr>
              <w:jc w:val="center"/>
            </w:pPr>
            <w:r>
              <w:rPr>
                <w:rFonts w:hint="eastAsia"/>
              </w:rPr>
              <w:t>20</w:t>
            </w:r>
            <w:r w:rsidR="002E792F">
              <w:t>xx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:rsidR="00697AEA" w:rsidRDefault="00697AEA"/>
        </w:tc>
      </w:tr>
    </w:tbl>
    <w:p w:rsidR="000C0428" w:rsidRDefault="000C0428"/>
    <w:p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4678"/>
        <w:gridCol w:w="1182"/>
      </w:tblGrid>
      <w:tr w:rsidR="001F03E8">
        <w:trPr>
          <w:trHeight w:val="475"/>
          <w:jc w:val="center"/>
        </w:trPr>
        <w:tc>
          <w:tcPr>
            <w:tcW w:w="3029" w:type="dxa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82" w:type="dxa"/>
            <w:vAlign w:val="center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1F03E8">
        <w:trPr>
          <w:jc w:val="center"/>
        </w:trPr>
        <w:tc>
          <w:tcPr>
            <w:tcW w:w="3029" w:type="dxa"/>
          </w:tcPr>
          <w:p w:rsidR="001F03E8" w:rsidRPr="00821100" w:rsidRDefault="00F41D42">
            <w:pPr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表紙</w:t>
            </w:r>
          </w:p>
        </w:tc>
        <w:tc>
          <w:tcPr>
            <w:tcW w:w="4678" w:type="dxa"/>
            <w:vAlign w:val="center"/>
          </w:tcPr>
          <w:p w:rsidR="001F03E8" w:rsidRPr="00821100" w:rsidRDefault="001F03E8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表紙に必要事項を記入したか？</w:t>
            </w:r>
          </w:p>
        </w:tc>
        <w:tc>
          <w:tcPr>
            <w:tcW w:w="1182" w:type="dxa"/>
          </w:tcPr>
          <w:p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1F03E8">
        <w:trPr>
          <w:jc w:val="center"/>
        </w:trPr>
        <w:tc>
          <w:tcPr>
            <w:tcW w:w="3029" w:type="dxa"/>
          </w:tcPr>
          <w:p w:rsidR="001F03E8" w:rsidRPr="00821100" w:rsidRDefault="001F03E8">
            <w:pPr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1．課題の概要</w:t>
            </w:r>
          </w:p>
        </w:tc>
        <w:tc>
          <w:tcPr>
            <w:tcW w:w="4678" w:type="dxa"/>
            <w:vAlign w:val="center"/>
          </w:tcPr>
          <w:p w:rsidR="001F03E8" w:rsidRPr="00821100" w:rsidRDefault="001F03E8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課題の概要を記述したか？</w:t>
            </w:r>
          </w:p>
        </w:tc>
        <w:tc>
          <w:tcPr>
            <w:tcW w:w="1182" w:type="dxa"/>
          </w:tcPr>
          <w:p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38444E">
        <w:trPr>
          <w:jc w:val="center"/>
        </w:trPr>
        <w:tc>
          <w:tcPr>
            <w:tcW w:w="3029" w:type="dxa"/>
          </w:tcPr>
          <w:p w:rsidR="0038444E" w:rsidRPr="00821100" w:rsidRDefault="0038444E">
            <w:pPr>
              <w:rPr>
                <w:rStyle w:val="ae"/>
                <w:rFonts w:asciiTheme="minorEastAsia" w:eastAsiaTheme="minorEastAsia" w:hAnsiTheme="minorEastAsia" w:hint="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2</w:t>
            </w:r>
            <w:r>
              <w:rPr>
                <w:rStyle w:val="ae"/>
                <w:rFonts w:asciiTheme="minorEastAsia" w:eastAsiaTheme="minorEastAsia" w:hAnsiTheme="minorEastAsia"/>
              </w:rPr>
              <w:t xml:space="preserve">. 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動作環境</w:t>
            </w:r>
          </w:p>
        </w:tc>
        <w:tc>
          <w:tcPr>
            <w:tcW w:w="4678" w:type="dxa"/>
            <w:vAlign w:val="center"/>
          </w:tcPr>
          <w:p w:rsidR="0038444E" w:rsidRPr="00821100" w:rsidRDefault="0038444E" w:rsidP="000C0428">
            <w:pPr>
              <w:spacing w:line="0" w:lineRule="atLeast"/>
              <w:rPr>
                <w:rStyle w:val="ae"/>
                <w:rFonts w:asciiTheme="minorEastAsia" w:eastAsiaTheme="minorEastAsia" w:hAnsiTheme="minorEastAsia" w:hint="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動作環境を記載したか？</w:t>
            </w:r>
          </w:p>
        </w:tc>
        <w:tc>
          <w:tcPr>
            <w:tcW w:w="1182" w:type="dxa"/>
          </w:tcPr>
          <w:p w:rsidR="0038444E" w:rsidRDefault="0038444E">
            <w:pPr>
              <w:jc w:val="center"/>
              <w:rPr>
                <w:sz w:val="18"/>
                <w:szCs w:val="18"/>
              </w:rPr>
            </w:pPr>
          </w:p>
        </w:tc>
      </w:tr>
      <w:tr w:rsidR="00821100">
        <w:trPr>
          <w:jc w:val="center"/>
        </w:trPr>
        <w:tc>
          <w:tcPr>
            <w:tcW w:w="3029" w:type="dxa"/>
          </w:tcPr>
          <w:p w:rsidR="00821100" w:rsidRPr="00821100" w:rsidRDefault="0038444E" w:rsidP="00821100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/>
                <w:szCs w:val="24"/>
              </w:rPr>
              <w:t>3</w:t>
            </w:r>
            <w:r w:rsidR="00821100"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．演算子のオーバーロード</w:t>
            </w:r>
          </w:p>
        </w:tc>
        <w:tc>
          <w:tcPr>
            <w:tcW w:w="4678" w:type="dxa"/>
            <w:vAlign w:val="center"/>
          </w:tcPr>
          <w:p w:rsidR="00821100" w:rsidRPr="00821100" w:rsidRDefault="0082110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演算子のオーバーロードについて説明したか？</w:t>
            </w:r>
          </w:p>
        </w:tc>
        <w:tc>
          <w:tcPr>
            <w:tcW w:w="1182" w:type="dxa"/>
          </w:tcPr>
          <w:p w:rsidR="00821100" w:rsidRDefault="0082110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821100" w:rsidTr="00672653">
        <w:trPr>
          <w:jc w:val="center"/>
        </w:trPr>
        <w:tc>
          <w:tcPr>
            <w:tcW w:w="3029" w:type="dxa"/>
            <w:tcBorders>
              <w:bottom w:val="single" w:sz="4" w:space="0" w:color="auto"/>
            </w:tcBorders>
          </w:tcPr>
          <w:p w:rsidR="00821100" w:rsidRPr="00821100" w:rsidRDefault="0038444E" w:rsidP="00672653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4</w:t>
            </w:r>
            <w:r w:rsidR="00821100"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．データ構造</w:t>
            </w:r>
          </w:p>
        </w:tc>
        <w:tc>
          <w:tcPr>
            <w:tcW w:w="4678" w:type="dxa"/>
            <w:vAlign w:val="center"/>
          </w:tcPr>
          <w:p w:rsidR="00821100" w:rsidRPr="00821100" w:rsidRDefault="0082110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クラスおよびクラスのメンバの説明を記述したか？（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メソッドの引数の型・戻り値の型を明記すること</w:t>
            </w: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  <w:tc>
          <w:tcPr>
            <w:tcW w:w="1182" w:type="dxa"/>
          </w:tcPr>
          <w:p w:rsidR="00821100" w:rsidRDefault="0082110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Pr="00821100" w:rsidRDefault="0038444E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5</w:t>
            </w:r>
            <w:r w:rsidR="00145A6D" w:rsidRPr="00821100">
              <w:rPr>
                <w:rStyle w:val="ae"/>
                <w:rFonts w:asciiTheme="minorEastAsia" w:eastAsiaTheme="minorEastAsia" w:hAnsiTheme="minorEastAsia" w:hint="eastAsia"/>
              </w:rPr>
              <w:t>．</w:t>
            </w:r>
            <w:r w:rsidR="00145A6D">
              <w:rPr>
                <w:rStyle w:val="ae"/>
                <w:rFonts w:asciiTheme="minorEastAsia" w:eastAsiaTheme="minorEastAsia" w:hAnsiTheme="minorEastAsia" w:hint="eastAsia"/>
              </w:rPr>
              <w:t>プログラム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ソースの書式は見やすいか？（プログラムではインデント(字下げ)を行い，空行や空白を適宜入れて見やすい形に整えること．また，行番号をつけること．）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=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（イコール）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演算子による文字列代入演算子のオーバーロードが実装されているか？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+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（プラス）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演算子による文字列連結演算子のオーバーロードが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3つ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実装されているか？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Pr="00821100" w:rsidRDefault="0038444E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/>
                <w:szCs w:val="24"/>
              </w:rPr>
              <w:t>6</w:t>
            </w:r>
            <w:r w:rsidR="00145A6D">
              <w:rPr>
                <w:rStyle w:val="ae"/>
                <w:rFonts w:asciiTheme="minorEastAsia" w:eastAsiaTheme="minorEastAsia" w:hAnsiTheme="minorEastAsia" w:hint="eastAsia"/>
                <w:szCs w:val="24"/>
              </w:rPr>
              <w:t>. 実行結果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/>
              </w:rPr>
              <w:t>m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ain.</w:t>
            </w:r>
            <w:r>
              <w:rPr>
                <w:rStyle w:val="ae"/>
                <w:rFonts w:asciiTheme="minorEastAsia" w:eastAsiaTheme="minorEastAsia" w:hAnsiTheme="minorEastAsia"/>
              </w:rPr>
              <w:t>cpp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の実行結果が記載されているか？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デバッガ上で実行し，メモリリークが発生しないことを確認したか？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Pr="00821100" w:rsidRDefault="0038444E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7</w:t>
            </w:r>
            <w:r w:rsidR="00145A6D" w:rsidRPr="00672653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．考察課題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693E2C" w:rsidRDefault="00145A6D" w:rsidP="00145A6D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考察課題を記載</w:t>
            </w:r>
            <w:r w:rsidRPr="00693E2C">
              <w:rPr>
                <w:rStyle w:val="ae"/>
                <w:rFonts w:hint="eastAsia"/>
              </w:rPr>
              <w:t>し</w:t>
            </w:r>
            <w:r>
              <w:rPr>
                <w:rStyle w:val="ae"/>
                <w:rFonts w:hint="eastAsia"/>
              </w:rPr>
              <w:t>たか？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5759BF">
        <w:trPr>
          <w:jc w:val="center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145A6D" w:rsidRPr="00821100" w:rsidRDefault="0038444E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8</w:t>
            </w:r>
            <w:r w:rsidR="00145A6D"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．参考文献</w:t>
            </w:r>
          </w:p>
        </w:tc>
        <w:tc>
          <w:tcPr>
            <w:tcW w:w="4678" w:type="dxa"/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１つ以上参考文献を記述したか？書式は正しいか？</w:t>
            </w:r>
          </w:p>
        </w:tc>
        <w:tc>
          <w:tcPr>
            <w:tcW w:w="1182" w:type="dxa"/>
          </w:tcPr>
          <w:p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5759BF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図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・表・リストに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番号とタイトルをつけたか？</w:t>
            </w:r>
          </w:p>
        </w:tc>
        <w:tc>
          <w:tcPr>
            <w:tcW w:w="1182" w:type="dxa"/>
          </w:tcPr>
          <w:p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5759BF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ページ番号をつけたか？</w:t>
            </w:r>
          </w:p>
        </w:tc>
        <w:tc>
          <w:tcPr>
            <w:tcW w:w="1182" w:type="dxa"/>
          </w:tcPr>
          <w:p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5759BF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hint="eastAsia"/>
              </w:rPr>
              <w:t>※オプション課題を実施したか？</w:t>
            </w:r>
          </w:p>
        </w:tc>
        <w:tc>
          <w:tcPr>
            <w:tcW w:w="1182" w:type="dxa"/>
          </w:tcPr>
          <w:p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5759BF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Default="00145A6D" w:rsidP="00145A6D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※</w:t>
            </w:r>
            <w:r w:rsidRPr="005759BF">
              <w:rPr>
                <w:rStyle w:val="ae"/>
                <w:rFonts w:hint="eastAsia"/>
              </w:rPr>
              <w:t>感想・意見を記述したか？</w:t>
            </w:r>
          </w:p>
        </w:tc>
        <w:tc>
          <w:tcPr>
            <w:tcW w:w="1182" w:type="dxa"/>
          </w:tcPr>
          <w:p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7AEA" w:rsidRDefault="00697AEA">
      <w:pPr>
        <w:sectPr w:rsidR="00697AEA" w:rsidSect="00FE46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  <w:bookmarkStart w:id="0" w:name="_GoBack"/>
      <w:bookmarkEnd w:id="0"/>
    </w:p>
    <w:p w:rsidR="00400343" w:rsidRPr="00400343" w:rsidRDefault="00697AEA" w:rsidP="00400343">
      <w:pPr>
        <w:rPr>
          <w:color w:val="FF0000"/>
        </w:rPr>
      </w:pPr>
      <w:r>
        <w:br w:type="page"/>
      </w:r>
      <w:r w:rsidR="005C3821">
        <w:rPr>
          <w:rFonts w:hint="eastAsia"/>
        </w:rPr>
        <w:lastRenderedPageBreak/>
        <w:t xml:space="preserve"> </w:t>
      </w:r>
      <w:r w:rsidR="008C6967">
        <w:rPr>
          <w:rFonts w:hint="eastAsia"/>
          <w:color w:val="FF0000"/>
        </w:rPr>
        <w:t>【以下の注意事項をよく読んでレポートを作成すること．提出時には赤字は削除すること．</w:t>
      </w:r>
      <w:r w:rsidR="00400343" w:rsidRPr="00400343">
        <w:rPr>
          <w:rFonts w:hint="eastAsia"/>
          <w:color w:val="FF0000"/>
        </w:rPr>
        <w:t>】</w:t>
      </w:r>
    </w:p>
    <w:p w:rsidR="005C3821" w:rsidRDefault="005C3821" w:rsidP="005C3821">
      <w:pPr>
        <w:pStyle w:val="1"/>
      </w:pPr>
      <w:r>
        <w:rPr>
          <w:rFonts w:hint="eastAsia"/>
        </w:rPr>
        <w:t>課題の概要</w:t>
      </w:r>
    </w:p>
    <w:p w:rsidR="00AB26AA" w:rsidRPr="00400343" w:rsidRDefault="008C6967" w:rsidP="00AB26AA">
      <w:pPr>
        <w:rPr>
          <w:color w:val="FF0000"/>
        </w:rPr>
      </w:pPr>
      <w:r>
        <w:rPr>
          <w:rFonts w:hint="eastAsia"/>
          <w:color w:val="FF0000"/>
        </w:rPr>
        <w:t>【本レポート</w:t>
      </w:r>
      <w:r w:rsidR="00AB26AA" w:rsidRPr="00400343">
        <w:rPr>
          <w:rFonts w:hint="eastAsia"/>
          <w:color w:val="FF0000"/>
        </w:rPr>
        <w:t>課題</w:t>
      </w:r>
      <w:r>
        <w:rPr>
          <w:rFonts w:hint="eastAsia"/>
          <w:color w:val="FF0000"/>
        </w:rPr>
        <w:t>の概要を</w:t>
      </w:r>
      <w:r w:rsidR="00AB26AA" w:rsidRPr="00400343">
        <w:rPr>
          <w:rFonts w:hint="eastAsia"/>
          <w:color w:val="FF0000"/>
        </w:rPr>
        <w:t>説明しなさい</w:t>
      </w:r>
      <w:r>
        <w:rPr>
          <w:rFonts w:hint="eastAsia"/>
          <w:color w:val="FF0000"/>
        </w:rPr>
        <w:t>．</w:t>
      </w:r>
      <w:r w:rsidR="00AB26AA" w:rsidRPr="00400343">
        <w:rPr>
          <w:rFonts w:hint="eastAsia"/>
          <w:color w:val="FF0000"/>
        </w:rPr>
        <w:t>】</w:t>
      </w:r>
    </w:p>
    <w:p w:rsidR="00E972A4" w:rsidRPr="00AB26AA" w:rsidRDefault="00E972A4" w:rsidP="005C3821"/>
    <w:p w:rsidR="00D910B4" w:rsidRDefault="00D910B4" w:rsidP="004233B3">
      <w:pPr>
        <w:pStyle w:val="1"/>
      </w:pPr>
      <w:r>
        <w:rPr>
          <w:rFonts w:hint="eastAsia"/>
        </w:rPr>
        <w:t>動作環境</w:t>
      </w:r>
    </w:p>
    <w:p w:rsidR="00D910B4" w:rsidRPr="00400343" w:rsidRDefault="00D910B4" w:rsidP="00D910B4">
      <w:pPr>
        <w:rPr>
          <w:color w:val="FF0000"/>
        </w:rPr>
      </w:pPr>
      <w:r>
        <w:rPr>
          <w:rFonts w:hint="eastAsia"/>
          <w:color w:val="FF0000"/>
        </w:rPr>
        <w:t>【</w:t>
      </w:r>
      <w:r>
        <w:rPr>
          <w:rFonts w:hint="eastAsia"/>
          <w:color w:val="FF0000"/>
        </w:rPr>
        <w:t>プログラムを作成した環境（</w:t>
      </w:r>
      <w:r>
        <w:rPr>
          <w:rFonts w:hint="eastAsia"/>
          <w:color w:val="FF0000"/>
        </w:rPr>
        <w:t>P</w:t>
      </w:r>
      <w:r>
        <w:rPr>
          <w:color w:val="FF0000"/>
        </w:rPr>
        <w:t>C</w:t>
      </w:r>
      <w:r>
        <w:rPr>
          <w:rFonts w:hint="eastAsia"/>
          <w:color w:val="FF0000"/>
        </w:rPr>
        <w:t>のスペック，</w:t>
      </w:r>
      <w:r>
        <w:rPr>
          <w:rFonts w:hint="eastAsia"/>
          <w:color w:val="FF0000"/>
        </w:rPr>
        <w:t>O</w:t>
      </w:r>
      <w:r>
        <w:rPr>
          <w:color w:val="FF0000"/>
        </w:rPr>
        <w:t>S</w:t>
      </w:r>
      <w:r>
        <w:rPr>
          <w:rFonts w:hint="eastAsia"/>
          <w:color w:val="FF0000"/>
        </w:rPr>
        <w:t>，使用した統合環境など）を記載しなさい．</w:t>
      </w:r>
      <w:r w:rsidRPr="00400343">
        <w:rPr>
          <w:rFonts w:hint="eastAsia"/>
          <w:color w:val="FF0000"/>
        </w:rPr>
        <w:t>】</w:t>
      </w:r>
    </w:p>
    <w:p w:rsidR="00D910B4" w:rsidRPr="00D910B4" w:rsidRDefault="00D910B4" w:rsidP="00D910B4">
      <w:pPr>
        <w:rPr>
          <w:rFonts w:hint="eastAsia"/>
        </w:rPr>
      </w:pPr>
    </w:p>
    <w:p w:rsidR="004233B3" w:rsidRDefault="008C6967" w:rsidP="004233B3">
      <w:pPr>
        <w:pStyle w:val="1"/>
      </w:pPr>
      <w:r w:rsidRPr="008C6967">
        <w:rPr>
          <w:rFonts w:hint="eastAsia"/>
        </w:rPr>
        <w:t>演算子のオーバーロード</w:t>
      </w:r>
    </w:p>
    <w:p w:rsidR="004233B3" w:rsidRPr="00400343" w:rsidRDefault="00914586" w:rsidP="004233B3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8C6967">
        <w:rPr>
          <w:rFonts w:hint="eastAsia"/>
          <w:color w:val="FF0000"/>
        </w:rPr>
        <w:t>演算子のオーバーロードの概要と規則について説明しなさい．</w:t>
      </w:r>
      <w:r w:rsidRPr="00400343">
        <w:rPr>
          <w:rFonts w:hint="eastAsia"/>
          <w:color w:val="FF0000"/>
        </w:rPr>
        <w:t>】</w:t>
      </w:r>
    </w:p>
    <w:p w:rsidR="00914586" w:rsidRPr="008C6967" w:rsidRDefault="00914586" w:rsidP="004233B3"/>
    <w:p w:rsidR="004233B3" w:rsidRDefault="00E972A4" w:rsidP="00E972A4">
      <w:pPr>
        <w:pStyle w:val="1"/>
      </w:pPr>
      <w:r w:rsidRPr="00E972A4">
        <w:rPr>
          <w:rFonts w:hint="eastAsia"/>
        </w:rPr>
        <w:t>データ構造</w:t>
      </w:r>
    </w:p>
    <w:p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E972A4" w:rsidRPr="00E972A4">
        <w:rPr>
          <w:rFonts w:hint="eastAsia"/>
          <w:color w:val="FF0000"/>
        </w:rPr>
        <w:t>クラス</w:t>
      </w:r>
      <w:r w:rsidR="00E972A4">
        <w:rPr>
          <w:rFonts w:hint="eastAsia"/>
          <w:color w:val="FF0000"/>
        </w:rPr>
        <w:t>および</w:t>
      </w:r>
      <w:r w:rsidR="00E972A4" w:rsidRPr="00E972A4">
        <w:rPr>
          <w:rFonts w:hint="eastAsia"/>
          <w:color w:val="FF0000"/>
        </w:rPr>
        <w:t>メンバ</w:t>
      </w:r>
      <w:r w:rsidR="002E792F">
        <w:rPr>
          <w:rFonts w:hint="eastAsia"/>
          <w:color w:val="FF0000"/>
        </w:rPr>
        <w:t>について説明しなさい．関数は引数と</w:t>
      </w:r>
      <w:r w:rsidR="00E972A4">
        <w:rPr>
          <w:rFonts w:hint="eastAsia"/>
          <w:color w:val="FF0000"/>
        </w:rPr>
        <w:t>戻り値の型を明記すること．</w:t>
      </w:r>
      <w:r w:rsidRPr="00400343">
        <w:rPr>
          <w:rFonts w:hint="eastAsia"/>
          <w:color w:val="FF0000"/>
        </w:rPr>
        <w:t>】</w:t>
      </w:r>
    </w:p>
    <w:p w:rsidR="004233B3" w:rsidRPr="00914586" w:rsidRDefault="004233B3" w:rsidP="004233B3"/>
    <w:p w:rsidR="004233B3" w:rsidRDefault="00E972A4" w:rsidP="004233B3">
      <w:pPr>
        <w:pStyle w:val="1"/>
      </w:pPr>
      <w:r>
        <w:rPr>
          <w:rFonts w:hint="eastAsia"/>
        </w:rPr>
        <w:t>プログラム</w:t>
      </w:r>
    </w:p>
    <w:p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E972A4">
        <w:rPr>
          <w:rFonts w:hint="eastAsia"/>
          <w:color w:val="FF0000"/>
        </w:rPr>
        <w:t>プログラムリストを記載すること．</w:t>
      </w:r>
      <w:r w:rsidRPr="00400343">
        <w:rPr>
          <w:rFonts w:hint="eastAsia"/>
          <w:color w:val="FF0000"/>
        </w:rPr>
        <w:t>】</w:t>
      </w:r>
    </w:p>
    <w:p w:rsidR="00E972A4" w:rsidRPr="00303926" w:rsidRDefault="00E972A4" w:rsidP="00E972A4"/>
    <w:p w:rsidR="00E972A4" w:rsidRDefault="00E972A4" w:rsidP="00E972A4">
      <w:pPr>
        <w:jc w:val="center"/>
      </w:pPr>
      <w:r>
        <w:rPr>
          <w:rFonts w:hint="eastAsia"/>
        </w:rPr>
        <w:t>リスト</w:t>
      </w:r>
      <w:r>
        <w:rPr>
          <w:rFonts w:hint="eastAsia"/>
        </w:rPr>
        <w:t>1</w:t>
      </w:r>
      <w:r>
        <w:rPr>
          <w:rFonts w:hint="eastAsia"/>
        </w:rPr>
        <w:t>．ソースリストの書き方の例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E972A4" w:rsidTr="00F03560">
        <w:trPr>
          <w:trHeight w:val="1459"/>
          <w:jc w:val="center"/>
        </w:trPr>
        <w:tc>
          <w:tcPr>
            <w:tcW w:w="8280" w:type="dxa"/>
          </w:tcPr>
          <w:p w:rsidR="00E972A4" w:rsidRPr="005C3821" w:rsidRDefault="00E972A4" w:rsidP="00026081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8000"/>
                <w:kern w:val="0"/>
                <w:sz w:val="19"/>
                <w:szCs w:val="19"/>
                <w:highlight w:val="white"/>
              </w:rPr>
              <w:t xml:space="preserve">// </w:t>
            </w:r>
            <w:r w:rsidRPr="00E972A4">
              <w:rPr>
                <w:rFonts w:ascii="ＭＳ ゴシック" w:eastAsia="ＭＳ ゴシック" w:cs="ＭＳ ゴシック" w:hint="eastAsia"/>
                <w:color w:val="008000"/>
                <w:kern w:val="0"/>
                <w:sz w:val="19"/>
                <w:szCs w:val="19"/>
                <w:highlight w:val="white"/>
              </w:rPr>
              <w:t>メンバ変数</w:t>
            </w:r>
            <w:r w:rsidRPr="00E972A4">
              <w:rPr>
                <w:rFonts w:ascii="ＭＳ ゴシック" w:eastAsia="ＭＳ ゴシック" w:cs="ＭＳ ゴシック"/>
                <w:color w:val="008000"/>
                <w:kern w:val="0"/>
                <w:sz w:val="19"/>
                <w:szCs w:val="19"/>
                <w:highlight w:val="white"/>
              </w:rPr>
              <w:t>s</w:t>
            </w:r>
            <w:r w:rsidRPr="00E972A4">
              <w:rPr>
                <w:rFonts w:ascii="ＭＳ ゴシック" w:eastAsia="ＭＳ ゴシック" w:cs="ＭＳ ゴシック" w:hint="eastAsia"/>
                <w:color w:val="008000"/>
                <w:kern w:val="0"/>
                <w:sz w:val="19"/>
                <w:szCs w:val="19"/>
                <w:highlight w:val="white"/>
              </w:rPr>
              <w:t>の内容を表示する</w:t>
            </w:r>
          </w:p>
          <w:p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00FF"/>
                <w:kern w:val="0"/>
                <w:sz w:val="19"/>
                <w:szCs w:val="19"/>
                <w:highlight w:val="white"/>
              </w:rPr>
              <w:t>void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2B91AF"/>
                <w:kern w:val="0"/>
                <w:sz w:val="19"/>
                <w:szCs w:val="19"/>
                <w:highlight w:val="white"/>
              </w:rPr>
              <w:t>MyString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::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printString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()</w:t>
            </w:r>
          </w:p>
          <w:p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cout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 w:rsidRPr="00E972A4">
              <w:rPr>
                <w:rFonts w:ascii="ＭＳ ゴシック" w:eastAsia="ＭＳ ゴシック" w:cs="ＭＳ ゴシック"/>
                <w:color w:val="008080"/>
                <w:kern w:val="0"/>
                <w:sz w:val="19"/>
                <w:szCs w:val="19"/>
                <w:highlight w:val="white"/>
              </w:rPr>
              <w:t>&lt;&lt;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s </w:t>
            </w:r>
            <w:r w:rsidRPr="00E972A4">
              <w:rPr>
                <w:rFonts w:ascii="ＭＳ ゴシック" w:eastAsia="ＭＳ ゴシック" w:cs="ＭＳ ゴシック"/>
                <w:color w:val="008080"/>
                <w:kern w:val="0"/>
                <w:sz w:val="19"/>
                <w:szCs w:val="19"/>
                <w:highlight w:val="white"/>
              </w:rPr>
              <w:t>&lt;&lt;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endl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; </w:t>
            </w:r>
          </w:p>
          <w:p w:rsidR="00E972A4" w:rsidRPr="00F03560" w:rsidRDefault="00E972A4" w:rsidP="00F03560">
            <w:pPr>
              <w:pStyle w:val="a"/>
              <w:ind w:left="143"/>
              <w:rPr>
                <w:color w:val="4000FF"/>
                <w:kern w:val="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}</w:t>
            </w:r>
          </w:p>
        </w:tc>
      </w:tr>
    </w:tbl>
    <w:p w:rsidR="00E972A4" w:rsidRPr="00914586" w:rsidRDefault="00E972A4" w:rsidP="00E972A4"/>
    <w:p w:rsidR="00E972A4" w:rsidRDefault="00E972A4" w:rsidP="00E972A4">
      <w:pPr>
        <w:pStyle w:val="1"/>
      </w:pPr>
      <w:r>
        <w:rPr>
          <w:rFonts w:hint="eastAsia"/>
        </w:rPr>
        <w:t>実行結果</w:t>
      </w:r>
    </w:p>
    <w:p w:rsidR="00E972A4" w:rsidRPr="00C57A3A" w:rsidRDefault="00E972A4" w:rsidP="00E972A4">
      <w:pPr>
        <w:rPr>
          <w:color w:val="FF0000"/>
        </w:rPr>
      </w:pPr>
      <w:r>
        <w:rPr>
          <w:rFonts w:hint="eastAsia"/>
          <w:color w:val="FF0000"/>
        </w:rPr>
        <w:t>【実行結果のコマンドプロンプト画面をスクリーンキャプチャして図示すること．</w:t>
      </w:r>
      <w:r w:rsidR="00C016BF">
        <w:rPr>
          <w:rFonts w:hint="eastAsia"/>
          <w:color w:val="FF0000"/>
        </w:rPr>
        <w:t>また，メモリリーク確認画面は，出力ウィンドウの表示を最初の行から全て図示すること．</w:t>
      </w:r>
      <w:r>
        <w:rPr>
          <w:rFonts w:hint="eastAsia"/>
          <w:color w:val="FF0000"/>
        </w:rPr>
        <w:t>】</w:t>
      </w:r>
    </w:p>
    <w:p w:rsidR="004233B3" w:rsidRDefault="004233B3" w:rsidP="004233B3"/>
    <w:p w:rsidR="00C016BF" w:rsidRDefault="00C016BF" w:rsidP="00C016BF">
      <w:pPr>
        <w:pStyle w:val="1"/>
      </w:pPr>
      <w:r>
        <w:rPr>
          <w:rFonts w:hint="eastAsia"/>
        </w:rPr>
        <w:t>考察課題</w:t>
      </w:r>
    </w:p>
    <w:p w:rsidR="00FC29ED" w:rsidRPr="00FC29ED" w:rsidRDefault="007B1861" w:rsidP="00FC29ED">
      <w:pPr>
        <w:rPr>
          <w:color w:val="FF0000"/>
        </w:rPr>
      </w:pPr>
      <w:r>
        <w:rPr>
          <w:rFonts w:hint="eastAsia"/>
          <w:color w:val="FF0000"/>
        </w:rPr>
        <w:t>【</w:t>
      </w:r>
      <w:r w:rsidR="00FC29ED" w:rsidRPr="00FC29ED">
        <w:rPr>
          <w:rFonts w:hint="eastAsia"/>
          <w:color w:val="FF0000"/>
        </w:rPr>
        <w:t>自身が作成した</w:t>
      </w:r>
      <w:proofErr w:type="spellStart"/>
      <w:r w:rsidR="00FC29ED" w:rsidRPr="00FC29ED">
        <w:rPr>
          <w:rFonts w:hint="eastAsia"/>
          <w:color w:val="FF0000"/>
        </w:rPr>
        <w:t>MyString</w:t>
      </w:r>
      <w:proofErr w:type="spellEnd"/>
      <w:r w:rsidR="00FC29ED" w:rsidRPr="00FC29ED">
        <w:rPr>
          <w:rFonts w:hint="eastAsia"/>
          <w:color w:val="FF0000"/>
        </w:rPr>
        <w:t>クラスを利用して</w:t>
      </w:r>
      <w:r w:rsidR="00FC29ED" w:rsidRPr="00FC29ED">
        <w:rPr>
          <w:rFonts w:hint="eastAsia"/>
          <w:color w:val="FF0000"/>
        </w:rPr>
        <w:t>main.cpp</w:t>
      </w:r>
      <w:r w:rsidR="00FC29ED" w:rsidRPr="00FC29ED">
        <w:rPr>
          <w:rFonts w:hint="eastAsia"/>
          <w:color w:val="FF0000"/>
        </w:rPr>
        <w:t>を実行した場合を想定する．】</w:t>
      </w:r>
    </w:p>
    <w:p w:rsidR="00561D46" w:rsidRDefault="00561D46" w:rsidP="007B1861">
      <w:pPr>
        <w:pStyle w:val="2"/>
      </w:pPr>
      <w:r w:rsidRPr="00561D46">
        <w:rPr>
          <w:rFonts w:hint="eastAsia"/>
        </w:rPr>
        <w:t>main.cpp</w:t>
      </w:r>
      <w:r w:rsidRPr="00561D46">
        <w:rPr>
          <w:rFonts w:hint="eastAsia"/>
        </w:rPr>
        <w:t>の連結テスト処理行</w:t>
      </w:r>
      <w:r>
        <w:rPr>
          <w:rFonts w:hint="eastAsia"/>
        </w:rPr>
        <w:t>（</w:t>
      </w:r>
      <w:r>
        <w:rPr>
          <w:rFonts w:hint="eastAsia"/>
        </w:rPr>
        <w:t>s3 =  "ID:" + s1 + " is " + s2;</w:t>
      </w:r>
      <w:r>
        <w:rPr>
          <w:rFonts w:hint="eastAsia"/>
        </w:rPr>
        <w:t>）</w:t>
      </w:r>
      <w:r w:rsidRPr="00561D46">
        <w:rPr>
          <w:rFonts w:hint="eastAsia"/>
        </w:rPr>
        <w:t>において，呼び出される演算子関数を呼び出される順に全て答えよ</w:t>
      </w:r>
      <w:r w:rsidR="007B1861">
        <w:rPr>
          <w:rFonts w:hint="eastAsia"/>
        </w:rPr>
        <w:t>．</w:t>
      </w:r>
      <w:r w:rsidR="00F444E5" w:rsidRPr="00F444E5">
        <w:rPr>
          <w:rFonts w:hint="eastAsia"/>
        </w:rPr>
        <w:t>（演算子関数の戻り値と引数の型，およびそれぞれの呼び出しにおける実引数</w:t>
      </w:r>
      <w:r w:rsidR="007B1861">
        <w:rPr>
          <w:rFonts w:hint="eastAsia"/>
        </w:rPr>
        <w:t>の</w:t>
      </w:r>
      <w:r w:rsidR="00D969D5">
        <w:rPr>
          <w:rFonts w:hint="eastAsia"/>
        </w:rPr>
        <w:t>持つ</w:t>
      </w:r>
      <w:r w:rsidR="007B1861">
        <w:rPr>
          <w:rFonts w:hint="eastAsia"/>
        </w:rPr>
        <w:t>文字列</w:t>
      </w:r>
      <w:r w:rsidR="00F444E5" w:rsidRPr="00F444E5">
        <w:rPr>
          <w:rFonts w:hint="eastAsia"/>
        </w:rPr>
        <w:t>を明記すること）</w:t>
      </w:r>
    </w:p>
    <w:p w:rsidR="00561D46" w:rsidRDefault="00561D46" w:rsidP="00561D46"/>
    <w:p w:rsidR="005F7077" w:rsidRDefault="005F7077" w:rsidP="004233B3">
      <w:pPr>
        <w:pStyle w:val="2"/>
      </w:pPr>
      <w:r>
        <w:rPr>
          <w:rFonts w:hint="eastAsia"/>
        </w:rPr>
        <w:t>（オプション課題）</w:t>
      </w:r>
      <w:r w:rsidRPr="005F7077">
        <w:rPr>
          <w:rFonts w:hint="eastAsia"/>
        </w:rPr>
        <w:t>std::string</w:t>
      </w:r>
      <w:r w:rsidRPr="005F7077">
        <w:rPr>
          <w:rFonts w:hint="eastAsia"/>
        </w:rPr>
        <w:t>で使用できる演算子を調べ，できるだけ模擬せよ．</w:t>
      </w:r>
    </w:p>
    <w:p w:rsidR="005F7077" w:rsidRPr="005F7077" w:rsidRDefault="005F7077" w:rsidP="004233B3"/>
    <w:p w:rsidR="002E792F" w:rsidRPr="002E792F" w:rsidRDefault="002E792F" w:rsidP="002E792F">
      <w:pPr>
        <w:pStyle w:val="1"/>
      </w:pPr>
      <w:r>
        <w:rPr>
          <w:rFonts w:hint="eastAsia"/>
        </w:rPr>
        <w:t>感想・意見（任意）</w:t>
      </w:r>
    </w:p>
    <w:p w:rsidR="002E792F" w:rsidRDefault="002E792F" w:rsidP="002E792F">
      <w:pPr>
        <w:jc w:val="left"/>
      </w:pPr>
    </w:p>
    <w:p w:rsidR="004233B3" w:rsidRDefault="004233B3" w:rsidP="004233B3">
      <w:pPr>
        <w:pStyle w:val="1"/>
      </w:pPr>
      <w:r>
        <w:rPr>
          <w:rFonts w:hint="eastAsia"/>
        </w:rPr>
        <w:t>参考文献</w:t>
      </w:r>
    </w:p>
    <w:p w:rsidR="00E972A4" w:rsidRDefault="00C57A3A" w:rsidP="00D910B4">
      <w:r>
        <w:rPr>
          <w:rFonts w:hint="eastAsia"/>
          <w:color w:val="FF0000"/>
        </w:rPr>
        <w:t>【少なくとも</w:t>
      </w:r>
      <w:r w:rsidRPr="00C57A3A">
        <w:rPr>
          <w:rFonts w:hint="eastAsia"/>
          <w:color w:val="FF0000"/>
        </w:rPr>
        <w:t>１つ以上参考文献を記述</w:t>
      </w:r>
      <w:r w:rsidR="00FC29ED">
        <w:rPr>
          <w:rFonts w:hint="eastAsia"/>
          <w:color w:val="FF0000"/>
        </w:rPr>
        <w:t>すること．</w:t>
      </w:r>
      <w:r>
        <w:rPr>
          <w:rFonts w:hint="eastAsia"/>
          <w:color w:val="FF0000"/>
        </w:rPr>
        <w:t>】</w:t>
      </w:r>
    </w:p>
    <w:sectPr w:rsidR="00E972A4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1BD" w:rsidRDefault="005141BD">
      <w:r>
        <w:separator/>
      </w:r>
    </w:p>
  </w:endnote>
  <w:endnote w:type="continuationSeparator" w:id="0">
    <w:p w:rsidR="005141BD" w:rsidRDefault="0051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299">
      <w:rPr>
        <w:rStyle w:val="a5"/>
        <w:noProof/>
      </w:rPr>
      <w:t>1</w: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1BD" w:rsidRDefault="005141BD">
      <w:r>
        <w:separator/>
      </w:r>
    </w:p>
  </w:footnote>
  <w:footnote w:type="continuationSeparator" w:id="0">
    <w:p w:rsidR="005141BD" w:rsidRDefault="0051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98E0589"/>
    <w:multiLevelType w:val="hybridMultilevel"/>
    <w:tmpl w:val="708AE6B8"/>
    <w:lvl w:ilvl="0" w:tplc="C12EA2C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B64651B6"/>
    <w:lvl w:ilvl="0" w:tplc="18E21706">
      <w:start w:val="1"/>
      <w:numFmt w:val="decimal"/>
      <w:pStyle w:val="a"/>
      <w:lvlText w:val="%1: "/>
      <w:lvlJc w:val="right"/>
      <w:pPr>
        <w:tabs>
          <w:tab w:val="num" w:pos="597"/>
        </w:tabs>
        <w:ind w:left="200" w:firstLine="5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AD"/>
    <w:rsid w:val="00005740"/>
    <w:rsid w:val="0006472C"/>
    <w:rsid w:val="00075602"/>
    <w:rsid w:val="00086C13"/>
    <w:rsid w:val="000A7E5F"/>
    <w:rsid w:val="000B5C49"/>
    <w:rsid w:val="000C0428"/>
    <w:rsid w:val="001145B7"/>
    <w:rsid w:val="0012235E"/>
    <w:rsid w:val="00145A6D"/>
    <w:rsid w:val="00153F08"/>
    <w:rsid w:val="00156FD8"/>
    <w:rsid w:val="00174434"/>
    <w:rsid w:val="001C12F9"/>
    <w:rsid w:val="001C6F1A"/>
    <w:rsid w:val="001F03E8"/>
    <w:rsid w:val="00221BD8"/>
    <w:rsid w:val="00254765"/>
    <w:rsid w:val="00275CB5"/>
    <w:rsid w:val="002913C1"/>
    <w:rsid w:val="002C1701"/>
    <w:rsid w:val="002D4402"/>
    <w:rsid w:val="002E792F"/>
    <w:rsid w:val="002F4F42"/>
    <w:rsid w:val="00303926"/>
    <w:rsid w:val="00325B4B"/>
    <w:rsid w:val="00337F4C"/>
    <w:rsid w:val="00356F69"/>
    <w:rsid w:val="0038444E"/>
    <w:rsid w:val="003954AC"/>
    <w:rsid w:val="003B5AA0"/>
    <w:rsid w:val="00400343"/>
    <w:rsid w:val="0040393E"/>
    <w:rsid w:val="00403F48"/>
    <w:rsid w:val="00404092"/>
    <w:rsid w:val="00404385"/>
    <w:rsid w:val="004233B3"/>
    <w:rsid w:val="004319D8"/>
    <w:rsid w:val="00432979"/>
    <w:rsid w:val="004376D0"/>
    <w:rsid w:val="004B7586"/>
    <w:rsid w:val="005141BD"/>
    <w:rsid w:val="0053032F"/>
    <w:rsid w:val="005404FD"/>
    <w:rsid w:val="005429CD"/>
    <w:rsid w:val="00561D46"/>
    <w:rsid w:val="005759BF"/>
    <w:rsid w:val="005A16BD"/>
    <w:rsid w:val="005C3821"/>
    <w:rsid w:val="005F4CC2"/>
    <w:rsid w:val="005F7077"/>
    <w:rsid w:val="0064007F"/>
    <w:rsid w:val="006429B4"/>
    <w:rsid w:val="00643E13"/>
    <w:rsid w:val="00666C5C"/>
    <w:rsid w:val="006715F4"/>
    <w:rsid w:val="00672653"/>
    <w:rsid w:val="00683B0C"/>
    <w:rsid w:val="0069239A"/>
    <w:rsid w:val="00693E2C"/>
    <w:rsid w:val="00694D01"/>
    <w:rsid w:val="00696DAD"/>
    <w:rsid w:val="006975F8"/>
    <w:rsid w:val="00697AEA"/>
    <w:rsid w:val="006C35AC"/>
    <w:rsid w:val="0073616C"/>
    <w:rsid w:val="007933CB"/>
    <w:rsid w:val="007A5338"/>
    <w:rsid w:val="007B07CB"/>
    <w:rsid w:val="007B1861"/>
    <w:rsid w:val="00805A8B"/>
    <w:rsid w:val="008070AA"/>
    <w:rsid w:val="00821100"/>
    <w:rsid w:val="00847FB6"/>
    <w:rsid w:val="00886402"/>
    <w:rsid w:val="008B434E"/>
    <w:rsid w:val="008C4C7B"/>
    <w:rsid w:val="008C6967"/>
    <w:rsid w:val="008D3F06"/>
    <w:rsid w:val="00914586"/>
    <w:rsid w:val="00930EAF"/>
    <w:rsid w:val="00932193"/>
    <w:rsid w:val="00973130"/>
    <w:rsid w:val="00975C62"/>
    <w:rsid w:val="009A4344"/>
    <w:rsid w:val="009A452C"/>
    <w:rsid w:val="009D5249"/>
    <w:rsid w:val="009E5A84"/>
    <w:rsid w:val="00A26AB3"/>
    <w:rsid w:val="00A307AC"/>
    <w:rsid w:val="00A53259"/>
    <w:rsid w:val="00A85001"/>
    <w:rsid w:val="00AA18B0"/>
    <w:rsid w:val="00AB26AA"/>
    <w:rsid w:val="00AB2EB7"/>
    <w:rsid w:val="00AC407C"/>
    <w:rsid w:val="00AE0734"/>
    <w:rsid w:val="00AF0299"/>
    <w:rsid w:val="00B03AE2"/>
    <w:rsid w:val="00B24E77"/>
    <w:rsid w:val="00B43446"/>
    <w:rsid w:val="00B45E88"/>
    <w:rsid w:val="00BA0348"/>
    <w:rsid w:val="00BE4012"/>
    <w:rsid w:val="00C016BF"/>
    <w:rsid w:val="00C1377D"/>
    <w:rsid w:val="00C57A3A"/>
    <w:rsid w:val="00C77738"/>
    <w:rsid w:val="00CC0949"/>
    <w:rsid w:val="00CC3C64"/>
    <w:rsid w:val="00D06C52"/>
    <w:rsid w:val="00D805E3"/>
    <w:rsid w:val="00D910B4"/>
    <w:rsid w:val="00D969D5"/>
    <w:rsid w:val="00DC574F"/>
    <w:rsid w:val="00DF7993"/>
    <w:rsid w:val="00E527F5"/>
    <w:rsid w:val="00E9678A"/>
    <w:rsid w:val="00E972A4"/>
    <w:rsid w:val="00EE10A1"/>
    <w:rsid w:val="00EF5C64"/>
    <w:rsid w:val="00F03560"/>
    <w:rsid w:val="00F04931"/>
    <w:rsid w:val="00F41D42"/>
    <w:rsid w:val="00F444E5"/>
    <w:rsid w:val="00F4787C"/>
    <w:rsid w:val="00F62813"/>
    <w:rsid w:val="00F77304"/>
    <w:rsid w:val="00F86AE4"/>
    <w:rsid w:val="00F95412"/>
    <w:rsid w:val="00FC03F3"/>
    <w:rsid w:val="00FC20E8"/>
    <w:rsid w:val="00FC29ED"/>
    <w:rsid w:val="00FE46E2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24C82"/>
  <w15:chartTrackingRefBased/>
  <w15:docId w15:val="{58707018-2AA5-41AF-800C-9BFB140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paragraph" w:styleId="HTML">
    <w:name w:val="HTML Preformatted"/>
    <w:basedOn w:val="a0"/>
    <w:rsid w:val="00EE1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rsid w:val="00AA18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AA18B0"/>
    <w:rPr>
      <w:kern w:val="2"/>
      <w:sz w:val="21"/>
      <w:szCs w:val="24"/>
    </w:rPr>
  </w:style>
  <w:style w:type="paragraph" w:styleId="af3">
    <w:name w:val="List Paragraph"/>
    <w:basedOn w:val="a0"/>
    <w:uiPriority w:val="34"/>
    <w:qFormat/>
    <w:rsid w:val="00C01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5" w:color="auto"/>
                        <w:bottom w:val="single" w:sz="6" w:space="1" w:color="auto"/>
                        <w:right w:val="single" w:sz="6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D01C-A51F-4844-AA5C-C4D63075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1578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プログラミング演習III　2012レポート中級編Skeleton</vt:lpstr>
      <vt:lpstr>目的・課題の概要</vt:lpstr>
    </vt:vector>
  </TitlesOfParts>
  <Company>Utsunomiya Univ.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プログラミング演習III　2012レポート中級編Skeleton</dc:title>
  <dc:subject/>
  <dc:creator>大川猛</dc:creator>
  <cp:keywords/>
  <dc:description/>
  <cp:lastModifiedBy>一輝 山登</cp:lastModifiedBy>
  <cp:revision>20</cp:revision>
  <cp:lastPrinted>2004-04-08T08:03:00Z</cp:lastPrinted>
  <dcterms:created xsi:type="dcterms:W3CDTF">2015-06-02T09:20:00Z</dcterms:created>
  <dcterms:modified xsi:type="dcterms:W3CDTF">2021-11-10T00:24:00Z</dcterms:modified>
</cp:coreProperties>
</file>